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45" w:rsidRDefault="00E61345" w:rsidP="00BD2B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D2B1F">
        <w:rPr>
          <w:rFonts w:ascii="Times New Roman" w:hAnsi="Times New Roman"/>
          <w:sz w:val="28"/>
          <w:szCs w:val="28"/>
        </w:rPr>
        <w:t>униципальное об</w:t>
      </w:r>
      <w:r>
        <w:rPr>
          <w:rFonts w:ascii="Times New Roman" w:hAnsi="Times New Roman"/>
          <w:sz w:val="28"/>
          <w:szCs w:val="28"/>
        </w:rPr>
        <w:t>щеоб</w:t>
      </w:r>
      <w:r w:rsidRPr="00BD2B1F">
        <w:rPr>
          <w:rFonts w:ascii="Times New Roman" w:hAnsi="Times New Roman"/>
          <w:sz w:val="28"/>
          <w:szCs w:val="28"/>
        </w:rPr>
        <w:t xml:space="preserve">разовательное учреждение </w:t>
      </w:r>
    </w:p>
    <w:p w:rsidR="00E61345" w:rsidRPr="00BD2B1F" w:rsidRDefault="00E61345" w:rsidP="00BD2B1F">
      <w:pPr>
        <w:jc w:val="center"/>
        <w:rPr>
          <w:rFonts w:ascii="Times New Roman" w:hAnsi="Times New Roman"/>
          <w:sz w:val="28"/>
          <w:szCs w:val="28"/>
        </w:rPr>
      </w:pPr>
      <w:r w:rsidRPr="00BD2B1F">
        <w:rPr>
          <w:rFonts w:ascii="Times New Roman" w:hAnsi="Times New Roman"/>
          <w:sz w:val="28"/>
          <w:szCs w:val="28"/>
        </w:rPr>
        <w:t>"Средняя общеобразовательная школа №29 имени А.А.Попова"</w:t>
      </w:r>
    </w:p>
    <w:p w:rsidR="00E61345" w:rsidRPr="00BD2B1F" w:rsidRDefault="00E61345" w:rsidP="00BD2B1F">
      <w:pPr>
        <w:jc w:val="center"/>
        <w:rPr>
          <w:rFonts w:ascii="Times New Roman" w:hAnsi="Times New Roman"/>
          <w:sz w:val="28"/>
          <w:szCs w:val="28"/>
        </w:rPr>
      </w:pPr>
    </w:p>
    <w:p w:rsidR="00E61345" w:rsidRDefault="00E61345" w:rsidP="00BD2B1F">
      <w:pPr>
        <w:jc w:val="center"/>
        <w:rPr>
          <w:rFonts w:ascii="Times New Roman" w:hAnsi="Times New Roman"/>
          <w:sz w:val="28"/>
          <w:szCs w:val="28"/>
        </w:rPr>
      </w:pPr>
      <w:r w:rsidRPr="00BD2B1F">
        <w:rPr>
          <w:rFonts w:ascii="Times New Roman" w:hAnsi="Times New Roman"/>
          <w:sz w:val="28"/>
          <w:szCs w:val="28"/>
        </w:rPr>
        <w:t>Обор</w:t>
      </w:r>
      <w:r>
        <w:rPr>
          <w:rFonts w:ascii="Times New Roman" w:hAnsi="Times New Roman"/>
          <w:sz w:val="28"/>
          <w:szCs w:val="28"/>
        </w:rPr>
        <w:t xml:space="preserve">удование кабинетов и помещений </w:t>
      </w:r>
      <w:r w:rsidRPr="00BD2B1F">
        <w:rPr>
          <w:rFonts w:ascii="Times New Roman" w:hAnsi="Times New Roman"/>
          <w:sz w:val="28"/>
          <w:szCs w:val="28"/>
        </w:rPr>
        <w:t>МОУ «</w:t>
      </w:r>
      <w:r>
        <w:rPr>
          <w:rFonts w:ascii="Times New Roman" w:hAnsi="Times New Roman"/>
          <w:sz w:val="28"/>
          <w:szCs w:val="28"/>
        </w:rPr>
        <w:t>СОШ № 29»</w:t>
      </w:r>
    </w:p>
    <w:p w:rsidR="00E61345" w:rsidRDefault="00E61345" w:rsidP="00BD2B1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994"/>
        <w:gridCol w:w="1837"/>
        <w:gridCol w:w="5925"/>
      </w:tblGrid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№кабинета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Площадь кабинета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м.кв.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- 1               Шкафы книжные -3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Пианино-1                             Стенды-4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 xml:space="preserve">Доска  классная                   Шкафы книжные --2 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 xml:space="preserve">Стенды-2                                Телевизор-1 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Проигрыватель   DVD -1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Телевизор -1                         Стенды-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Проигрыватель</w:t>
            </w:r>
            <w:r w:rsidRPr="002408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DVD-</w:t>
            </w:r>
            <w:r w:rsidRPr="0024082D">
              <w:rPr>
                <w:rFonts w:ascii="Times New Roman" w:hAnsi="Times New Roman"/>
                <w:sz w:val="20"/>
                <w:szCs w:val="20"/>
              </w:rPr>
              <w:t>1        Пианино -1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Стенды-2                                Мультимедийный проектор -1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Тумба под плакаты -           Стенды-2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Плакаты - 25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рабочий -8                  Стул  ученический-20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навесной - 2-3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Шкаф с ящиками- 1             Стенды-4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Тумба -7                                 Водонагреватель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Машина швейная -7          Утюг 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Чайник электрический -1 Шкаф (духовка) 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Холодильник-1                   Мясорубка-1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Миксер-1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Пианино-1                                Стенды-2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Портреты композиторов-12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Глобус-1                                 Стенды-2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Музыкальный центр =1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Верстаки столярные-15       Стул ученический  15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Станок сверлильный -1       Станок токарный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Пила ножовка- 15                 Стаместка-15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 xml:space="preserve">Молоток—125                         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ученический-20      Стул  ученический-40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Стол-кафедра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 лабораторный- 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Мультимедийный проектор-1 Шкаф вытяжной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Посуда лабораторная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Набор гирь- 6           Набор конструктор по гидравлике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Набор лабораторный электричество-13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Набор пружин-1 Набор тел равной массы-1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Набор лабораторный по  оптике-13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Пистолет баллистический-1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         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   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маркерная-1        Стенка-1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интерактивная-1                      Микроскоп цифровой-1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Мультимедийный проектор-1        Маршрутизатор-1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Интерактивная творческая среда -1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Микроскоп-цифровой-15 Микроскоп лабораторный-5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Модель цветка-1               Таблица-20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компьютерный -14    Кресло-14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Ноутбук-16                            Принтер-1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 xml:space="preserve">Сканер-1                               Мультимедийный проектор-1   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Тумба под таблицы -2       Таблицы, плакаты-25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Портреты писателей-10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Телевизор-1                          Стенды-2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-2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211,1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Маты-10                                  Корзина баскетбольная-2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Стойки волейбольные-2      Сетка волейбольная-1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Конь-1                                       Козел-1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Скамья гимнастическая-2   Стенка гимнастическая-4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Лыжи-55                                Ботинки лыжные-55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Палки лыжные 55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.Доска  классная                   Шкафы книжные -3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интерактивная-1            Мобильный сканер доски-1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Ноутбук-1                                     Принтер-1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Карты географические—21      Глобус-5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Стенд-3                                  Телевизор-1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 xml:space="preserve">Проигрыватель </w:t>
            </w:r>
            <w:r w:rsidRPr="0024082D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24082D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Стенды-8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проектор-1   </w:t>
            </w:r>
            <w:bookmarkStart w:id="0" w:name="_GoBack"/>
            <w:bookmarkEnd w:id="0"/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Стенка-1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-2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Стенка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 Стенка-1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 ученический-15       Стул  ученический-30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Стол письменный-1            Стул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Доска  классная                   Шкафы книжные -1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Стенды-3</w:t>
            </w:r>
          </w:p>
        </w:tc>
      </w:tr>
      <w:tr w:rsidR="00E61345" w:rsidRPr="0024082D" w:rsidTr="00A17833">
        <w:tc>
          <w:tcPr>
            <w:tcW w:w="81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994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837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3294</w:t>
            </w:r>
          </w:p>
        </w:tc>
        <w:tc>
          <w:tcPr>
            <w:tcW w:w="5925" w:type="dxa"/>
          </w:tcPr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Беговая дорожка                             Волейбольная площадка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Баскетбольная площадка                Футбольное поле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 xml:space="preserve"> Сектор для прыжков в длину        Брусья</w:t>
            </w:r>
          </w:p>
          <w:p w:rsidR="00E61345" w:rsidRPr="0024082D" w:rsidRDefault="00E61345" w:rsidP="00A1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82D">
              <w:rPr>
                <w:rFonts w:ascii="Times New Roman" w:hAnsi="Times New Roman"/>
                <w:sz w:val="20"/>
                <w:szCs w:val="20"/>
              </w:rPr>
              <w:t>Бревно гимнастическое</w:t>
            </w:r>
          </w:p>
        </w:tc>
      </w:tr>
    </w:tbl>
    <w:p w:rsidR="00E61345" w:rsidRPr="00BD2B1F" w:rsidRDefault="00E61345" w:rsidP="00BD2B1F">
      <w:pPr>
        <w:jc w:val="center"/>
        <w:rPr>
          <w:rFonts w:ascii="Times New Roman" w:hAnsi="Times New Roman"/>
          <w:sz w:val="28"/>
          <w:szCs w:val="28"/>
        </w:rPr>
      </w:pPr>
    </w:p>
    <w:sectPr w:rsidR="00E61345" w:rsidRPr="00BD2B1F" w:rsidSect="00EB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366"/>
    <w:rsid w:val="00037629"/>
    <w:rsid w:val="000801DF"/>
    <w:rsid w:val="000B152F"/>
    <w:rsid w:val="00137CEF"/>
    <w:rsid w:val="001B3C6E"/>
    <w:rsid w:val="0024082D"/>
    <w:rsid w:val="00262A30"/>
    <w:rsid w:val="002641A8"/>
    <w:rsid w:val="003F47CE"/>
    <w:rsid w:val="00461216"/>
    <w:rsid w:val="0047372E"/>
    <w:rsid w:val="00587C48"/>
    <w:rsid w:val="005F4468"/>
    <w:rsid w:val="00713F3B"/>
    <w:rsid w:val="00A17833"/>
    <w:rsid w:val="00BD2B1F"/>
    <w:rsid w:val="00C21366"/>
    <w:rsid w:val="00D80C8A"/>
    <w:rsid w:val="00DE3524"/>
    <w:rsid w:val="00E61345"/>
    <w:rsid w:val="00EB502A"/>
    <w:rsid w:val="00F6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13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3</Pages>
  <Words>970</Words>
  <Characters>5534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3</cp:revision>
  <dcterms:created xsi:type="dcterms:W3CDTF">2016-04-29T08:38:00Z</dcterms:created>
  <dcterms:modified xsi:type="dcterms:W3CDTF">2017-02-10T10:39:00Z</dcterms:modified>
</cp:coreProperties>
</file>