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02" w:rsidRDefault="00436502">
      <w:pPr>
        <w:spacing w:before="74" w:line="247" w:lineRule="auto"/>
        <w:ind w:left="108" w:right="317" w:firstLine="901"/>
        <w:jc w:val="both"/>
        <w:rPr>
          <w:sz w:val="24"/>
        </w:rPr>
      </w:pPr>
      <w:r>
        <w:rPr>
          <w:b/>
          <w:i/>
          <w:sz w:val="24"/>
        </w:rPr>
        <w:t xml:space="preserve">Адаптированная основная общеобразовательная программа начального общего образования для обучающихся с задержкой психического развития (вариант 7.1, 7.2) - </w:t>
      </w:r>
      <w:r>
        <w:rPr>
          <w:sz w:val="24"/>
        </w:rPr>
        <w:t>это образовательная программа, адаптированная для обучения данной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436502" w:rsidRDefault="00436502">
      <w:pPr>
        <w:pStyle w:val="BodyText"/>
        <w:spacing w:before="26" w:line="247" w:lineRule="auto"/>
        <w:ind w:left="124" w:right="116" w:firstLine="750"/>
        <w:jc w:val="both"/>
      </w:pPr>
      <w:r>
        <w:rPr>
          <w:b/>
        </w:rPr>
        <w:t xml:space="preserve">Цель реализации </w:t>
      </w:r>
      <w:r>
        <w:t>адаптированной образовательной программы начального</w:t>
      </w:r>
      <w:r>
        <w:rPr>
          <w:spacing w:val="-44"/>
        </w:rPr>
        <w:t xml:space="preserve"> </w:t>
      </w:r>
      <w:r>
        <w:t xml:space="preserve">общего образования для детей с ограниченными возможностями здоровья (задержка психического развития) (далее </w:t>
      </w:r>
      <w:r>
        <w:rPr>
          <w:spacing w:val="-4"/>
        </w:rPr>
        <w:t xml:space="preserve">АООП </w:t>
      </w:r>
      <w:r>
        <w:t xml:space="preserve">НОО для детей с ЗПР) — обеспечение выполнения требований ФГОС НОО посредством создания условий для максимального удовлетворения особых образовательных потребностей </w:t>
      </w:r>
      <w:r>
        <w:rPr>
          <w:spacing w:val="-3"/>
        </w:rPr>
        <w:t xml:space="preserve">обучающихся </w:t>
      </w:r>
      <w:r>
        <w:t xml:space="preserve">с ЗПР, обеспечивающих усвоение ими социального и </w:t>
      </w:r>
      <w:r>
        <w:rPr>
          <w:spacing w:val="-3"/>
        </w:rPr>
        <w:t>культурного</w:t>
      </w:r>
      <w:r>
        <w:rPr>
          <w:spacing w:val="-6"/>
        </w:rPr>
        <w:t xml:space="preserve"> </w:t>
      </w:r>
      <w:r>
        <w:t>опыта.</w:t>
      </w:r>
    </w:p>
    <w:p w:rsidR="00436502" w:rsidRDefault="00436502">
      <w:pPr>
        <w:pStyle w:val="BodyText"/>
        <w:spacing w:before="9"/>
        <w:ind w:left="484" w:firstLine="0"/>
        <w:jc w:val="both"/>
      </w:pPr>
      <w:r>
        <w:t>Адаптированная образовательная программа предусматривает решение основных</w:t>
      </w:r>
    </w:p>
    <w:p w:rsidR="00436502" w:rsidRDefault="00436502">
      <w:pPr>
        <w:pStyle w:val="Heading1"/>
        <w:spacing w:before="8"/>
      </w:pPr>
      <w:r>
        <w:t>задач:</w:t>
      </w:r>
    </w:p>
    <w:p w:rsidR="00436502" w:rsidRDefault="00436502">
      <w:pPr>
        <w:pStyle w:val="ListParagraph"/>
        <w:numPr>
          <w:ilvl w:val="0"/>
          <w:numId w:val="1"/>
        </w:numPr>
        <w:tabs>
          <w:tab w:val="left" w:pos="844"/>
        </w:tabs>
        <w:spacing w:before="11" w:line="247" w:lineRule="auto"/>
        <w:ind w:right="316"/>
        <w:rPr>
          <w:sz w:val="24"/>
        </w:rPr>
      </w:pPr>
      <w:r>
        <w:rPr>
          <w:sz w:val="24"/>
        </w:rPr>
        <w:t>обеспечение условий для реализации прав учащихся с ЗПР на получение бесплатного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36502" w:rsidRDefault="00436502">
      <w:pPr>
        <w:pStyle w:val="ListParagraph"/>
        <w:numPr>
          <w:ilvl w:val="0"/>
          <w:numId w:val="1"/>
        </w:numPr>
        <w:tabs>
          <w:tab w:val="left" w:pos="844"/>
        </w:tabs>
        <w:spacing w:line="247" w:lineRule="auto"/>
        <w:ind w:right="318"/>
        <w:rPr>
          <w:sz w:val="24"/>
        </w:rPr>
      </w:pPr>
      <w:r>
        <w:rPr>
          <w:sz w:val="24"/>
        </w:rPr>
        <w:t>организация качественной коррекционно-реабилитационной работы с учащимися с различными формами отклонений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436502" w:rsidRDefault="00436502">
      <w:pPr>
        <w:pStyle w:val="ListParagraph"/>
        <w:numPr>
          <w:ilvl w:val="0"/>
          <w:numId w:val="1"/>
        </w:numPr>
        <w:tabs>
          <w:tab w:val="left" w:pos="844"/>
        </w:tabs>
        <w:spacing w:line="247" w:lineRule="auto"/>
        <w:ind w:right="315"/>
        <w:rPr>
          <w:sz w:val="24"/>
        </w:rPr>
      </w:pPr>
      <w:r>
        <w:rPr>
          <w:sz w:val="24"/>
        </w:rPr>
        <w:t>сохранение и укрепление здоровья учащихся с ЗПР на основе совершенствования образовательной деятельности;</w:t>
      </w:r>
    </w:p>
    <w:p w:rsidR="00436502" w:rsidRDefault="00436502">
      <w:pPr>
        <w:pStyle w:val="ListParagraph"/>
        <w:numPr>
          <w:ilvl w:val="0"/>
          <w:numId w:val="1"/>
        </w:numPr>
        <w:tabs>
          <w:tab w:val="left" w:pos="844"/>
        </w:tabs>
        <w:spacing w:before="3" w:line="247" w:lineRule="auto"/>
        <w:rPr>
          <w:sz w:val="24"/>
        </w:rPr>
      </w:pPr>
      <w:r>
        <w:rPr>
          <w:sz w:val="24"/>
        </w:rPr>
        <w:t>создание благоприятного психолого-педагогического климата для реализации индивидуальных способностей учащихся с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ЗПР.</w:t>
      </w:r>
    </w:p>
    <w:p w:rsidR="00436502" w:rsidRDefault="00436502">
      <w:pPr>
        <w:pStyle w:val="Heading1"/>
        <w:ind w:left="831"/>
      </w:pPr>
      <w:r>
        <w:rPr>
          <w:color w:val="BF0000"/>
        </w:rPr>
        <w:t>Срок реализации – 4 года</w:t>
      </w:r>
    </w:p>
    <w:sectPr w:rsidR="00436502" w:rsidSect="006C2B9B">
      <w:type w:val="continuous"/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7DD1"/>
    <w:multiLevelType w:val="hybridMultilevel"/>
    <w:tmpl w:val="FFFFFFFF"/>
    <w:lvl w:ilvl="0" w:tplc="1598C3EC">
      <w:numFmt w:val="bullet"/>
      <w:lvlText w:val="•"/>
      <w:lvlJc w:val="left"/>
      <w:pPr>
        <w:ind w:left="844" w:hanging="360"/>
      </w:pPr>
      <w:rPr>
        <w:rFonts w:ascii="Arial" w:eastAsia="Times New Roman" w:hAnsi="Arial" w:hint="default"/>
        <w:spacing w:val="-14"/>
        <w:w w:val="100"/>
        <w:sz w:val="24"/>
      </w:rPr>
    </w:lvl>
    <w:lvl w:ilvl="1" w:tplc="BFE0892A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B1A82DA0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DD3CE168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03902846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4C00F5C2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A01036A2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47C82D28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A6360DC6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B9B"/>
    <w:rsid w:val="00165A4C"/>
    <w:rsid w:val="003B10A8"/>
    <w:rsid w:val="00436502"/>
    <w:rsid w:val="005F185E"/>
    <w:rsid w:val="006C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9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6C2B9B"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2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C2B9B"/>
    <w:pPr>
      <w:spacing w:before="2"/>
      <w:ind w:left="844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2E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6C2B9B"/>
    <w:pPr>
      <w:spacing w:before="2"/>
      <w:ind w:left="844" w:right="313" w:hanging="360"/>
    </w:pPr>
  </w:style>
  <w:style w:type="paragraph" w:customStyle="1" w:styleId="TableParagraph">
    <w:name w:val="Table Paragraph"/>
    <w:basedOn w:val="Normal"/>
    <w:uiPriority w:val="99"/>
    <w:rsid w:val="006C2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202</Words>
  <Characters>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2019-11-30T17:38:00Z</dcterms:created>
  <dcterms:modified xsi:type="dcterms:W3CDTF">2019-12-06T08:01:00Z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