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36" w:rsidRPr="006E21A7" w:rsidRDefault="00B46136" w:rsidP="00DC4EEE">
      <w:pPr>
        <w:spacing w:after="0"/>
        <w:rPr>
          <w:b/>
          <w:bCs/>
          <w:color w:val="000000"/>
        </w:rPr>
      </w:pPr>
      <w:r w:rsidRPr="001F78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07.25pt">
            <v:imagedata r:id="rId5" o:title=""/>
          </v:shape>
        </w:pict>
      </w:r>
      <w:r>
        <w:t xml:space="preserve">         </w:t>
      </w:r>
    </w:p>
    <w:p w:rsidR="00B46136" w:rsidRDefault="00B46136" w:rsidP="003C4A0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6136" w:rsidRDefault="00B46136" w:rsidP="003C4A0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6136" w:rsidRDefault="00B46136" w:rsidP="00DC4EEE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положения.</w:t>
      </w:r>
    </w:p>
    <w:p w:rsidR="00B46136" w:rsidRPr="003C4A02" w:rsidRDefault="00B46136" w:rsidP="003C4A02">
      <w:pPr>
        <w:jc w:val="both"/>
        <w:rPr>
          <w:rFonts w:ascii="Times New Roman" w:hAnsi="Times New Roman"/>
          <w:sz w:val="28"/>
          <w:szCs w:val="28"/>
        </w:rPr>
      </w:pPr>
      <w:r w:rsidRPr="003C4A02">
        <w:rPr>
          <w:rFonts w:ascii="Times New Roman" w:hAnsi="Times New Roman"/>
          <w:sz w:val="28"/>
          <w:szCs w:val="28"/>
        </w:rPr>
        <w:t xml:space="preserve">1.1.   Настоящее положение определяет порядок и условия проведения конкурса чтецов     среди 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C4A02">
        <w:rPr>
          <w:rFonts w:ascii="Times New Roman" w:hAnsi="Times New Roman"/>
          <w:sz w:val="28"/>
          <w:szCs w:val="28"/>
        </w:rPr>
        <w:t>  Муниципального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№29 имени А.А. Попова</w:t>
      </w:r>
      <w:r w:rsidRPr="003C4A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города Вологды (далее - ОУ)</w:t>
      </w:r>
      <w:r w:rsidRPr="003C4A02">
        <w:rPr>
          <w:rFonts w:ascii="Times New Roman" w:hAnsi="Times New Roman"/>
          <w:sz w:val="28"/>
          <w:szCs w:val="28"/>
        </w:rPr>
        <w:t xml:space="preserve">.  </w:t>
      </w:r>
    </w:p>
    <w:p w:rsidR="00B46136" w:rsidRPr="006E21A7" w:rsidRDefault="00B46136" w:rsidP="00DC4EEE">
      <w:pPr>
        <w:pStyle w:val="NormalWeb"/>
        <w:tabs>
          <w:tab w:val="left" w:pos="2865"/>
        </w:tabs>
        <w:spacing w:before="0" w:beforeAutospacing="0" w:after="0" w:afterAutospacing="0"/>
        <w:jc w:val="center"/>
        <w:rPr>
          <w:sz w:val="28"/>
          <w:szCs w:val="28"/>
        </w:rPr>
      </w:pPr>
      <w:r w:rsidRPr="00B34D1F">
        <w:rPr>
          <w:b/>
          <w:sz w:val="28"/>
          <w:szCs w:val="28"/>
        </w:rPr>
        <w:t>2. Цель конкурса</w:t>
      </w:r>
    </w:p>
    <w:p w:rsidR="00B46136" w:rsidRPr="0068271E" w:rsidRDefault="00B46136" w:rsidP="00DC4EEE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271E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Pr="0068271E">
        <w:rPr>
          <w:sz w:val="28"/>
          <w:szCs w:val="28"/>
        </w:rPr>
        <w:t xml:space="preserve"> Конкурс проводится в целях </w:t>
      </w:r>
      <w:r>
        <w:rPr>
          <w:color w:val="000000"/>
          <w:sz w:val="28"/>
          <w:szCs w:val="28"/>
        </w:rPr>
        <w:t>повышения качества работы с обучающимися по использованию художественного слова в их познавательно-речевом развитии, нравственно-</w:t>
      </w:r>
      <w:r>
        <w:rPr>
          <w:sz w:val="28"/>
          <w:szCs w:val="28"/>
        </w:rPr>
        <w:t>патриотическом воспитании.</w:t>
      </w:r>
      <w:r w:rsidRPr="0068271E">
        <w:rPr>
          <w:sz w:val="28"/>
          <w:szCs w:val="28"/>
        </w:rPr>
        <w:t xml:space="preserve"> </w:t>
      </w:r>
    </w:p>
    <w:p w:rsidR="00B46136" w:rsidRDefault="00B46136" w:rsidP="00DC4E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46136" w:rsidRPr="00DC4EEE" w:rsidRDefault="00B46136" w:rsidP="00DC4EEE">
      <w:pPr>
        <w:jc w:val="center"/>
        <w:rPr>
          <w:rFonts w:ascii="Times New Roman" w:hAnsi="Times New Roman"/>
          <w:sz w:val="28"/>
          <w:szCs w:val="28"/>
        </w:rPr>
      </w:pPr>
      <w:r w:rsidRPr="00DC4EEE">
        <w:rPr>
          <w:rFonts w:ascii="Times New Roman" w:hAnsi="Times New Roman"/>
          <w:b/>
          <w:sz w:val="28"/>
          <w:szCs w:val="28"/>
        </w:rPr>
        <w:t>3. Задачи конкурса:</w:t>
      </w:r>
    </w:p>
    <w:p w:rsidR="00B46136" w:rsidRPr="006E21A7" w:rsidRDefault="00B46136" w:rsidP="006E21A7">
      <w:pPr>
        <w:spacing w:after="0"/>
        <w:rPr>
          <w:sz w:val="28"/>
          <w:szCs w:val="28"/>
        </w:rPr>
      </w:pPr>
      <w:r w:rsidRPr="003C4A02">
        <w:rPr>
          <w:rFonts w:ascii="Times New Roman" w:hAnsi="Times New Roman"/>
          <w:sz w:val="28"/>
          <w:szCs w:val="28"/>
        </w:rPr>
        <w:t xml:space="preserve"> 3.1. Приобщение детей к художественному слову;</w:t>
      </w:r>
    </w:p>
    <w:p w:rsidR="00B46136" w:rsidRPr="003C4A02" w:rsidRDefault="00B46136" w:rsidP="006E21A7">
      <w:pPr>
        <w:spacing w:after="0"/>
        <w:rPr>
          <w:rFonts w:ascii="Times New Roman" w:hAnsi="Times New Roman"/>
          <w:sz w:val="28"/>
          <w:szCs w:val="28"/>
        </w:rPr>
      </w:pPr>
      <w:r w:rsidRPr="003C4A02">
        <w:rPr>
          <w:rFonts w:ascii="Times New Roman" w:hAnsi="Times New Roman"/>
          <w:sz w:val="28"/>
          <w:szCs w:val="28"/>
        </w:rPr>
        <w:t>3.2. Развитие артистических способностей;</w:t>
      </w:r>
    </w:p>
    <w:p w:rsidR="00B46136" w:rsidRPr="003C4A02" w:rsidRDefault="00B46136" w:rsidP="006E21A7">
      <w:pPr>
        <w:spacing w:after="0"/>
        <w:rPr>
          <w:rFonts w:ascii="Times New Roman" w:hAnsi="Times New Roman"/>
          <w:sz w:val="28"/>
          <w:szCs w:val="28"/>
        </w:rPr>
      </w:pPr>
      <w:r w:rsidRPr="003C4A02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color w:val="000000"/>
          <w:sz w:val="28"/>
          <w:szCs w:val="28"/>
        </w:rPr>
        <w:t>Воспитание положительного</w:t>
      </w:r>
      <w:r w:rsidRPr="003C4A02">
        <w:rPr>
          <w:rFonts w:ascii="Times New Roman" w:hAnsi="Times New Roman"/>
          <w:color w:val="000000"/>
          <w:sz w:val="28"/>
          <w:szCs w:val="28"/>
        </w:rPr>
        <w:t xml:space="preserve"> эмоционально</w:t>
      </w:r>
      <w:r>
        <w:rPr>
          <w:rFonts w:ascii="Times New Roman" w:hAnsi="Times New Roman"/>
          <w:color w:val="000000"/>
          <w:sz w:val="28"/>
          <w:szCs w:val="28"/>
        </w:rPr>
        <w:t>го отношения</w:t>
      </w:r>
      <w:r w:rsidRPr="003C4A02">
        <w:rPr>
          <w:rFonts w:ascii="Times New Roman" w:hAnsi="Times New Roman"/>
          <w:color w:val="000000"/>
          <w:sz w:val="28"/>
          <w:szCs w:val="28"/>
        </w:rPr>
        <w:t xml:space="preserve"> к  поэтическим произведениям;</w:t>
      </w:r>
    </w:p>
    <w:p w:rsidR="00B46136" w:rsidRDefault="00B46136" w:rsidP="006E21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Развитие</w:t>
      </w:r>
      <w:r w:rsidRPr="003C4A02">
        <w:rPr>
          <w:rFonts w:ascii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</w:rPr>
        <w:t>обучающихся художественно-речевых исполнительских навыков</w:t>
      </w:r>
      <w:r w:rsidRPr="003C4A02">
        <w:rPr>
          <w:rFonts w:ascii="Times New Roman" w:hAnsi="Times New Roman"/>
          <w:color w:val="000000"/>
          <w:sz w:val="28"/>
          <w:szCs w:val="28"/>
        </w:rPr>
        <w:t xml:space="preserve"> при чтении стихотворений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6136" w:rsidRPr="003C4A02" w:rsidRDefault="00B46136" w:rsidP="003C4A02">
      <w:pPr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color w:val="000000"/>
          <w:sz w:val="28"/>
          <w:szCs w:val="28"/>
        </w:rPr>
        <w:t xml:space="preserve">4. </w:t>
      </w:r>
      <w:r w:rsidRPr="00DC4EEE">
        <w:rPr>
          <w:rFonts w:ascii="Times New Roman" w:hAnsi="Times New Roman"/>
          <w:b/>
          <w:bCs/>
          <w:color w:val="000000"/>
          <w:sz w:val="28"/>
          <w:szCs w:val="28"/>
        </w:rPr>
        <w:t>Участники и жюри конкурса.</w:t>
      </w:r>
    </w:p>
    <w:p w:rsidR="00B46136" w:rsidRDefault="00B46136" w:rsidP="00DC4EE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4.1.</w:t>
      </w:r>
      <w:r>
        <w:rPr>
          <w:color w:val="000000"/>
          <w:sz w:val="28"/>
          <w:szCs w:val="28"/>
        </w:rPr>
        <w:t xml:space="preserve"> В конкурсе принимают участие обучающиеся 1-11 классов.</w:t>
      </w:r>
    </w:p>
    <w:p w:rsidR="00B46136" w:rsidRDefault="00B46136" w:rsidP="00DC4EE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4.2.</w:t>
      </w:r>
      <w:r>
        <w:rPr>
          <w:color w:val="000000"/>
          <w:sz w:val="28"/>
          <w:szCs w:val="28"/>
        </w:rPr>
        <w:t xml:space="preserve"> В состав жюри конкурса входят учителя русского языка и литературы, представители родительского комитета ОУ, учителя начальных классов.   </w:t>
      </w:r>
    </w:p>
    <w:p w:rsidR="00B46136" w:rsidRDefault="00B46136" w:rsidP="003C4A0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B46136" w:rsidRPr="00555C94" w:rsidRDefault="00B46136" w:rsidP="003C4A0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Сроки проведения конкурса.</w:t>
      </w:r>
    </w:p>
    <w:p w:rsidR="00B46136" w:rsidRPr="001059E3" w:rsidRDefault="00B46136" w:rsidP="003C4A0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5.1.  </w:t>
      </w:r>
      <w:r w:rsidRPr="001059E3">
        <w:rPr>
          <w:b/>
          <w:bCs/>
          <w:color w:val="000000"/>
          <w:sz w:val="28"/>
          <w:szCs w:val="28"/>
        </w:rPr>
        <w:t xml:space="preserve">Конкурс проводится  </w:t>
      </w:r>
      <w:r>
        <w:rPr>
          <w:b/>
          <w:bCs/>
          <w:color w:val="000000"/>
          <w:sz w:val="28"/>
          <w:szCs w:val="28"/>
        </w:rPr>
        <w:t>с 10 по 14 февраля 2020 года.</w:t>
      </w:r>
    </w:p>
    <w:p w:rsidR="00B46136" w:rsidRDefault="00B46136" w:rsidP="003C4A02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6136" w:rsidRPr="000C5A5B" w:rsidRDefault="00B46136" w:rsidP="003C4A02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6. Порядок проведения Конкурса.</w:t>
      </w:r>
    </w:p>
    <w:p w:rsidR="00B46136" w:rsidRDefault="00B46136" w:rsidP="003C4A0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6.1.  Отборочный тур для определения участников конкурса проводят классные руководители.</w:t>
      </w:r>
    </w:p>
    <w:p w:rsidR="00B46136" w:rsidRPr="00BA3B92" w:rsidRDefault="00B46136" w:rsidP="003C4A02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6.2 </w:t>
      </w:r>
      <w:r w:rsidRPr="00BA3B92">
        <w:rPr>
          <w:sz w:val="28"/>
          <w:szCs w:val="28"/>
        </w:rPr>
        <w:t>. Каждый участник должен прочитать</w:t>
      </w:r>
      <w:r>
        <w:rPr>
          <w:sz w:val="28"/>
          <w:szCs w:val="28"/>
        </w:rPr>
        <w:t xml:space="preserve"> стихотворение, посвященное Дню </w:t>
      </w:r>
      <w:r w:rsidRPr="00BA3B92">
        <w:rPr>
          <w:sz w:val="28"/>
          <w:szCs w:val="28"/>
        </w:rPr>
        <w:t>Защитника Отечества. Объем стихотворе</w:t>
      </w:r>
      <w:r>
        <w:rPr>
          <w:sz w:val="28"/>
          <w:szCs w:val="28"/>
        </w:rPr>
        <w:t xml:space="preserve">ния должен соответствовать </w:t>
      </w:r>
      <w:r w:rsidRPr="00BA3B92">
        <w:rPr>
          <w:sz w:val="28"/>
          <w:szCs w:val="28"/>
        </w:rPr>
        <w:t>возрастным категориям участников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6.4. Конкурс проводится по возрастным категориям: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1-2 классы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3-4 классы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5-7 классы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8-9 классы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10-11 классы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46136" w:rsidRDefault="00B46136" w:rsidP="003C4A0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Требования и критерии оценки.</w:t>
      </w:r>
    </w:p>
    <w:p w:rsidR="00B46136" w:rsidRDefault="00B46136" w:rsidP="003C4A0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7.1.  Уровень исполнения поэтического произведения оценивается по 10-ти бальной шкале по следующим критериям:</w:t>
      </w:r>
    </w:p>
    <w:p w:rsidR="00B46136" w:rsidRDefault="00B46136" w:rsidP="001059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59E3">
        <w:rPr>
          <w:rFonts w:ascii="Times New Roman" w:hAnsi="Times New Roman"/>
          <w:color w:val="000000"/>
          <w:sz w:val="28"/>
          <w:szCs w:val="28"/>
        </w:rPr>
        <w:t xml:space="preserve">   -   Знание текста произведения;</w:t>
      </w:r>
    </w:p>
    <w:p w:rsidR="00B46136" w:rsidRPr="001059E3" w:rsidRDefault="00B46136" w:rsidP="001059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05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59E3">
        <w:rPr>
          <w:rFonts w:ascii="Times New Roman" w:hAnsi="Times New Roman"/>
          <w:sz w:val="28"/>
          <w:szCs w:val="28"/>
        </w:rPr>
        <w:t>-   Выразительность и громкость прочтения;</w:t>
      </w:r>
      <w:r w:rsidRPr="001059E3">
        <w:rPr>
          <w:rFonts w:ascii="Times New Roman" w:hAnsi="Times New Roman"/>
          <w:sz w:val="28"/>
          <w:szCs w:val="28"/>
        </w:rPr>
        <w:br/>
        <w:t xml:space="preserve">   -   Соблюдение мелодико-интонационного и темпо-ритмического рисунка стихотворения.</w:t>
      </w:r>
      <w:r w:rsidRPr="001059E3">
        <w:rPr>
          <w:rFonts w:ascii="Times New Roman" w:hAnsi="Times New Roman"/>
          <w:sz w:val="28"/>
          <w:szCs w:val="28"/>
        </w:rPr>
        <w:br/>
        <w:t xml:space="preserve">   -   Эмоциональность исполнения.</w:t>
      </w:r>
    </w:p>
    <w:p w:rsidR="00B46136" w:rsidRPr="001059E3" w:rsidRDefault="00B46136" w:rsidP="00105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9E3">
        <w:rPr>
          <w:rFonts w:ascii="Times New Roman" w:hAnsi="Times New Roman"/>
          <w:sz w:val="28"/>
          <w:szCs w:val="28"/>
        </w:rPr>
        <w:t xml:space="preserve">   -  Артистичность.</w:t>
      </w:r>
    </w:p>
    <w:p w:rsidR="00B46136" w:rsidRPr="001059E3" w:rsidRDefault="00B46136" w:rsidP="00105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9E3">
        <w:rPr>
          <w:rFonts w:ascii="Times New Roman" w:hAnsi="Times New Roman"/>
          <w:sz w:val="28"/>
          <w:szCs w:val="28"/>
        </w:rPr>
        <w:t xml:space="preserve">   -  Умение интонацией, жестом, мимикой передать свое отношение к содержанию стихотворения </w:t>
      </w:r>
    </w:p>
    <w:p w:rsidR="00B46136" w:rsidRPr="001059E3" w:rsidRDefault="00B46136" w:rsidP="003C4A02">
      <w:pPr>
        <w:rPr>
          <w:rFonts w:ascii="Times New Roman" w:hAnsi="Times New Roman"/>
          <w:color w:val="000000"/>
          <w:sz w:val="28"/>
          <w:szCs w:val="28"/>
        </w:rPr>
      </w:pPr>
      <w:r w:rsidRPr="001059E3">
        <w:rPr>
          <w:rFonts w:ascii="Times New Roman" w:hAnsi="Times New Roman"/>
          <w:color w:val="000000"/>
          <w:sz w:val="28"/>
          <w:szCs w:val="28"/>
        </w:rPr>
        <w:t xml:space="preserve">   -   Соответствие содержания текста заявленной теме.</w:t>
      </w:r>
    </w:p>
    <w:p w:rsidR="00B46136" w:rsidRDefault="00B46136" w:rsidP="003C4A0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7.2. Победитель в каждой возрастной категории определяется по набранной сумме баллов участника.</w:t>
      </w:r>
    </w:p>
    <w:p w:rsidR="00B46136" w:rsidRDefault="00B46136" w:rsidP="003C4A02">
      <w:pPr>
        <w:pStyle w:val="NormalWeb"/>
        <w:spacing w:before="0" w:beforeAutospacing="0" w:after="0" w:afterAutospacing="0"/>
        <w:rPr>
          <w:rStyle w:val="Strong"/>
          <w:bCs/>
        </w:rPr>
      </w:pPr>
    </w:p>
    <w:p w:rsidR="00B46136" w:rsidRDefault="00B46136" w:rsidP="003C4A02">
      <w:pPr>
        <w:pStyle w:val="NormalWeb"/>
        <w:spacing w:before="0" w:beforeAutospacing="0" w:after="0" w:afterAutospacing="0"/>
        <w:jc w:val="center"/>
      </w:pPr>
      <w:r>
        <w:rPr>
          <w:rStyle w:val="Strong"/>
          <w:bCs/>
          <w:color w:val="000000"/>
          <w:sz w:val="28"/>
          <w:szCs w:val="28"/>
        </w:rPr>
        <w:t>8.  Подведение итогов и награждение.</w:t>
      </w:r>
    </w:p>
    <w:p w:rsidR="00B46136" w:rsidRDefault="00B46136" w:rsidP="003C4A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8.1.По итогам конкурса жюри определит победителей в каждой возрастной категории;</w:t>
      </w:r>
    </w:p>
    <w:p w:rsidR="00B46136" w:rsidRDefault="00B46136" w:rsidP="003C4A0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8.2.Победители  конкурса награждаются  дипломами; </w:t>
      </w:r>
    </w:p>
    <w:p w:rsidR="00B46136" w:rsidRPr="001059E3" w:rsidRDefault="00B46136" w:rsidP="003C4A02">
      <w:pPr>
        <w:rPr>
          <w:rFonts w:ascii="Times New Roman" w:hAnsi="Times New Roman"/>
          <w:color w:val="000000"/>
          <w:sz w:val="28"/>
          <w:szCs w:val="28"/>
        </w:rPr>
      </w:pPr>
      <w:r w:rsidRPr="001059E3">
        <w:rPr>
          <w:rFonts w:ascii="Times New Roman" w:hAnsi="Times New Roman"/>
          <w:color w:val="000000"/>
          <w:sz w:val="28"/>
          <w:szCs w:val="28"/>
        </w:rPr>
        <w:t xml:space="preserve">   8.3.Остальным участникам  конкурса вруча</w:t>
      </w:r>
      <w:r>
        <w:rPr>
          <w:rFonts w:ascii="Times New Roman" w:hAnsi="Times New Roman"/>
          <w:color w:val="000000"/>
          <w:sz w:val="28"/>
          <w:szCs w:val="28"/>
        </w:rPr>
        <w:t>ются благодарственные письма</w:t>
      </w:r>
      <w:bookmarkStart w:id="0" w:name="_GoBack"/>
      <w:bookmarkEnd w:id="0"/>
    </w:p>
    <w:p w:rsidR="00B46136" w:rsidRDefault="00B46136" w:rsidP="00886F4D">
      <w:pPr>
        <w:pStyle w:val="NormalWeb"/>
        <w:shd w:val="clear" w:color="auto" w:fill="FFFFFF"/>
        <w:spacing w:after="0" w:afterAutospacing="0"/>
        <w:rPr>
          <w:rFonts w:ascii="yandex-sans" w:hAnsi="yandex-sans"/>
          <w:color w:val="000000"/>
          <w:sz w:val="25"/>
          <w:szCs w:val="25"/>
        </w:rPr>
      </w:pPr>
    </w:p>
    <w:p w:rsidR="00B46136" w:rsidRDefault="00B46136"/>
    <w:sectPr w:rsidR="00B46136" w:rsidSect="006E21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5ED"/>
    <w:multiLevelType w:val="hybridMultilevel"/>
    <w:tmpl w:val="1A9408B6"/>
    <w:lvl w:ilvl="0" w:tplc="8D8A75C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1">
    <w:nsid w:val="34DA498B"/>
    <w:multiLevelType w:val="hybridMultilevel"/>
    <w:tmpl w:val="46E658CE"/>
    <w:lvl w:ilvl="0" w:tplc="7B3C190C">
      <w:start w:val="1"/>
      <w:numFmt w:val="decimal"/>
      <w:lvlText w:val="%1."/>
      <w:lvlJc w:val="left"/>
      <w:pPr>
        <w:ind w:left="3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  <w:rPr>
        <w:rFonts w:cs="Times New Roman"/>
      </w:rPr>
    </w:lvl>
  </w:abstractNum>
  <w:abstractNum w:abstractNumId="2">
    <w:nsid w:val="73084537"/>
    <w:multiLevelType w:val="multilevel"/>
    <w:tmpl w:val="1072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F4D"/>
    <w:rsid w:val="000B1F5C"/>
    <w:rsid w:val="000C5A5B"/>
    <w:rsid w:val="001059E3"/>
    <w:rsid w:val="00143469"/>
    <w:rsid w:val="001F780C"/>
    <w:rsid w:val="00352344"/>
    <w:rsid w:val="003C4A02"/>
    <w:rsid w:val="00555C94"/>
    <w:rsid w:val="005D20D1"/>
    <w:rsid w:val="0068271E"/>
    <w:rsid w:val="006E21A7"/>
    <w:rsid w:val="00870C48"/>
    <w:rsid w:val="00886F4D"/>
    <w:rsid w:val="009254E1"/>
    <w:rsid w:val="00B34D1F"/>
    <w:rsid w:val="00B46136"/>
    <w:rsid w:val="00BA3B92"/>
    <w:rsid w:val="00BB2724"/>
    <w:rsid w:val="00DC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6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C4A02"/>
    <w:rPr>
      <w:rFonts w:cs="Times New Roman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21A7"/>
    <w:rPr>
      <w:rFonts w:cs="Times New Roman"/>
      <w:sz w:val="28"/>
    </w:rPr>
  </w:style>
  <w:style w:type="paragraph" w:styleId="Subtitle">
    <w:name w:val="Subtitle"/>
    <w:basedOn w:val="Normal"/>
    <w:link w:val="SubtitleChar"/>
    <w:uiPriority w:val="99"/>
    <w:qFormat/>
    <w:rsid w:val="006E21A7"/>
    <w:pPr>
      <w:spacing w:after="0" w:line="240" w:lineRule="auto"/>
      <w:ind w:left="-567"/>
      <w:jc w:val="center"/>
    </w:pPr>
    <w:rPr>
      <w:sz w:val="28"/>
    </w:rPr>
  </w:style>
  <w:style w:type="character" w:customStyle="1" w:styleId="SubtitleChar1">
    <w:name w:val="Subtitle Char1"/>
    <w:basedOn w:val="DefaultParagraphFont"/>
    <w:link w:val="Subtitle"/>
    <w:uiPriority w:val="11"/>
    <w:rsid w:val="00382C77"/>
    <w:rPr>
      <w:rFonts w:asciiTheme="majorHAnsi" w:eastAsiaTheme="majorEastAsia" w:hAnsiTheme="majorHAnsi" w:cstheme="majorBidi"/>
      <w:sz w:val="24"/>
      <w:szCs w:val="24"/>
    </w:rPr>
  </w:style>
  <w:style w:type="character" w:customStyle="1" w:styleId="1">
    <w:name w:val="Подзаголовок Знак1"/>
    <w:basedOn w:val="DefaultParagraphFont"/>
    <w:uiPriority w:val="99"/>
    <w:rsid w:val="006E21A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rsid w:val="006E21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372</Words>
  <Characters>2125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N51</dc:creator>
  <cp:keywords/>
  <dc:description/>
  <cp:lastModifiedBy>Admin</cp:lastModifiedBy>
  <cp:revision>3</cp:revision>
  <cp:lastPrinted>2018-02-13T12:54:00Z</cp:lastPrinted>
  <dcterms:created xsi:type="dcterms:W3CDTF">2020-05-12T10:11:00Z</dcterms:created>
  <dcterms:modified xsi:type="dcterms:W3CDTF">2020-05-12T09:32:00Z</dcterms:modified>
</cp:coreProperties>
</file>