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9C" w:rsidRDefault="00317B04" w:rsidP="0048029C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29C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Выписка </w:t>
      </w:r>
    </w:p>
    <w:p w:rsidR="005D6BE0" w:rsidRDefault="0048029C" w:rsidP="0048029C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основной образовательной программы основного общего образования </w:t>
      </w:r>
    </w:p>
    <w:p w:rsidR="0048029C" w:rsidRDefault="0048029C" w:rsidP="0048029C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МОУ «СОШ № 29»</w:t>
      </w:r>
    </w:p>
    <w:p w:rsidR="0048029C" w:rsidRPr="0048029C" w:rsidRDefault="0048029C" w:rsidP="0048029C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педагогического совета 30.09.2024, протокол №1, утверждена приказом директора от 31.08.2024 №203)</w:t>
      </w:r>
    </w:p>
    <w:p w:rsidR="005D6BE0" w:rsidRDefault="005D6BE0" w:rsidP="005D6BE0">
      <w:pPr>
        <w:spacing w:after="0" w:line="240" w:lineRule="exact"/>
        <w:ind w:left="19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BE0" w:rsidRDefault="005D6BE0" w:rsidP="005D6BE0">
      <w:pPr>
        <w:spacing w:after="0" w:line="240" w:lineRule="exact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BE0" w:rsidRDefault="005D6BE0" w:rsidP="005D6BE0">
      <w:pPr>
        <w:spacing w:after="0" w:line="240" w:lineRule="exact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BE0" w:rsidRDefault="005D6BE0" w:rsidP="005D6BE0">
      <w:pPr>
        <w:spacing w:after="0" w:line="240" w:lineRule="exact"/>
        <w:ind w:lef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76C" w:rsidRPr="00E9376C" w:rsidRDefault="00E9376C" w:rsidP="00E9376C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</w:p>
    <w:p w:rsidR="00E9376C" w:rsidRPr="00E9376C" w:rsidRDefault="00E9376C" w:rsidP="00E9376C">
      <w:pPr>
        <w:autoSpaceDE w:val="0"/>
        <w:autoSpaceDN w:val="0"/>
        <w:adjustRightInd w:val="0"/>
        <w:spacing w:after="0" w:line="240" w:lineRule="auto"/>
        <w:ind w:left="195"/>
        <w:jc w:val="center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E9376C">
        <w:rPr>
          <w:rFonts w:ascii="Times New Roman" w:eastAsia="Times New Roman" w:hAnsi="Times New Roman" w:cs="Times New Roman"/>
          <w:b/>
          <w:lang w:eastAsia="ru-RU"/>
        </w:rPr>
        <w:t>Календарный учебный график МОУ «СОШ № 29»</w:t>
      </w:r>
    </w:p>
    <w:p w:rsidR="00E9376C" w:rsidRPr="00E9376C" w:rsidRDefault="00E9376C" w:rsidP="00E9376C">
      <w:pPr>
        <w:autoSpaceDE w:val="0"/>
        <w:autoSpaceDN w:val="0"/>
        <w:adjustRightInd w:val="0"/>
        <w:spacing w:after="0" w:line="240" w:lineRule="auto"/>
        <w:ind w:left="195"/>
        <w:jc w:val="center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E9376C">
        <w:rPr>
          <w:rFonts w:ascii="Times New Roman" w:eastAsia="Times New Roman" w:hAnsi="Times New Roman" w:cs="Times New Roman"/>
          <w:b/>
          <w:lang w:eastAsia="ru-RU"/>
        </w:rPr>
        <w:t>на 2024-2025 учебный год</w:t>
      </w:r>
    </w:p>
    <w:p w:rsidR="00E9376C" w:rsidRPr="00E9376C" w:rsidRDefault="00E9376C" w:rsidP="00E9376C">
      <w:pPr>
        <w:autoSpaceDE w:val="0"/>
        <w:autoSpaceDN w:val="0"/>
        <w:adjustRightInd w:val="0"/>
        <w:spacing w:after="0" w:line="240" w:lineRule="auto"/>
        <w:ind w:left="195"/>
        <w:jc w:val="center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E9376C">
        <w:rPr>
          <w:rFonts w:ascii="Times New Roman" w:eastAsia="Times New Roman" w:hAnsi="Times New Roman" w:cs="Times New Roman"/>
          <w:b/>
          <w:lang w:eastAsia="ru-RU"/>
        </w:rPr>
        <w:t>1 – 4 класс</w:t>
      </w:r>
    </w:p>
    <w:p w:rsidR="00E9376C" w:rsidRPr="00E9376C" w:rsidRDefault="00E9376C" w:rsidP="00E9376C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E9376C">
        <w:rPr>
          <w:rFonts w:ascii="Times New Roman" w:eastAsia="Times New Roman" w:hAnsi="Times New Roman" w:cs="Times New Roman"/>
          <w:b/>
          <w:lang w:eastAsia="ru-RU"/>
        </w:rPr>
        <w:t>Начало учебного года – 01.09.2024 г.</w:t>
      </w:r>
    </w:p>
    <w:p w:rsidR="00E9376C" w:rsidRPr="00E9376C" w:rsidRDefault="00E9376C" w:rsidP="00E9376C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  <w:r w:rsidRPr="00E9376C">
        <w:rPr>
          <w:rFonts w:ascii="Times New Roman" w:eastAsia="Times New Roman" w:hAnsi="Times New Roman" w:cs="Times New Roman"/>
          <w:b/>
          <w:bCs/>
          <w:lang w:eastAsia="ru-RU"/>
        </w:rPr>
        <w:t>Окончание учебного года</w:t>
      </w:r>
      <w:r w:rsidRPr="00E9376C">
        <w:rPr>
          <w:rFonts w:ascii="Times New Roman" w:eastAsia="Times New Roman" w:hAnsi="Times New Roman" w:cs="Times New Roman"/>
          <w:b/>
          <w:lang w:eastAsia="ru-RU"/>
        </w:rPr>
        <w:t xml:space="preserve"> при условии полного освоения общеобразовательной программы для 5-8 классов  - 26 мая  2024 г  </w:t>
      </w:r>
    </w:p>
    <w:p w:rsidR="00E9376C" w:rsidRPr="00E9376C" w:rsidRDefault="00E9376C" w:rsidP="00E9376C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03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4"/>
        <w:gridCol w:w="992"/>
        <w:gridCol w:w="4430"/>
      </w:tblGrid>
      <w:tr w:rsidR="00E9376C" w:rsidRPr="00E9376C" w:rsidTr="000F2B49">
        <w:tc>
          <w:tcPr>
            <w:tcW w:w="3614" w:type="dxa"/>
          </w:tcPr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376C">
              <w:rPr>
                <w:rFonts w:ascii="Times New Roman" w:eastAsia="Calibri" w:hAnsi="Times New Roman" w:cs="Times New Roman"/>
                <w:b/>
              </w:rPr>
              <w:t>Сроки учебного времени</w:t>
            </w:r>
          </w:p>
        </w:tc>
        <w:tc>
          <w:tcPr>
            <w:tcW w:w="5422" w:type="dxa"/>
            <w:gridSpan w:val="2"/>
          </w:tcPr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376C">
              <w:rPr>
                <w:rFonts w:ascii="Times New Roman" w:eastAsia="Calibri" w:hAnsi="Times New Roman" w:cs="Times New Roman"/>
                <w:b/>
              </w:rPr>
              <w:t>Сроки каникулярного времени</w:t>
            </w:r>
          </w:p>
        </w:tc>
      </w:tr>
      <w:tr w:rsidR="00E9376C" w:rsidRPr="00E9376C" w:rsidTr="000F2B49">
        <w:tc>
          <w:tcPr>
            <w:tcW w:w="9036" w:type="dxa"/>
            <w:gridSpan w:val="3"/>
          </w:tcPr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376C">
              <w:rPr>
                <w:rFonts w:ascii="Times New Roman" w:eastAsia="Calibri" w:hAnsi="Times New Roman" w:cs="Times New Roman"/>
                <w:b/>
              </w:rPr>
              <w:t>1 четверть</w:t>
            </w:r>
          </w:p>
        </w:tc>
      </w:tr>
      <w:tr w:rsidR="00E9376C" w:rsidRPr="00E9376C" w:rsidTr="000F2B49">
        <w:tc>
          <w:tcPr>
            <w:tcW w:w="4606" w:type="dxa"/>
            <w:gridSpan w:val="2"/>
          </w:tcPr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E9376C">
              <w:rPr>
                <w:rFonts w:ascii="Times New Roman" w:eastAsia="Calibri" w:hAnsi="Times New Roman" w:cs="Times New Roman"/>
              </w:rPr>
              <w:t>с 02 сентября по 25октября 2024 г.,</w:t>
            </w:r>
          </w:p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E9376C">
              <w:rPr>
                <w:rFonts w:ascii="Times New Roman" w:eastAsia="Calibri" w:hAnsi="Times New Roman" w:cs="Times New Roman"/>
              </w:rPr>
              <w:t xml:space="preserve">8  учебных недель </w:t>
            </w:r>
          </w:p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0" w:type="dxa"/>
          </w:tcPr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E9376C">
              <w:rPr>
                <w:rFonts w:ascii="Times New Roman" w:eastAsia="Calibri" w:hAnsi="Times New Roman" w:cs="Times New Roman"/>
              </w:rPr>
              <w:t>с 26 октября по 04 ноября 2024 г. (включительно),</w:t>
            </w:r>
          </w:p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E9376C">
              <w:rPr>
                <w:rFonts w:ascii="Times New Roman" w:eastAsia="Calibri" w:hAnsi="Times New Roman" w:cs="Times New Roman"/>
              </w:rPr>
              <w:t xml:space="preserve">10 календарных дней </w:t>
            </w:r>
          </w:p>
        </w:tc>
      </w:tr>
      <w:tr w:rsidR="00E9376C" w:rsidRPr="00E9376C" w:rsidTr="000F2B49">
        <w:tc>
          <w:tcPr>
            <w:tcW w:w="9036" w:type="dxa"/>
            <w:gridSpan w:val="3"/>
          </w:tcPr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376C">
              <w:rPr>
                <w:rFonts w:ascii="Times New Roman" w:eastAsia="Calibri" w:hAnsi="Times New Roman" w:cs="Times New Roman"/>
                <w:b/>
              </w:rPr>
              <w:t>2 четверть</w:t>
            </w:r>
          </w:p>
        </w:tc>
      </w:tr>
      <w:tr w:rsidR="00E9376C" w:rsidRPr="00E9376C" w:rsidTr="000F2B49">
        <w:tc>
          <w:tcPr>
            <w:tcW w:w="4606" w:type="dxa"/>
            <w:gridSpan w:val="2"/>
          </w:tcPr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E9376C">
              <w:rPr>
                <w:rFonts w:ascii="Times New Roman" w:eastAsia="Calibri" w:hAnsi="Times New Roman" w:cs="Times New Roman"/>
              </w:rPr>
              <w:t>с 5 ноября  по 28 декабря 2024 г.,</w:t>
            </w:r>
          </w:p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E9376C">
              <w:rPr>
                <w:rFonts w:ascii="Times New Roman" w:eastAsia="Calibri" w:hAnsi="Times New Roman" w:cs="Times New Roman"/>
              </w:rPr>
              <w:t xml:space="preserve">8,2  учебных недель </w:t>
            </w:r>
          </w:p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0" w:type="dxa"/>
          </w:tcPr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E9376C">
              <w:rPr>
                <w:rFonts w:ascii="Times New Roman" w:eastAsia="Calibri" w:hAnsi="Times New Roman" w:cs="Times New Roman"/>
              </w:rPr>
              <w:t>с 29 декабря 2024 г  по 8 января 2025 г. (включительно), 11 календарных дней</w:t>
            </w:r>
          </w:p>
        </w:tc>
      </w:tr>
      <w:tr w:rsidR="00E9376C" w:rsidRPr="00E9376C" w:rsidTr="000F2B49">
        <w:tc>
          <w:tcPr>
            <w:tcW w:w="9036" w:type="dxa"/>
            <w:gridSpan w:val="3"/>
          </w:tcPr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376C">
              <w:rPr>
                <w:rFonts w:ascii="Times New Roman" w:eastAsia="Calibri" w:hAnsi="Times New Roman" w:cs="Times New Roman"/>
                <w:b/>
              </w:rPr>
              <w:t>3 четверть</w:t>
            </w:r>
          </w:p>
        </w:tc>
      </w:tr>
      <w:tr w:rsidR="00E9376C" w:rsidRPr="00E9376C" w:rsidTr="000F2B49">
        <w:tc>
          <w:tcPr>
            <w:tcW w:w="4606" w:type="dxa"/>
            <w:gridSpan w:val="2"/>
          </w:tcPr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E9376C">
              <w:rPr>
                <w:rFonts w:ascii="Times New Roman" w:eastAsia="Calibri" w:hAnsi="Times New Roman" w:cs="Times New Roman"/>
              </w:rPr>
              <w:t>с 9 января по 21 марта 2025 г.,</w:t>
            </w:r>
          </w:p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E9376C">
              <w:rPr>
                <w:rFonts w:ascii="Times New Roman" w:eastAsia="Calibri" w:hAnsi="Times New Roman" w:cs="Times New Roman"/>
              </w:rPr>
              <w:t xml:space="preserve">для 1 классов 9,8 учебных недель, </w:t>
            </w:r>
          </w:p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E9376C">
              <w:rPr>
                <w:rFonts w:ascii="Times New Roman" w:eastAsia="Calibri" w:hAnsi="Times New Roman" w:cs="Times New Roman"/>
              </w:rPr>
              <w:t xml:space="preserve">для 2-4 классов 10,8  учебных недель </w:t>
            </w:r>
          </w:p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30" w:type="dxa"/>
          </w:tcPr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E9376C">
              <w:rPr>
                <w:rFonts w:ascii="Times New Roman" w:eastAsia="Calibri" w:hAnsi="Times New Roman" w:cs="Times New Roman"/>
              </w:rPr>
              <w:t>с 22 марта  по 30 марта 2025 г. (включительно),</w:t>
            </w:r>
          </w:p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E9376C">
              <w:rPr>
                <w:rFonts w:ascii="Times New Roman" w:eastAsia="Calibri" w:hAnsi="Times New Roman" w:cs="Times New Roman"/>
              </w:rPr>
              <w:t>9 календарных дней</w:t>
            </w:r>
          </w:p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E9376C">
              <w:rPr>
                <w:rFonts w:ascii="Times New Roman" w:eastAsia="Calibri" w:hAnsi="Times New Roman" w:cs="Times New Roman"/>
              </w:rPr>
              <w:t>Дополнительные каникулы для обучающихся 1 класса с 17 по 25 февраля 2024 г.,</w:t>
            </w:r>
          </w:p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E9376C">
              <w:rPr>
                <w:rFonts w:ascii="Times New Roman" w:eastAsia="Calibri" w:hAnsi="Times New Roman" w:cs="Times New Roman"/>
              </w:rPr>
              <w:t>9 календарных дней</w:t>
            </w:r>
          </w:p>
        </w:tc>
      </w:tr>
      <w:tr w:rsidR="00E9376C" w:rsidRPr="00E9376C" w:rsidTr="000F2B49">
        <w:tc>
          <w:tcPr>
            <w:tcW w:w="9036" w:type="dxa"/>
            <w:gridSpan w:val="3"/>
          </w:tcPr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376C">
              <w:rPr>
                <w:rFonts w:ascii="Times New Roman" w:eastAsia="Calibri" w:hAnsi="Times New Roman" w:cs="Times New Roman"/>
                <w:b/>
              </w:rPr>
              <w:t>4 четверть</w:t>
            </w:r>
          </w:p>
        </w:tc>
      </w:tr>
      <w:tr w:rsidR="00E9376C" w:rsidRPr="00E9376C" w:rsidTr="000F2B49">
        <w:tc>
          <w:tcPr>
            <w:tcW w:w="4606" w:type="dxa"/>
            <w:gridSpan w:val="2"/>
          </w:tcPr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E9376C">
              <w:rPr>
                <w:rFonts w:ascii="Times New Roman" w:eastAsia="Calibri" w:hAnsi="Times New Roman" w:cs="Times New Roman"/>
              </w:rPr>
              <w:t xml:space="preserve">с 31 марта по 26 мая 2025 г.  </w:t>
            </w:r>
          </w:p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E9376C">
              <w:rPr>
                <w:rFonts w:ascii="Times New Roman" w:eastAsia="Calibri" w:hAnsi="Times New Roman" w:cs="Times New Roman"/>
              </w:rPr>
              <w:t xml:space="preserve">9 учебных недель  </w:t>
            </w:r>
          </w:p>
        </w:tc>
        <w:tc>
          <w:tcPr>
            <w:tcW w:w="4430" w:type="dxa"/>
          </w:tcPr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E9376C">
              <w:rPr>
                <w:rFonts w:ascii="Times New Roman" w:eastAsia="Calibri" w:hAnsi="Times New Roman" w:cs="Times New Roman"/>
              </w:rPr>
              <w:t>с 27 мая 2025 г.</w:t>
            </w:r>
          </w:p>
        </w:tc>
      </w:tr>
      <w:tr w:rsidR="00E9376C" w:rsidRPr="00E9376C" w:rsidTr="000F2B49">
        <w:tc>
          <w:tcPr>
            <w:tcW w:w="4606" w:type="dxa"/>
            <w:gridSpan w:val="2"/>
          </w:tcPr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376C">
              <w:rPr>
                <w:rFonts w:ascii="Times New Roman" w:eastAsia="Calibri" w:hAnsi="Times New Roman" w:cs="Times New Roman"/>
                <w:b/>
              </w:rPr>
              <w:t xml:space="preserve">Продолжительность учебного года: </w:t>
            </w:r>
          </w:p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376C">
              <w:rPr>
                <w:rFonts w:ascii="Times New Roman" w:eastAsia="Calibri" w:hAnsi="Times New Roman" w:cs="Times New Roman"/>
                <w:b/>
              </w:rPr>
              <w:t xml:space="preserve">в 1 классе – 33 учебные недели;  </w:t>
            </w:r>
          </w:p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376C">
              <w:rPr>
                <w:rFonts w:ascii="Times New Roman" w:eastAsia="Calibri" w:hAnsi="Times New Roman" w:cs="Times New Roman"/>
                <w:b/>
              </w:rPr>
              <w:t>165 календарных дней</w:t>
            </w:r>
          </w:p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376C">
              <w:rPr>
                <w:rFonts w:ascii="Times New Roman" w:eastAsia="Calibri" w:hAnsi="Times New Roman" w:cs="Times New Roman"/>
                <w:b/>
              </w:rPr>
              <w:t>2- 4 классы: 34 учебные недели;</w:t>
            </w:r>
          </w:p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376C">
              <w:rPr>
                <w:rFonts w:ascii="Times New Roman" w:eastAsia="Calibri" w:hAnsi="Times New Roman" w:cs="Times New Roman"/>
                <w:b/>
              </w:rPr>
              <w:t>170 календарных дней</w:t>
            </w:r>
          </w:p>
        </w:tc>
        <w:tc>
          <w:tcPr>
            <w:tcW w:w="4430" w:type="dxa"/>
          </w:tcPr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376C">
              <w:rPr>
                <w:rFonts w:ascii="Times New Roman" w:eastAsia="Calibri" w:hAnsi="Times New Roman" w:cs="Times New Roman"/>
                <w:b/>
              </w:rPr>
              <w:t xml:space="preserve">Продолжительность каникул </w:t>
            </w:r>
            <w:r w:rsidRPr="00E9376C">
              <w:rPr>
                <w:rFonts w:ascii="Times New Roman" w:eastAsia="Calibri" w:hAnsi="Times New Roman" w:cs="Times New Roman"/>
              </w:rPr>
              <w:t xml:space="preserve">в течение учебного года составляет </w:t>
            </w:r>
            <w:r w:rsidRPr="00E9376C">
              <w:rPr>
                <w:rFonts w:ascii="Times New Roman" w:eastAsia="Calibri" w:hAnsi="Times New Roman" w:cs="Times New Roman"/>
                <w:b/>
              </w:rPr>
              <w:t xml:space="preserve">30 календарных дней. </w:t>
            </w:r>
          </w:p>
          <w:p w:rsidR="00E9376C" w:rsidRPr="00E9376C" w:rsidRDefault="00E9376C" w:rsidP="00E937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376C">
              <w:rPr>
                <w:rFonts w:ascii="Times New Roman" w:eastAsia="Calibri" w:hAnsi="Times New Roman" w:cs="Times New Roman"/>
                <w:b/>
              </w:rPr>
              <w:t>Дополнительные каникулы для обучающихся 1 класса - 9 календарных дней.</w:t>
            </w:r>
          </w:p>
        </w:tc>
      </w:tr>
    </w:tbl>
    <w:p w:rsidR="00E9376C" w:rsidRPr="00E9376C" w:rsidRDefault="00E9376C" w:rsidP="00E9376C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9376C" w:rsidRPr="00E9376C" w:rsidRDefault="00E9376C" w:rsidP="00E9376C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E9376C">
        <w:rPr>
          <w:rFonts w:ascii="Times New Roman" w:eastAsia="Times New Roman" w:hAnsi="Times New Roman" w:cs="Times New Roman"/>
          <w:b/>
          <w:lang w:eastAsia="ru-RU"/>
        </w:rPr>
        <w:t>Продолжительность учебной недели</w:t>
      </w:r>
      <w:r w:rsidRPr="00E9376C">
        <w:rPr>
          <w:rFonts w:ascii="Times New Roman" w:eastAsia="Times New Roman" w:hAnsi="Times New Roman" w:cs="Times New Roman"/>
          <w:lang w:eastAsia="ru-RU"/>
        </w:rPr>
        <w:t xml:space="preserve"> – для 1- 4 классов пять учебных дней.</w:t>
      </w:r>
    </w:p>
    <w:p w:rsidR="00E9376C" w:rsidRPr="00E9376C" w:rsidRDefault="00E9376C" w:rsidP="00E9376C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E9376C">
        <w:rPr>
          <w:rFonts w:ascii="Times New Roman" w:eastAsia="Times New Roman" w:hAnsi="Times New Roman" w:cs="Times New Roman"/>
          <w:b/>
          <w:lang w:eastAsia="ru-RU"/>
        </w:rPr>
        <w:t xml:space="preserve">Сменность занятий – </w:t>
      </w:r>
      <w:r w:rsidRPr="00E9376C">
        <w:rPr>
          <w:rFonts w:ascii="Times New Roman" w:eastAsia="Times New Roman" w:hAnsi="Times New Roman" w:cs="Times New Roman"/>
          <w:lang w:eastAsia="ru-RU"/>
        </w:rPr>
        <w:t>одна смена.</w:t>
      </w:r>
    </w:p>
    <w:p w:rsidR="00E9376C" w:rsidRPr="00E9376C" w:rsidRDefault="00E9376C" w:rsidP="00E9376C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E9376C">
        <w:rPr>
          <w:rFonts w:ascii="Times New Roman" w:eastAsia="Times New Roman" w:hAnsi="Times New Roman" w:cs="Times New Roman"/>
          <w:b/>
          <w:lang w:eastAsia="ru-RU"/>
        </w:rPr>
        <w:t xml:space="preserve">Начало учебных занятий 1 смена – </w:t>
      </w:r>
      <w:r w:rsidRPr="00E9376C">
        <w:rPr>
          <w:rFonts w:ascii="Times New Roman" w:eastAsia="Times New Roman" w:hAnsi="Times New Roman" w:cs="Times New Roman"/>
          <w:lang w:eastAsia="ru-RU"/>
        </w:rPr>
        <w:t>8 часов 00 минут.</w:t>
      </w:r>
    </w:p>
    <w:p w:rsidR="00E9376C" w:rsidRPr="00E9376C" w:rsidRDefault="00E9376C" w:rsidP="00E9376C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E9376C">
        <w:rPr>
          <w:rFonts w:ascii="Times New Roman" w:eastAsia="Times New Roman" w:hAnsi="Times New Roman" w:cs="Times New Roman"/>
          <w:b/>
          <w:lang w:eastAsia="ru-RU"/>
        </w:rPr>
        <w:t xml:space="preserve">Начало учебных занятий 2 смена – </w:t>
      </w:r>
      <w:r w:rsidRPr="00E9376C">
        <w:rPr>
          <w:rFonts w:ascii="Times New Roman" w:eastAsia="Times New Roman" w:hAnsi="Times New Roman" w:cs="Times New Roman"/>
          <w:lang w:eastAsia="ru-RU"/>
        </w:rPr>
        <w:t>13 часов 10 минут.</w:t>
      </w:r>
    </w:p>
    <w:p w:rsidR="00E9376C" w:rsidRPr="00E9376C" w:rsidRDefault="00E9376C" w:rsidP="00E9376C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E9376C">
        <w:rPr>
          <w:rFonts w:ascii="Times New Roman" w:eastAsia="Times New Roman" w:hAnsi="Times New Roman" w:cs="Times New Roman"/>
          <w:b/>
          <w:lang w:eastAsia="ru-RU"/>
        </w:rPr>
        <w:t xml:space="preserve">Продолжительность урока – </w:t>
      </w:r>
      <w:r w:rsidRPr="00E9376C">
        <w:rPr>
          <w:rFonts w:ascii="Times New Roman" w:eastAsia="Times New Roman" w:hAnsi="Times New Roman" w:cs="Times New Roman"/>
          <w:lang w:eastAsia="ru-RU"/>
        </w:rPr>
        <w:t xml:space="preserve">35 минут для обучающихся 1-х классов в </w:t>
      </w:r>
      <w:r w:rsidRPr="00E9376C">
        <w:rPr>
          <w:rFonts w:ascii="Times New Roman" w:eastAsia="Times New Roman" w:hAnsi="Times New Roman" w:cs="Times New Roman"/>
          <w:lang w:val="en-US" w:eastAsia="ru-RU"/>
        </w:rPr>
        <w:t>I</w:t>
      </w:r>
      <w:r w:rsidRPr="00E9376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9376C">
        <w:rPr>
          <w:rFonts w:ascii="Times New Roman" w:eastAsia="Times New Roman" w:hAnsi="Times New Roman" w:cs="Times New Roman"/>
          <w:lang w:val="en-US" w:eastAsia="ru-RU"/>
        </w:rPr>
        <w:t>II</w:t>
      </w:r>
      <w:r w:rsidRPr="00E9376C">
        <w:rPr>
          <w:rFonts w:ascii="Times New Roman" w:eastAsia="Times New Roman" w:hAnsi="Times New Roman" w:cs="Times New Roman"/>
          <w:lang w:eastAsia="ru-RU"/>
        </w:rPr>
        <w:t xml:space="preserve"> четвертях; </w:t>
      </w:r>
    </w:p>
    <w:p w:rsidR="00E9376C" w:rsidRPr="00E9376C" w:rsidRDefault="00E9376C" w:rsidP="00E9376C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E9376C">
        <w:rPr>
          <w:rFonts w:ascii="Times New Roman" w:eastAsia="Times New Roman" w:hAnsi="Times New Roman" w:cs="Times New Roman"/>
          <w:lang w:eastAsia="ru-RU"/>
        </w:rPr>
        <w:t xml:space="preserve">40 минут для обучающихся 1-х классов в </w:t>
      </w:r>
      <w:r w:rsidRPr="00E9376C">
        <w:rPr>
          <w:rFonts w:ascii="Times New Roman" w:eastAsia="Times New Roman" w:hAnsi="Times New Roman" w:cs="Times New Roman"/>
          <w:lang w:val="en-US" w:eastAsia="ru-RU"/>
        </w:rPr>
        <w:t>III</w:t>
      </w:r>
      <w:r w:rsidRPr="00E9376C"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E9376C">
        <w:rPr>
          <w:rFonts w:ascii="Times New Roman" w:eastAsia="Times New Roman" w:hAnsi="Times New Roman" w:cs="Times New Roman"/>
          <w:lang w:val="en-US" w:eastAsia="ru-RU"/>
        </w:rPr>
        <w:t>IV</w:t>
      </w:r>
      <w:r w:rsidRPr="00E9376C">
        <w:rPr>
          <w:rFonts w:ascii="Times New Roman" w:eastAsia="Times New Roman" w:hAnsi="Times New Roman" w:cs="Times New Roman"/>
          <w:lang w:eastAsia="ru-RU"/>
        </w:rPr>
        <w:t xml:space="preserve"> четвертях; </w:t>
      </w:r>
    </w:p>
    <w:p w:rsidR="00E9376C" w:rsidRPr="00E9376C" w:rsidRDefault="00E9376C" w:rsidP="00E9376C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E9376C">
        <w:rPr>
          <w:rFonts w:ascii="Times New Roman" w:eastAsia="Times New Roman" w:hAnsi="Times New Roman" w:cs="Times New Roman"/>
          <w:lang w:eastAsia="ru-RU"/>
        </w:rPr>
        <w:t>40 минут для обучающихся 2-4 классов.</w:t>
      </w:r>
    </w:p>
    <w:p w:rsidR="00E9376C" w:rsidRPr="00E9376C" w:rsidRDefault="00E9376C" w:rsidP="00E9376C">
      <w:pPr>
        <w:autoSpaceDE w:val="0"/>
        <w:autoSpaceDN w:val="0"/>
        <w:adjustRightInd w:val="0"/>
        <w:spacing w:after="0"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E9376C">
        <w:rPr>
          <w:rFonts w:ascii="Times New Roman" w:eastAsia="Times New Roman" w:hAnsi="Times New Roman" w:cs="Times New Roman"/>
          <w:b/>
          <w:lang w:eastAsia="ru-RU"/>
        </w:rPr>
        <w:t xml:space="preserve">Промежуточная аттестация: </w:t>
      </w:r>
      <w:r w:rsidRPr="00E9376C">
        <w:rPr>
          <w:rFonts w:ascii="Times New Roman" w:eastAsia="Times New Roman" w:hAnsi="Times New Roman" w:cs="Times New Roman"/>
          <w:lang w:eastAsia="ru-RU"/>
        </w:rPr>
        <w:t xml:space="preserve">проводится без прекращения образовательного процесса во 2 – 4 классах с 03.05.2025 года по 26.05.2025 года. В 1-х классах - </w:t>
      </w:r>
      <w:proofErr w:type="spellStart"/>
      <w:r w:rsidRPr="00E9376C">
        <w:rPr>
          <w:rFonts w:ascii="Times New Roman" w:eastAsia="Times New Roman" w:hAnsi="Times New Roman" w:cs="Times New Roman"/>
          <w:lang w:eastAsia="ru-RU"/>
        </w:rPr>
        <w:t>безотметочное</w:t>
      </w:r>
      <w:proofErr w:type="spellEnd"/>
      <w:r w:rsidRPr="00E9376C">
        <w:rPr>
          <w:rFonts w:ascii="Times New Roman" w:eastAsia="Times New Roman" w:hAnsi="Times New Roman" w:cs="Times New Roman"/>
          <w:lang w:eastAsia="ru-RU"/>
        </w:rPr>
        <w:t xml:space="preserve"> обучение.</w:t>
      </w:r>
    </w:p>
    <w:p w:rsidR="0018237D" w:rsidRDefault="0018237D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853F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B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Календарный учебный график МОУ «СОШ № 29» </w:t>
      </w:r>
    </w:p>
    <w:p w:rsidR="00853FB7" w:rsidRDefault="00853FB7" w:rsidP="00853F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B04">
        <w:rPr>
          <w:rFonts w:ascii="Times New Roman" w:hAnsi="Times New Roman" w:cs="Times New Roman"/>
          <w:b/>
          <w:sz w:val="24"/>
          <w:szCs w:val="24"/>
          <w:u w:val="single"/>
        </w:rPr>
        <w:t>на 2024-2025 учебный год</w:t>
      </w:r>
    </w:p>
    <w:p w:rsidR="00853FB7" w:rsidRPr="00317B04" w:rsidRDefault="00853FB7" w:rsidP="00853F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B04">
        <w:rPr>
          <w:rFonts w:ascii="Times New Roman" w:hAnsi="Times New Roman" w:cs="Times New Roman"/>
          <w:b/>
          <w:sz w:val="24"/>
          <w:szCs w:val="24"/>
          <w:u w:val="single"/>
        </w:rPr>
        <w:t xml:space="preserve"> 5 – 9 класс</w:t>
      </w:r>
    </w:p>
    <w:p w:rsidR="00853FB7" w:rsidRPr="00317B04" w:rsidRDefault="00853FB7" w:rsidP="00853F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7B04">
        <w:rPr>
          <w:rFonts w:ascii="Times New Roman" w:hAnsi="Times New Roman" w:cs="Times New Roman"/>
        </w:rPr>
        <w:t>Начало учебного года – 01.09.2024 г.</w:t>
      </w:r>
    </w:p>
    <w:p w:rsidR="00853FB7" w:rsidRPr="00317B04" w:rsidRDefault="00853FB7" w:rsidP="00853F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7B04">
        <w:rPr>
          <w:rFonts w:ascii="Times New Roman" w:hAnsi="Times New Roman" w:cs="Times New Roman"/>
          <w:bCs/>
        </w:rPr>
        <w:t>Окончание учебного года</w:t>
      </w:r>
      <w:r w:rsidRPr="00317B04">
        <w:rPr>
          <w:rFonts w:ascii="Times New Roman" w:hAnsi="Times New Roman" w:cs="Times New Roman"/>
        </w:rPr>
        <w:t xml:space="preserve"> при условии полного освоения общеобразовательной программы для 5-8 классов  - 26 мая  2024 г  </w:t>
      </w:r>
    </w:p>
    <w:p w:rsidR="00853FB7" w:rsidRPr="00317B04" w:rsidRDefault="00853FB7" w:rsidP="00853F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7B04">
        <w:rPr>
          <w:rFonts w:ascii="Times New Roman" w:hAnsi="Times New Roman" w:cs="Times New Roman"/>
        </w:rPr>
        <w:t xml:space="preserve">Для 9 классов – в соответствии с Приказами </w:t>
      </w:r>
      <w:proofErr w:type="spellStart"/>
      <w:r w:rsidRPr="00317B04">
        <w:rPr>
          <w:rFonts w:ascii="Times New Roman" w:hAnsi="Times New Roman" w:cs="Times New Roman"/>
        </w:rPr>
        <w:t>Рособрнадзора</w:t>
      </w:r>
      <w:proofErr w:type="spellEnd"/>
      <w:r w:rsidRPr="00317B04">
        <w:rPr>
          <w:rFonts w:ascii="Times New Roman" w:hAnsi="Times New Roman" w:cs="Times New Roman"/>
        </w:rPr>
        <w:t>, регламентирующими сроки проведения ГИА-9</w:t>
      </w:r>
    </w:p>
    <w:p w:rsidR="00853FB7" w:rsidRPr="00317B04" w:rsidRDefault="00853FB7" w:rsidP="00853F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03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4"/>
        <w:gridCol w:w="992"/>
        <w:gridCol w:w="4430"/>
      </w:tblGrid>
      <w:tr w:rsidR="00853FB7" w:rsidRPr="00317B04" w:rsidTr="00285AFF">
        <w:tc>
          <w:tcPr>
            <w:tcW w:w="3614" w:type="dxa"/>
          </w:tcPr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17B04">
              <w:rPr>
                <w:rFonts w:ascii="Times New Roman" w:hAnsi="Times New Roman" w:cs="Times New Roman"/>
                <w:b/>
              </w:rPr>
              <w:t>Сроки учебного времени</w:t>
            </w:r>
          </w:p>
        </w:tc>
        <w:tc>
          <w:tcPr>
            <w:tcW w:w="5422" w:type="dxa"/>
            <w:gridSpan w:val="2"/>
          </w:tcPr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17B04">
              <w:rPr>
                <w:rFonts w:ascii="Times New Roman" w:hAnsi="Times New Roman" w:cs="Times New Roman"/>
                <w:b/>
              </w:rPr>
              <w:t>Сроки каникулярного времени</w:t>
            </w:r>
          </w:p>
        </w:tc>
      </w:tr>
      <w:tr w:rsidR="00853FB7" w:rsidRPr="00317B04" w:rsidTr="00285AFF">
        <w:tc>
          <w:tcPr>
            <w:tcW w:w="9036" w:type="dxa"/>
            <w:gridSpan w:val="3"/>
          </w:tcPr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17B04">
              <w:rPr>
                <w:rFonts w:ascii="Times New Roman" w:hAnsi="Times New Roman" w:cs="Times New Roman"/>
                <w:b/>
              </w:rPr>
              <w:t>1 четверть</w:t>
            </w:r>
          </w:p>
        </w:tc>
      </w:tr>
      <w:tr w:rsidR="00853FB7" w:rsidRPr="00317B04" w:rsidTr="00285AFF">
        <w:tc>
          <w:tcPr>
            <w:tcW w:w="4606" w:type="dxa"/>
            <w:gridSpan w:val="2"/>
          </w:tcPr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17B04">
              <w:rPr>
                <w:rFonts w:ascii="Times New Roman" w:hAnsi="Times New Roman" w:cs="Times New Roman"/>
              </w:rPr>
              <w:t>с 02 сентября по 25октября 2024 г.,</w:t>
            </w:r>
          </w:p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17B04">
              <w:rPr>
                <w:rFonts w:ascii="Times New Roman" w:hAnsi="Times New Roman" w:cs="Times New Roman"/>
              </w:rPr>
              <w:t xml:space="preserve">8  учебных недель </w:t>
            </w:r>
          </w:p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</w:tcPr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17B04">
              <w:rPr>
                <w:rFonts w:ascii="Times New Roman" w:hAnsi="Times New Roman" w:cs="Times New Roman"/>
              </w:rPr>
              <w:t>с 26 октября по 04 ноября 2024 г. (включительно),</w:t>
            </w:r>
          </w:p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17B04">
              <w:rPr>
                <w:rFonts w:ascii="Times New Roman" w:hAnsi="Times New Roman" w:cs="Times New Roman"/>
              </w:rPr>
              <w:t xml:space="preserve">10 календарных дней </w:t>
            </w:r>
          </w:p>
        </w:tc>
      </w:tr>
      <w:tr w:rsidR="00853FB7" w:rsidRPr="00317B04" w:rsidTr="00285AFF">
        <w:tc>
          <w:tcPr>
            <w:tcW w:w="9036" w:type="dxa"/>
            <w:gridSpan w:val="3"/>
          </w:tcPr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17B04">
              <w:rPr>
                <w:rFonts w:ascii="Times New Roman" w:hAnsi="Times New Roman" w:cs="Times New Roman"/>
                <w:b/>
              </w:rPr>
              <w:t>2 четверть</w:t>
            </w:r>
          </w:p>
        </w:tc>
      </w:tr>
      <w:tr w:rsidR="00853FB7" w:rsidRPr="00317B04" w:rsidTr="00285AFF">
        <w:tc>
          <w:tcPr>
            <w:tcW w:w="4606" w:type="dxa"/>
            <w:gridSpan w:val="2"/>
          </w:tcPr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17B04">
              <w:rPr>
                <w:rFonts w:ascii="Times New Roman" w:hAnsi="Times New Roman" w:cs="Times New Roman"/>
              </w:rPr>
              <w:t>с 5 ноября  по 28 декабря 2024 г.,</w:t>
            </w:r>
          </w:p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17B04">
              <w:rPr>
                <w:rFonts w:ascii="Times New Roman" w:hAnsi="Times New Roman" w:cs="Times New Roman"/>
              </w:rPr>
              <w:t xml:space="preserve">8,2  учебных недель </w:t>
            </w:r>
          </w:p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</w:tcPr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17B04">
              <w:rPr>
                <w:rFonts w:ascii="Times New Roman" w:hAnsi="Times New Roman" w:cs="Times New Roman"/>
              </w:rPr>
              <w:t>с 29 декабря 2024 г  по 8 января 2025 г. (включительно), 11 календарных дней</w:t>
            </w:r>
          </w:p>
        </w:tc>
      </w:tr>
      <w:tr w:rsidR="00853FB7" w:rsidRPr="00317B04" w:rsidTr="00285AFF">
        <w:tc>
          <w:tcPr>
            <w:tcW w:w="9036" w:type="dxa"/>
            <w:gridSpan w:val="3"/>
          </w:tcPr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17B04">
              <w:rPr>
                <w:rFonts w:ascii="Times New Roman" w:hAnsi="Times New Roman" w:cs="Times New Roman"/>
                <w:b/>
              </w:rPr>
              <w:t>3 четверть</w:t>
            </w:r>
          </w:p>
        </w:tc>
      </w:tr>
      <w:tr w:rsidR="00853FB7" w:rsidRPr="00317B04" w:rsidTr="00285AFF">
        <w:tc>
          <w:tcPr>
            <w:tcW w:w="4606" w:type="dxa"/>
            <w:gridSpan w:val="2"/>
          </w:tcPr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17B04">
              <w:rPr>
                <w:rFonts w:ascii="Times New Roman" w:hAnsi="Times New Roman" w:cs="Times New Roman"/>
              </w:rPr>
              <w:t>с 9 января по 21 марта 2025 г.,</w:t>
            </w:r>
          </w:p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17B04">
              <w:rPr>
                <w:rFonts w:ascii="Times New Roman" w:hAnsi="Times New Roman" w:cs="Times New Roman"/>
              </w:rPr>
              <w:t xml:space="preserve">10,8  учебных недель </w:t>
            </w:r>
          </w:p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</w:tcPr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17B04">
              <w:rPr>
                <w:rFonts w:ascii="Times New Roman" w:hAnsi="Times New Roman" w:cs="Times New Roman"/>
              </w:rPr>
              <w:t>с 22 марта  по 30 марта 2025 г. (включительно),</w:t>
            </w:r>
          </w:p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17B04">
              <w:rPr>
                <w:rFonts w:ascii="Times New Roman" w:hAnsi="Times New Roman" w:cs="Times New Roman"/>
              </w:rPr>
              <w:t>9 календарных дней</w:t>
            </w:r>
          </w:p>
        </w:tc>
      </w:tr>
      <w:tr w:rsidR="00853FB7" w:rsidRPr="00317B04" w:rsidTr="00285AFF">
        <w:tc>
          <w:tcPr>
            <w:tcW w:w="9036" w:type="dxa"/>
            <w:gridSpan w:val="3"/>
          </w:tcPr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17B04">
              <w:rPr>
                <w:rFonts w:ascii="Times New Roman" w:hAnsi="Times New Roman" w:cs="Times New Roman"/>
                <w:b/>
              </w:rPr>
              <w:t>4 четверть</w:t>
            </w:r>
          </w:p>
        </w:tc>
      </w:tr>
      <w:tr w:rsidR="00853FB7" w:rsidRPr="00317B04" w:rsidTr="00285AFF">
        <w:tc>
          <w:tcPr>
            <w:tcW w:w="4606" w:type="dxa"/>
            <w:gridSpan w:val="2"/>
          </w:tcPr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17B04">
              <w:rPr>
                <w:rFonts w:ascii="Times New Roman" w:hAnsi="Times New Roman" w:cs="Times New Roman"/>
              </w:rPr>
              <w:t xml:space="preserve">с 31 марта по 26 мая 2025 г.  </w:t>
            </w:r>
          </w:p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17B04">
              <w:rPr>
                <w:rFonts w:ascii="Times New Roman" w:hAnsi="Times New Roman" w:cs="Times New Roman"/>
              </w:rPr>
              <w:t xml:space="preserve">9 учебных недель  </w:t>
            </w:r>
          </w:p>
        </w:tc>
        <w:tc>
          <w:tcPr>
            <w:tcW w:w="4430" w:type="dxa"/>
          </w:tcPr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17B04">
              <w:rPr>
                <w:rFonts w:ascii="Times New Roman" w:hAnsi="Times New Roman" w:cs="Times New Roman"/>
              </w:rPr>
              <w:t>с 27 мая 2025 г.</w:t>
            </w:r>
          </w:p>
        </w:tc>
      </w:tr>
      <w:tr w:rsidR="00853FB7" w:rsidRPr="00317B04" w:rsidTr="00285AFF">
        <w:tc>
          <w:tcPr>
            <w:tcW w:w="4606" w:type="dxa"/>
            <w:gridSpan w:val="2"/>
          </w:tcPr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17B04">
              <w:rPr>
                <w:rFonts w:ascii="Times New Roman" w:hAnsi="Times New Roman" w:cs="Times New Roman"/>
                <w:b/>
              </w:rPr>
              <w:t xml:space="preserve">Продолжительность учебного года: </w:t>
            </w:r>
          </w:p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17B04">
              <w:rPr>
                <w:rFonts w:ascii="Times New Roman" w:hAnsi="Times New Roman" w:cs="Times New Roman"/>
                <w:b/>
              </w:rPr>
              <w:t>34 учебные недели;</w:t>
            </w:r>
          </w:p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17B04">
              <w:rPr>
                <w:rFonts w:ascii="Times New Roman" w:hAnsi="Times New Roman" w:cs="Times New Roman"/>
                <w:b/>
              </w:rPr>
              <w:t>170 календарных дней</w:t>
            </w:r>
          </w:p>
        </w:tc>
        <w:tc>
          <w:tcPr>
            <w:tcW w:w="4430" w:type="dxa"/>
          </w:tcPr>
          <w:p w:rsidR="00853FB7" w:rsidRPr="00317B04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17B04">
              <w:rPr>
                <w:rFonts w:ascii="Times New Roman" w:hAnsi="Times New Roman" w:cs="Times New Roman"/>
                <w:b/>
              </w:rPr>
              <w:t xml:space="preserve">Продолжительность каникул </w:t>
            </w:r>
            <w:r w:rsidRPr="00317B04">
              <w:rPr>
                <w:rFonts w:ascii="Times New Roman" w:hAnsi="Times New Roman" w:cs="Times New Roman"/>
              </w:rPr>
              <w:t xml:space="preserve">в течение учебного года составляет </w:t>
            </w:r>
            <w:r w:rsidRPr="00317B04">
              <w:rPr>
                <w:rFonts w:ascii="Times New Roman" w:hAnsi="Times New Roman" w:cs="Times New Roman"/>
                <w:b/>
              </w:rPr>
              <w:t xml:space="preserve">30 календарных дней. </w:t>
            </w:r>
          </w:p>
        </w:tc>
      </w:tr>
    </w:tbl>
    <w:p w:rsidR="00853FB7" w:rsidRPr="00317B04" w:rsidRDefault="00853FB7" w:rsidP="00853F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853FB7" w:rsidRPr="00317B04" w:rsidRDefault="00853FB7" w:rsidP="00853F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7B04">
        <w:rPr>
          <w:rFonts w:ascii="Times New Roman" w:hAnsi="Times New Roman" w:cs="Times New Roman"/>
          <w:b/>
        </w:rPr>
        <w:t>Продолжительность учебной недели</w:t>
      </w:r>
      <w:r w:rsidRPr="00317B04">
        <w:rPr>
          <w:rFonts w:ascii="Times New Roman" w:hAnsi="Times New Roman" w:cs="Times New Roman"/>
        </w:rPr>
        <w:t xml:space="preserve"> –   пять учебных дней.</w:t>
      </w:r>
    </w:p>
    <w:p w:rsidR="00853FB7" w:rsidRPr="00317B04" w:rsidRDefault="00853FB7" w:rsidP="00853F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7B04">
        <w:rPr>
          <w:rFonts w:ascii="Times New Roman" w:hAnsi="Times New Roman" w:cs="Times New Roman"/>
          <w:b/>
        </w:rPr>
        <w:t xml:space="preserve">Сменность занятий – </w:t>
      </w:r>
      <w:r w:rsidRPr="00317B04">
        <w:rPr>
          <w:rFonts w:ascii="Times New Roman" w:hAnsi="Times New Roman" w:cs="Times New Roman"/>
        </w:rPr>
        <w:t>две смены.</w:t>
      </w:r>
    </w:p>
    <w:p w:rsidR="00853FB7" w:rsidRPr="00317B04" w:rsidRDefault="00853FB7" w:rsidP="00853F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7B04">
        <w:rPr>
          <w:rFonts w:ascii="Times New Roman" w:hAnsi="Times New Roman" w:cs="Times New Roman"/>
          <w:b/>
        </w:rPr>
        <w:t xml:space="preserve">Начало учебных занятий– </w:t>
      </w:r>
      <w:r w:rsidRPr="00317B04">
        <w:rPr>
          <w:rFonts w:ascii="Times New Roman" w:hAnsi="Times New Roman" w:cs="Times New Roman"/>
        </w:rPr>
        <w:t>8 часов 00 минут.</w:t>
      </w:r>
    </w:p>
    <w:p w:rsidR="00853FB7" w:rsidRPr="00317B04" w:rsidRDefault="00853FB7" w:rsidP="00853F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7B04">
        <w:rPr>
          <w:rFonts w:ascii="Times New Roman" w:hAnsi="Times New Roman" w:cs="Times New Roman"/>
          <w:b/>
        </w:rPr>
        <w:t xml:space="preserve">Продолжительность урока – </w:t>
      </w:r>
      <w:r w:rsidRPr="00317B04">
        <w:rPr>
          <w:rFonts w:ascii="Times New Roman" w:hAnsi="Times New Roman" w:cs="Times New Roman"/>
        </w:rPr>
        <w:t xml:space="preserve">40 минут </w:t>
      </w:r>
    </w:p>
    <w:p w:rsidR="00853FB7" w:rsidRPr="00317B04" w:rsidRDefault="00853FB7" w:rsidP="00853F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7B04">
        <w:rPr>
          <w:rFonts w:ascii="Times New Roman" w:hAnsi="Times New Roman" w:cs="Times New Roman"/>
          <w:b/>
          <w:bCs/>
        </w:rPr>
        <w:t xml:space="preserve">Промежуточная аттестация </w:t>
      </w:r>
      <w:r w:rsidRPr="00317B04">
        <w:rPr>
          <w:rFonts w:ascii="Times New Roman" w:hAnsi="Times New Roman" w:cs="Times New Roman"/>
        </w:rPr>
        <w:t xml:space="preserve">проводится без прекращения образовательного процесса </w:t>
      </w:r>
    </w:p>
    <w:p w:rsidR="00853FB7" w:rsidRPr="00317B04" w:rsidRDefault="00853FB7" w:rsidP="00853F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7B04">
        <w:rPr>
          <w:rFonts w:ascii="Times New Roman" w:hAnsi="Times New Roman" w:cs="Times New Roman"/>
        </w:rPr>
        <w:t>для обучающихся 5 – 8 классов  с 02 мая  2025  по 26 мая 2025 г, для 9 классов с 02 мая  2025  по 15 мая 2025 г</w:t>
      </w:r>
    </w:p>
    <w:p w:rsidR="00853FB7" w:rsidRPr="00317B04" w:rsidRDefault="00853FB7" w:rsidP="00853F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7B04">
        <w:rPr>
          <w:rFonts w:ascii="Times New Roman" w:hAnsi="Times New Roman" w:cs="Times New Roman"/>
        </w:rPr>
        <w:t>Календарный учебный график реализации образовательной программы составляется в соответствии с Федеральным учебным графиком.</w:t>
      </w:r>
    </w:p>
    <w:p w:rsidR="00853FB7" w:rsidRDefault="00853FB7" w:rsidP="00853FB7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F45520">
      <w:pPr>
        <w:spacing w:after="0" w:line="240" w:lineRule="exact"/>
        <w:ind w:left="195"/>
        <w:jc w:val="both"/>
      </w:pPr>
    </w:p>
    <w:p w:rsidR="00853FB7" w:rsidRDefault="00853FB7" w:rsidP="00853FB7">
      <w:pPr>
        <w:keepNext/>
        <w:keepLines/>
        <w:suppressAutoHyphens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1683">
        <w:rPr>
          <w:rFonts w:ascii="Times New Roman" w:eastAsia="Times New Roman" w:hAnsi="Times New Roman" w:cs="Times New Roman"/>
          <w:b/>
          <w:sz w:val="26"/>
          <w:szCs w:val="26"/>
        </w:rPr>
        <w:t>Календарный учебный график</w:t>
      </w:r>
    </w:p>
    <w:p w:rsidR="00853FB7" w:rsidRDefault="00853FB7" w:rsidP="00853FB7">
      <w:pPr>
        <w:keepNext/>
        <w:keepLines/>
        <w:suppressAutoHyphens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1683">
        <w:rPr>
          <w:rFonts w:ascii="Times New Roman" w:eastAsia="Times New Roman" w:hAnsi="Times New Roman" w:cs="Times New Roman"/>
          <w:b/>
          <w:sz w:val="26"/>
          <w:szCs w:val="26"/>
        </w:rPr>
        <w:t>на 2024-2025 учебный год</w:t>
      </w:r>
    </w:p>
    <w:p w:rsidR="00853FB7" w:rsidRDefault="00853FB7" w:rsidP="00853FB7">
      <w:pPr>
        <w:keepNext/>
        <w:keepLines/>
        <w:suppressAutoHyphens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для </w:t>
      </w:r>
      <w:r w:rsidRPr="00851683">
        <w:rPr>
          <w:rFonts w:ascii="Times New Roman" w:eastAsia="Times New Roman" w:hAnsi="Times New Roman" w:cs="Times New Roman"/>
          <w:b/>
          <w:sz w:val="26"/>
          <w:szCs w:val="26"/>
        </w:rPr>
        <w:t>10-11 классов</w:t>
      </w:r>
    </w:p>
    <w:p w:rsidR="00853FB7" w:rsidRDefault="00853FB7" w:rsidP="00853FB7">
      <w:pPr>
        <w:keepNext/>
        <w:keepLines/>
        <w:suppressAutoHyphens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3FB7" w:rsidRPr="00851683" w:rsidRDefault="00853FB7" w:rsidP="00853FB7">
      <w:pPr>
        <w:keepNext/>
        <w:keepLines/>
        <w:suppressAutoHyphens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3FB7" w:rsidRPr="00851683" w:rsidRDefault="00853FB7" w:rsidP="00853F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1683">
        <w:rPr>
          <w:rFonts w:ascii="Times New Roman" w:eastAsia="Calibri" w:hAnsi="Times New Roman" w:cs="Times New Roman"/>
          <w:b/>
          <w:sz w:val="26"/>
          <w:szCs w:val="26"/>
        </w:rPr>
        <w:t>Начало учебного года</w:t>
      </w:r>
      <w:r w:rsidRPr="00851683">
        <w:rPr>
          <w:rFonts w:ascii="Times New Roman" w:eastAsia="Calibri" w:hAnsi="Times New Roman" w:cs="Times New Roman"/>
          <w:sz w:val="26"/>
          <w:szCs w:val="26"/>
        </w:rPr>
        <w:t xml:space="preserve"> – 01.09.2024 г. </w:t>
      </w:r>
    </w:p>
    <w:p w:rsidR="00853FB7" w:rsidRPr="00851683" w:rsidRDefault="00853FB7" w:rsidP="00853F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1683">
        <w:rPr>
          <w:rFonts w:ascii="Times New Roman" w:eastAsia="Calibri" w:hAnsi="Times New Roman" w:cs="Times New Roman"/>
          <w:b/>
          <w:sz w:val="26"/>
          <w:szCs w:val="26"/>
        </w:rPr>
        <w:t>Окончание учебного года</w:t>
      </w:r>
      <w:r w:rsidRPr="00851683">
        <w:rPr>
          <w:rFonts w:ascii="Times New Roman" w:eastAsia="Calibri" w:hAnsi="Times New Roman" w:cs="Times New Roman"/>
          <w:sz w:val="26"/>
          <w:szCs w:val="26"/>
        </w:rPr>
        <w:t xml:space="preserve"> -  26.05.2025 года для 10 класса, при условии полного освоения общеобразовательной программы</w:t>
      </w:r>
    </w:p>
    <w:p w:rsidR="00853FB7" w:rsidRPr="00851683" w:rsidRDefault="00853FB7" w:rsidP="00853F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51683">
        <w:rPr>
          <w:rFonts w:ascii="Times New Roman" w:eastAsia="Calibri" w:hAnsi="Times New Roman" w:cs="Times New Roman"/>
          <w:b/>
          <w:sz w:val="26"/>
          <w:szCs w:val="26"/>
        </w:rPr>
        <w:t xml:space="preserve">Для 11 класса – </w:t>
      </w:r>
      <w:r w:rsidRPr="0085168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Приказами </w:t>
      </w:r>
      <w:proofErr w:type="spellStart"/>
      <w:r w:rsidRPr="00851683">
        <w:rPr>
          <w:rFonts w:ascii="Times New Roman" w:eastAsia="Calibri" w:hAnsi="Times New Roman" w:cs="Times New Roman"/>
          <w:sz w:val="26"/>
          <w:szCs w:val="26"/>
        </w:rPr>
        <w:t>Рособрнадзора</w:t>
      </w:r>
      <w:proofErr w:type="spellEnd"/>
      <w:r w:rsidRPr="00851683">
        <w:rPr>
          <w:rFonts w:ascii="Times New Roman" w:eastAsia="Calibri" w:hAnsi="Times New Roman" w:cs="Times New Roman"/>
          <w:sz w:val="26"/>
          <w:szCs w:val="26"/>
        </w:rPr>
        <w:t>, регламентирующими сроки проведения ГИА-11</w:t>
      </w:r>
    </w:p>
    <w:p w:rsidR="00853FB7" w:rsidRPr="00851683" w:rsidRDefault="00853FB7" w:rsidP="00853F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53FB7" w:rsidRPr="00851683" w:rsidRDefault="00853FB7" w:rsidP="00853F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2"/>
        <w:gridCol w:w="4769"/>
      </w:tblGrid>
      <w:tr w:rsidR="00853FB7" w:rsidRPr="00851683" w:rsidTr="00285AFF">
        <w:tc>
          <w:tcPr>
            <w:tcW w:w="5082" w:type="dxa"/>
          </w:tcPr>
          <w:p w:rsidR="00853FB7" w:rsidRPr="00851683" w:rsidRDefault="00853FB7" w:rsidP="00285AFF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516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Сроки учебного времени</w:t>
            </w:r>
          </w:p>
        </w:tc>
        <w:tc>
          <w:tcPr>
            <w:tcW w:w="4769" w:type="dxa"/>
          </w:tcPr>
          <w:p w:rsidR="00853FB7" w:rsidRPr="00851683" w:rsidRDefault="00853FB7" w:rsidP="00285AFF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516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Сроки каникулярного времени</w:t>
            </w:r>
          </w:p>
        </w:tc>
      </w:tr>
      <w:tr w:rsidR="00853FB7" w:rsidRPr="00851683" w:rsidTr="00285AFF">
        <w:tc>
          <w:tcPr>
            <w:tcW w:w="9851" w:type="dxa"/>
            <w:gridSpan w:val="2"/>
          </w:tcPr>
          <w:p w:rsidR="00853FB7" w:rsidRPr="00851683" w:rsidRDefault="00853FB7" w:rsidP="00285AFF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516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1 полугодие </w:t>
            </w:r>
          </w:p>
        </w:tc>
      </w:tr>
      <w:tr w:rsidR="00853FB7" w:rsidRPr="00851683" w:rsidTr="00285AFF">
        <w:tc>
          <w:tcPr>
            <w:tcW w:w="5082" w:type="dxa"/>
          </w:tcPr>
          <w:p w:rsidR="00853FB7" w:rsidRPr="00851683" w:rsidRDefault="00853FB7" w:rsidP="00285AFF">
            <w:pPr>
              <w:suppressAutoHyphens/>
              <w:spacing w:after="0" w:line="360" w:lineRule="auto"/>
              <w:ind w:left="-142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683">
              <w:rPr>
                <w:rFonts w:ascii="Times New Roman" w:eastAsia="Calibri" w:hAnsi="Times New Roman" w:cs="Times New Roman"/>
                <w:sz w:val="24"/>
                <w:szCs w:val="24"/>
              </w:rPr>
              <w:t>с 01 сентября по  28 декабря 2024 г.,</w:t>
            </w:r>
          </w:p>
          <w:p w:rsidR="00853FB7" w:rsidRPr="00851683" w:rsidRDefault="00853FB7" w:rsidP="00285AFF">
            <w:pPr>
              <w:suppressAutoHyphens/>
              <w:spacing w:after="0" w:line="360" w:lineRule="auto"/>
              <w:ind w:left="-142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16,2  учебных недель </w:t>
            </w:r>
          </w:p>
          <w:p w:rsidR="00853FB7" w:rsidRPr="00851683" w:rsidRDefault="00853FB7" w:rsidP="00285AFF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69" w:type="dxa"/>
          </w:tcPr>
          <w:p w:rsidR="00853FB7" w:rsidRPr="00851683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51683">
              <w:rPr>
                <w:rFonts w:ascii="Times New Roman" w:hAnsi="Times New Roman" w:cs="Times New Roman"/>
              </w:rPr>
              <w:t>с 26 октября по 04 ноября 2024 г. (включительно),</w:t>
            </w:r>
          </w:p>
          <w:p w:rsidR="00853FB7" w:rsidRPr="00851683" w:rsidRDefault="00853FB7" w:rsidP="00285AF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51683">
              <w:rPr>
                <w:rFonts w:ascii="Times New Roman" w:hAnsi="Times New Roman" w:cs="Times New Roman"/>
              </w:rPr>
              <w:t>10 календарных дней</w:t>
            </w:r>
          </w:p>
          <w:p w:rsidR="00853FB7" w:rsidRPr="00851683" w:rsidRDefault="00853FB7" w:rsidP="00285AF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683">
              <w:rPr>
                <w:rFonts w:ascii="Times New Roman" w:eastAsia="Calibri" w:hAnsi="Times New Roman" w:cs="Times New Roman"/>
                <w:sz w:val="24"/>
                <w:szCs w:val="24"/>
              </w:rPr>
              <w:t>с 29 декабря 2024 г  по 8 января 2025 г. (включительно), 11 календарных дней</w:t>
            </w:r>
          </w:p>
        </w:tc>
      </w:tr>
      <w:tr w:rsidR="00853FB7" w:rsidRPr="00851683" w:rsidTr="00285AFF">
        <w:tc>
          <w:tcPr>
            <w:tcW w:w="9851" w:type="dxa"/>
            <w:gridSpan w:val="2"/>
          </w:tcPr>
          <w:p w:rsidR="00853FB7" w:rsidRPr="00851683" w:rsidRDefault="00853FB7" w:rsidP="00285AFF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853FB7" w:rsidRPr="00851683" w:rsidTr="00285AFF">
        <w:tc>
          <w:tcPr>
            <w:tcW w:w="5082" w:type="dxa"/>
          </w:tcPr>
          <w:p w:rsidR="00853FB7" w:rsidRPr="00851683" w:rsidRDefault="00853FB7" w:rsidP="00285AF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683">
              <w:rPr>
                <w:rFonts w:ascii="Times New Roman" w:eastAsia="Calibri" w:hAnsi="Times New Roman" w:cs="Times New Roman"/>
                <w:sz w:val="24"/>
                <w:szCs w:val="24"/>
              </w:rPr>
              <w:t>с 09 января по 26 мая 2025 г.,</w:t>
            </w:r>
          </w:p>
          <w:p w:rsidR="00853FB7" w:rsidRPr="00851683" w:rsidRDefault="00853FB7" w:rsidP="00285AF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683">
              <w:rPr>
                <w:rFonts w:ascii="Times New Roman" w:eastAsia="Calibri" w:hAnsi="Times New Roman" w:cs="Times New Roman"/>
                <w:sz w:val="24"/>
                <w:szCs w:val="24"/>
              </w:rPr>
              <w:t>17,8 учебных недель</w:t>
            </w:r>
          </w:p>
          <w:p w:rsidR="00853FB7" w:rsidRPr="00851683" w:rsidRDefault="00853FB7" w:rsidP="00285AF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</w:tcPr>
          <w:p w:rsidR="00853FB7" w:rsidRPr="00851683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51683">
              <w:rPr>
                <w:rFonts w:ascii="Times New Roman" w:hAnsi="Times New Roman" w:cs="Times New Roman"/>
              </w:rPr>
              <w:t>с 22 марта  по 30 марта 2025 г. (включительно),</w:t>
            </w:r>
          </w:p>
          <w:p w:rsidR="00853FB7" w:rsidRPr="00851683" w:rsidRDefault="00853FB7" w:rsidP="00285AFF">
            <w:pPr>
              <w:spacing w:after="0" w:line="240" w:lineRule="exact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83">
              <w:rPr>
                <w:rFonts w:ascii="Times New Roman" w:hAnsi="Times New Roman" w:cs="Times New Roman"/>
              </w:rPr>
              <w:t>9 календарных дней</w:t>
            </w:r>
            <w:r w:rsidRPr="00851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3FB7" w:rsidRPr="00851683" w:rsidTr="00285AFF">
        <w:tc>
          <w:tcPr>
            <w:tcW w:w="5082" w:type="dxa"/>
          </w:tcPr>
          <w:p w:rsidR="00853FB7" w:rsidRPr="00851683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851683">
              <w:rPr>
                <w:rFonts w:ascii="Times New Roman" w:hAnsi="Times New Roman" w:cs="Times New Roman"/>
                <w:b/>
              </w:rPr>
              <w:t xml:space="preserve">Продолжительность учебного года: </w:t>
            </w:r>
          </w:p>
          <w:p w:rsidR="00853FB7" w:rsidRPr="00851683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51683">
              <w:rPr>
                <w:rFonts w:ascii="Times New Roman" w:hAnsi="Times New Roman" w:cs="Times New Roman"/>
              </w:rPr>
              <w:t>34 учебные недели;</w:t>
            </w:r>
          </w:p>
          <w:p w:rsidR="00853FB7" w:rsidRPr="00851683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51683">
              <w:rPr>
                <w:rFonts w:ascii="Times New Roman" w:hAnsi="Times New Roman" w:cs="Times New Roman"/>
              </w:rPr>
              <w:t>170 календарных дней</w:t>
            </w:r>
          </w:p>
        </w:tc>
        <w:tc>
          <w:tcPr>
            <w:tcW w:w="4769" w:type="dxa"/>
          </w:tcPr>
          <w:p w:rsidR="00853FB7" w:rsidRPr="00851683" w:rsidRDefault="00853FB7" w:rsidP="00285A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51683">
              <w:rPr>
                <w:rFonts w:ascii="Times New Roman" w:hAnsi="Times New Roman" w:cs="Times New Roman"/>
                <w:b/>
              </w:rPr>
              <w:t>Продолжительность каникул</w:t>
            </w:r>
            <w:r w:rsidRPr="00851683">
              <w:rPr>
                <w:rFonts w:ascii="Times New Roman" w:hAnsi="Times New Roman" w:cs="Times New Roman"/>
              </w:rPr>
              <w:t xml:space="preserve"> в течение учебного года составляет 30 календарных дней. </w:t>
            </w:r>
          </w:p>
        </w:tc>
      </w:tr>
    </w:tbl>
    <w:p w:rsidR="00853FB7" w:rsidRPr="00851683" w:rsidRDefault="00853FB7" w:rsidP="00853FB7">
      <w:p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53FB7" w:rsidRPr="00851683" w:rsidRDefault="00853FB7" w:rsidP="00853F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5168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Продолжительность учебной недели</w:t>
      </w:r>
      <w:r w:rsidRPr="0085168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–   для 10, 11 классов пять учебных дней.</w:t>
      </w:r>
    </w:p>
    <w:p w:rsidR="00853FB7" w:rsidRPr="00851683" w:rsidRDefault="00853FB7" w:rsidP="00853F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5168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Сменность занятий – </w:t>
      </w:r>
      <w:r w:rsidRPr="0085168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одна смена.</w:t>
      </w:r>
    </w:p>
    <w:p w:rsidR="00853FB7" w:rsidRPr="00851683" w:rsidRDefault="00853FB7" w:rsidP="00853F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5168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Начало учебных занятий– </w:t>
      </w:r>
      <w:r w:rsidRPr="0085168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8 часов 00 минут.</w:t>
      </w:r>
    </w:p>
    <w:p w:rsidR="00853FB7" w:rsidRPr="00851683" w:rsidRDefault="00853FB7" w:rsidP="00853F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5168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Продолжительность урока – </w:t>
      </w:r>
      <w:r w:rsidRPr="0085168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40 минут для обучающихся 10,11  классов.</w:t>
      </w:r>
    </w:p>
    <w:p w:rsidR="00853FB7" w:rsidRPr="00851683" w:rsidRDefault="00853FB7" w:rsidP="00853FB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5168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Промежуточная  аттестация: </w:t>
      </w:r>
      <w:r w:rsidRPr="0085168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проводится  без прекращения образовательного процесса в 10-11 классах с 02.05.2025 года по 22.05.2025 года.</w:t>
      </w:r>
    </w:p>
    <w:p w:rsidR="00853FB7" w:rsidRDefault="00853FB7" w:rsidP="00853FB7">
      <w:pPr>
        <w:spacing w:after="0" w:line="240" w:lineRule="auto"/>
        <w:ind w:firstLine="567"/>
        <w:jc w:val="center"/>
      </w:pPr>
    </w:p>
    <w:p w:rsidR="00853FB7" w:rsidRDefault="00853FB7" w:rsidP="00F45520">
      <w:pPr>
        <w:spacing w:after="0" w:line="240" w:lineRule="exact"/>
        <w:ind w:left="195"/>
        <w:jc w:val="both"/>
      </w:pPr>
    </w:p>
    <w:sectPr w:rsidR="00853FB7" w:rsidSect="000C3EE5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D6BE0"/>
    <w:rsid w:val="00000152"/>
    <w:rsid w:val="0000015A"/>
    <w:rsid w:val="000013C0"/>
    <w:rsid w:val="00001624"/>
    <w:rsid w:val="00001DD1"/>
    <w:rsid w:val="00002987"/>
    <w:rsid w:val="00003298"/>
    <w:rsid w:val="000036C6"/>
    <w:rsid w:val="0000377D"/>
    <w:rsid w:val="000044B1"/>
    <w:rsid w:val="00005007"/>
    <w:rsid w:val="00006186"/>
    <w:rsid w:val="00006635"/>
    <w:rsid w:val="000076E2"/>
    <w:rsid w:val="0001055C"/>
    <w:rsid w:val="00011DAB"/>
    <w:rsid w:val="0001344D"/>
    <w:rsid w:val="000137A6"/>
    <w:rsid w:val="000139EC"/>
    <w:rsid w:val="00013B57"/>
    <w:rsid w:val="00014F71"/>
    <w:rsid w:val="00017EDF"/>
    <w:rsid w:val="00024490"/>
    <w:rsid w:val="000249A6"/>
    <w:rsid w:val="00026E37"/>
    <w:rsid w:val="00027818"/>
    <w:rsid w:val="00030450"/>
    <w:rsid w:val="00030552"/>
    <w:rsid w:val="00030786"/>
    <w:rsid w:val="00031953"/>
    <w:rsid w:val="0003207D"/>
    <w:rsid w:val="0003215B"/>
    <w:rsid w:val="00032392"/>
    <w:rsid w:val="00033FBE"/>
    <w:rsid w:val="00036C50"/>
    <w:rsid w:val="00036DB8"/>
    <w:rsid w:val="000372BD"/>
    <w:rsid w:val="00037EDC"/>
    <w:rsid w:val="00041A76"/>
    <w:rsid w:val="00041ABB"/>
    <w:rsid w:val="00041D20"/>
    <w:rsid w:val="0004253E"/>
    <w:rsid w:val="00042AAB"/>
    <w:rsid w:val="0004304F"/>
    <w:rsid w:val="00043CA6"/>
    <w:rsid w:val="00043D06"/>
    <w:rsid w:val="00044A4F"/>
    <w:rsid w:val="0004676C"/>
    <w:rsid w:val="00046ABE"/>
    <w:rsid w:val="0004793D"/>
    <w:rsid w:val="00047A48"/>
    <w:rsid w:val="00050771"/>
    <w:rsid w:val="00050B6A"/>
    <w:rsid w:val="00051466"/>
    <w:rsid w:val="00051D81"/>
    <w:rsid w:val="000524B8"/>
    <w:rsid w:val="00052745"/>
    <w:rsid w:val="0005397D"/>
    <w:rsid w:val="00053F82"/>
    <w:rsid w:val="000558EF"/>
    <w:rsid w:val="00056B58"/>
    <w:rsid w:val="000572A9"/>
    <w:rsid w:val="00057661"/>
    <w:rsid w:val="0005769B"/>
    <w:rsid w:val="00060669"/>
    <w:rsid w:val="0006080B"/>
    <w:rsid w:val="00060A0A"/>
    <w:rsid w:val="00061651"/>
    <w:rsid w:val="00061AD0"/>
    <w:rsid w:val="00061DF6"/>
    <w:rsid w:val="00062215"/>
    <w:rsid w:val="00062250"/>
    <w:rsid w:val="0006236C"/>
    <w:rsid w:val="00062FD8"/>
    <w:rsid w:val="00063DB6"/>
    <w:rsid w:val="000650A8"/>
    <w:rsid w:val="0006527E"/>
    <w:rsid w:val="000666A9"/>
    <w:rsid w:val="00066EA6"/>
    <w:rsid w:val="00067294"/>
    <w:rsid w:val="00070D65"/>
    <w:rsid w:val="00071699"/>
    <w:rsid w:val="00074701"/>
    <w:rsid w:val="00074FB9"/>
    <w:rsid w:val="00075694"/>
    <w:rsid w:val="00075A95"/>
    <w:rsid w:val="00075AB3"/>
    <w:rsid w:val="00076191"/>
    <w:rsid w:val="000763D7"/>
    <w:rsid w:val="0007642C"/>
    <w:rsid w:val="00077265"/>
    <w:rsid w:val="000803CF"/>
    <w:rsid w:val="00080EF6"/>
    <w:rsid w:val="00081E15"/>
    <w:rsid w:val="00081ED5"/>
    <w:rsid w:val="00085650"/>
    <w:rsid w:val="00087D7F"/>
    <w:rsid w:val="00090514"/>
    <w:rsid w:val="00090842"/>
    <w:rsid w:val="00090B8B"/>
    <w:rsid w:val="00090D1F"/>
    <w:rsid w:val="00091D04"/>
    <w:rsid w:val="00092101"/>
    <w:rsid w:val="000921BE"/>
    <w:rsid w:val="0009325A"/>
    <w:rsid w:val="000934E7"/>
    <w:rsid w:val="0009371F"/>
    <w:rsid w:val="00093E11"/>
    <w:rsid w:val="00094118"/>
    <w:rsid w:val="00094D9C"/>
    <w:rsid w:val="00094EE8"/>
    <w:rsid w:val="00096B94"/>
    <w:rsid w:val="00096BAD"/>
    <w:rsid w:val="00096F2C"/>
    <w:rsid w:val="00097C11"/>
    <w:rsid w:val="00097CBF"/>
    <w:rsid w:val="000A047F"/>
    <w:rsid w:val="000A26B3"/>
    <w:rsid w:val="000A2B5F"/>
    <w:rsid w:val="000A31B1"/>
    <w:rsid w:val="000A3AEA"/>
    <w:rsid w:val="000A423B"/>
    <w:rsid w:val="000A74FA"/>
    <w:rsid w:val="000A75BE"/>
    <w:rsid w:val="000A7803"/>
    <w:rsid w:val="000A7EE4"/>
    <w:rsid w:val="000B0253"/>
    <w:rsid w:val="000B03A6"/>
    <w:rsid w:val="000B0AA4"/>
    <w:rsid w:val="000B1179"/>
    <w:rsid w:val="000B1ED0"/>
    <w:rsid w:val="000B3868"/>
    <w:rsid w:val="000B41AE"/>
    <w:rsid w:val="000B47F9"/>
    <w:rsid w:val="000B4A45"/>
    <w:rsid w:val="000B6852"/>
    <w:rsid w:val="000C0A2B"/>
    <w:rsid w:val="000C15C1"/>
    <w:rsid w:val="000C2644"/>
    <w:rsid w:val="000C2B44"/>
    <w:rsid w:val="000C38EE"/>
    <w:rsid w:val="000C3EE5"/>
    <w:rsid w:val="000C3FAA"/>
    <w:rsid w:val="000C4E7F"/>
    <w:rsid w:val="000C5D30"/>
    <w:rsid w:val="000C7352"/>
    <w:rsid w:val="000C7DE0"/>
    <w:rsid w:val="000D0C58"/>
    <w:rsid w:val="000D1E2D"/>
    <w:rsid w:val="000D2A93"/>
    <w:rsid w:val="000D45E5"/>
    <w:rsid w:val="000D4D9D"/>
    <w:rsid w:val="000D4F22"/>
    <w:rsid w:val="000D63F4"/>
    <w:rsid w:val="000D7843"/>
    <w:rsid w:val="000E0AFB"/>
    <w:rsid w:val="000E10A5"/>
    <w:rsid w:val="000E14FF"/>
    <w:rsid w:val="000E159B"/>
    <w:rsid w:val="000E26CC"/>
    <w:rsid w:val="000E3221"/>
    <w:rsid w:val="000E3DD9"/>
    <w:rsid w:val="000E48E6"/>
    <w:rsid w:val="000E52EC"/>
    <w:rsid w:val="000E601E"/>
    <w:rsid w:val="000E60A3"/>
    <w:rsid w:val="000E6302"/>
    <w:rsid w:val="000E6452"/>
    <w:rsid w:val="000E65BF"/>
    <w:rsid w:val="000E6844"/>
    <w:rsid w:val="000E7526"/>
    <w:rsid w:val="000F0656"/>
    <w:rsid w:val="000F1B2C"/>
    <w:rsid w:val="000F1CC5"/>
    <w:rsid w:val="000F3FC3"/>
    <w:rsid w:val="000F42C1"/>
    <w:rsid w:val="000F4592"/>
    <w:rsid w:val="000F4658"/>
    <w:rsid w:val="000F5250"/>
    <w:rsid w:val="000F6476"/>
    <w:rsid w:val="00100BEF"/>
    <w:rsid w:val="0010115B"/>
    <w:rsid w:val="00101EEC"/>
    <w:rsid w:val="0010286C"/>
    <w:rsid w:val="0010297C"/>
    <w:rsid w:val="0010478F"/>
    <w:rsid w:val="001050F9"/>
    <w:rsid w:val="00105AB7"/>
    <w:rsid w:val="001075DB"/>
    <w:rsid w:val="00107B5B"/>
    <w:rsid w:val="001100A7"/>
    <w:rsid w:val="00110266"/>
    <w:rsid w:val="001109EC"/>
    <w:rsid w:val="001109FD"/>
    <w:rsid w:val="00112FB4"/>
    <w:rsid w:val="00113007"/>
    <w:rsid w:val="001143DA"/>
    <w:rsid w:val="0011581B"/>
    <w:rsid w:val="00116FB9"/>
    <w:rsid w:val="0012141A"/>
    <w:rsid w:val="00122743"/>
    <w:rsid w:val="00125108"/>
    <w:rsid w:val="0012643D"/>
    <w:rsid w:val="001302D9"/>
    <w:rsid w:val="001304EA"/>
    <w:rsid w:val="001328CB"/>
    <w:rsid w:val="00132D14"/>
    <w:rsid w:val="00133CA1"/>
    <w:rsid w:val="00134F8C"/>
    <w:rsid w:val="001356D8"/>
    <w:rsid w:val="00135A85"/>
    <w:rsid w:val="001377F8"/>
    <w:rsid w:val="00137C85"/>
    <w:rsid w:val="0014148C"/>
    <w:rsid w:val="00141D10"/>
    <w:rsid w:val="001438FA"/>
    <w:rsid w:val="001461D1"/>
    <w:rsid w:val="00150528"/>
    <w:rsid w:val="001519FC"/>
    <w:rsid w:val="00151B66"/>
    <w:rsid w:val="00151D0D"/>
    <w:rsid w:val="00152749"/>
    <w:rsid w:val="001534A9"/>
    <w:rsid w:val="00153AFF"/>
    <w:rsid w:val="00153D6E"/>
    <w:rsid w:val="0015403A"/>
    <w:rsid w:val="0015408A"/>
    <w:rsid w:val="0015416D"/>
    <w:rsid w:val="001548D4"/>
    <w:rsid w:val="001548EF"/>
    <w:rsid w:val="0015537C"/>
    <w:rsid w:val="001561D3"/>
    <w:rsid w:val="0015633A"/>
    <w:rsid w:val="00156CF5"/>
    <w:rsid w:val="0016037A"/>
    <w:rsid w:val="00161B9F"/>
    <w:rsid w:val="001624CB"/>
    <w:rsid w:val="00162C22"/>
    <w:rsid w:val="00162D8E"/>
    <w:rsid w:val="00164340"/>
    <w:rsid w:val="00164496"/>
    <w:rsid w:val="00164B48"/>
    <w:rsid w:val="0016570E"/>
    <w:rsid w:val="0017027A"/>
    <w:rsid w:val="00170539"/>
    <w:rsid w:val="001716DE"/>
    <w:rsid w:val="00171A11"/>
    <w:rsid w:val="001722AB"/>
    <w:rsid w:val="00172F41"/>
    <w:rsid w:val="001732B5"/>
    <w:rsid w:val="00173CC2"/>
    <w:rsid w:val="0017410B"/>
    <w:rsid w:val="00175C8A"/>
    <w:rsid w:val="00176F3A"/>
    <w:rsid w:val="00176FCC"/>
    <w:rsid w:val="001777E8"/>
    <w:rsid w:val="001804D8"/>
    <w:rsid w:val="001810EC"/>
    <w:rsid w:val="00181E1B"/>
    <w:rsid w:val="0018237D"/>
    <w:rsid w:val="001826C9"/>
    <w:rsid w:val="00182BC1"/>
    <w:rsid w:val="00182FD8"/>
    <w:rsid w:val="0018379A"/>
    <w:rsid w:val="00183D53"/>
    <w:rsid w:val="00184794"/>
    <w:rsid w:val="00184850"/>
    <w:rsid w:val="001863FB"/>
    <w:rsid w:val="001865C1"/>
    <w:rsid w:val="00186C16"/>
    <w:rsid w:val="00191A9D"/>
    <w:rsid w:val="00192DE1"/>
    <w:rsid w:val="00195100"/>
    <w:rsid w:val="001962DC"/>
    <w:rsid w:val="001A04A6"/>
    <w:rsid w:val="001A1627"/>
    <w:rsid w:val="001A1A31"/>
    <w:rsid w:val="001A3808"/>
    <w:rsid w:val="001A3B4A"/>
    <w:rsid w:val="001A3E55"/>
    <w:rsid w:val="001A4901"/>
    <w:rsid w:val="001A5086"/>
    <w:rsid w:val="001A533F"/>
    <w:rsid w:val="001A6E93"/>
    <w:rsid w:val="001A74A8"/>
    <w:rsid w:val="001B07D0"/>
    <w:rsid w:val="001B08B6"/>
    <w:rsid w:val="001B1117"/>
    <w:rsid w:val="001B1EB1"/>
    <w:rsid w:val="001B2724"/>
    <w:rsid w:val="001B2A92"/>
    <w:rsid w:val="001B39D9"/>
    <w:rsid w:val="001B3EB0"/>
    <w:rsid w:val="001B7320"/>
    <w:rsid w:val="001C15ED"/>
    <w:rsid w:val="001C16DF"/>
    <w:rsid w:val="001C189F"/>
    <w:rsid w:val="001C1B1F"/>
    <w:rsid w:val="001C2EE2"/>
    <w:rsid w:val="001C3486"/>
    <w:rsid w:val="001C4E04"/>
    <w:rsid w:val="001C5106"/>
    <w:rsid w:val="001C5E33"/>
    <w:rsid w:val="001C6BAA"/>
    <w:rsid w:val="001C791C"/>
    <w:rsid w:val="001D0D19"/>
    <w:rsid w:val="001D1DEF"/>
    <w:rsid w:val="001D2159"/>
    <w:rsid w:val="001D4A74"/>
    <w:rsid w:val="001D5133"/>
    <w:rsid w:val="001D5213"/>
    <w:rsid w:val="001D6C93"/>
    <w:rsid w:val="001D7226"/>
    <w:rsid w:val="001D7C15"/>
    <w:rsid w:val="001E056B"/>
    <w:rsid w:val="001E065E"/>
    <w:rsid w:val="001E604F"/>
    <w:rsid w:val="001E64EF"/>
    <w:rsid w:val="001E75DC"/>
    <w:rsid w:val="001F1792"/>
    <w:rsid w:val="001F3552"/>
    <w:rsid w:val="001F4BCC"/>
    <w:rsid w:val="001F5471"/>
    <w:rsid w:val="001F6180"/>
    <w:rsid w:val="001F76FA"/>
    <w:rsid w:val="001F7907"/>
    <w:rsid w:val="001F7B32"/>
    <w:rsid w:val="00200C1D"/>
    <w:rsid w:val="002035C1"/>
    <w:rsid w:val="00204462"/>
    <w:rsid w:val="00206671"/>
    <w:rsid w:val="00207266"/>
    <w:rsid w:val="0020739F"/>
    <w:rsid w:val="00211C4A"/>
    <w:rsid w:val="00212CC3"/>
    <w:rsid w:val="002132D8"/>
    <w:rsid w:val="00214ABD"/>
    <w:rsid w:val="002161CC"/>
    <w:rsid w:val="00217D90"/>
    <w:rsid w:val="00217F73"/>
    <w:rsid w:val="0022056F"/>
    <w:rsid w:val="00220866"/>
    <w:rsid w:val="00220EF4"/>
    <w:rsid w:val="00221690"/>
    <w:rsid w:val="0022179E"/>
    <w:rsid w:val="0022247F"/>
    <w:rsid w:val="00222590"/>
    <w:rsid w:val="00223E62"/>
    <w:rsid w:val="002249E1"/>
    <w:rsid w:val="00225099"/>
    <w:rsid w:val="0022524D"/>
    <w:rsid w:val="00225447"/>
    <w:rsid w:val="00225EB5"/>
    <w:rsid w:val="002265DC"/>
    <w:rsid w:val="00227511"/>
    <w:rsid w:val="00230F6E"/>
    <w:rsid w:val="00231B2E"/>
    <w:rsid w:val="00231FF7"/>
    <w:rsid w:val="00232D49"/>
    <w:rsid w:val="00233D47"/>
    <w:rsid w:val="002345D6"/>
    <w:rsid w:val="00235C60"/>
    <w:rsid w:val="00236343"/>
    <w:rsid w:val="00237DB8"/>
    <w:rsid w:val="002404BC"/>
    <w:rsid w:val="0024097D"/>
    <w:rsid w:val="00241B91"/>
    <w:rsid w:val="00242B13"/>
    <w:rsid w:val="00244266"/>
    <w:rsid w:val="00244304"/>
    <w:rsid w:val="00245157"/>
    <w:rsid w:val="0024664E"/>
    <w:rsid w:val="002467A4"/>
    <w:rsid w:val="00246B21"/>
    <w:rsid w:val="00247209"/>
    <w:rsid w:val="0024769F"/>
    <w:rsid w:val="00250379"/>
    <w:rsid w:val="00250CB2"/>
    <w:rsid w:val="00250D92"/>
    <w:rsid w:val="002511AF"/>
    <w:rsid w:val="0025122C"/>
    <w:rsid w:val="002515DD"/>
    <w:rsid w:val="00251A7C"/>
    <w:rsid w:val="00251FD6"/>
    <w:rsid w:val="0025218D"/>
    <w:rsid w:val="002537BA"/>
    <w:rsid w:val="00254177"/>
    <w:rsid w:val="00254FAB"/>
    <w:rsid w:val="00255A47"/>
    <w:rsid w:val="0025612C"/>
    <w:rsid w:val="0025634E"/>
    <w:rsid w:val="00257BB5"/>
    <w:rsid w:val="00257EA2"/>
    <w:rsid w:val="002626D4"/>
    <w:rsid w:val="00263642"/>
    <w:rsid w:val="002652D1"/>
    <w:rsid w:val="002658A6"/>
    <w:rsid w:val="00266813"/>
    <w:rsid w:val="002672D4"/>
    <w:rsid w:val="0027034F"/>
    <w:rsid w:val="00270489"/>
    <w:rsid w:val="00271A1B"/>
    <w:rsid w:val="00272A04"/>
    <w:rsid w:val="00272AB4"/>
    <w:rsid w:val="00272E2D"/>
    <w:rsid w:val="00273FAE"/>
    <w:rsid w:val="00273FEB"/>
    <w:rsid w:val="0027617E"/>
    <w:rsid w:val="0027665F"/>
    <w:rsid w:val="00276A0D"/>
    <w:rsid w:val="002802B3"/>
    <w:rsid w:val="0028073B"/>
    <w:rsid w:val="00283268"/>
    <w:rsid w:val="00283269"/>
    <w:rsid w:val="002839EB"/>
    <w:rsid w:val="00284293"/>
    <w:rsid w:val="0028557A"/>
    <w:rsid w:val="0028584A"/>
    <w:rsid w:val="0029336C"/>
    <w:rsid w:val="00293A89"/>
    <w:rsid w:val="00293C23"/>
    <w:rsid w:val="0029668A"/>
    <w:rsid w:val="002A060C"/>
    <w:rsid w:val="002A1265"/>
    <w:rsid w:val="002A147C"/>
    <w:rsid w:val="002A1B53"/>
    <w:rsid w:val="002A1E42"/>
    <w:rsid w:val="002A1ED9"/>
    <w:rsid w:val="002A3EF2"/>
    <w:rsid w:val="002A440A"/>
    <w:rsid w:val="002A4536"/>
    <w:rsid w:val="002A48B5"/>
    <w:rsid w:val="002A539A"/>
    <w:rsid w:val="002A5E10"/>
    <w:rsid w:val="002A64D5"/>
    <w:rsid w:val="002A695F"/>
    <w:rsid w:val="002A6AC0"/>
    <w:rsid w:val="002A6F51"/>
    <w:rsid w:val="002A7528"/>
    <w:rsid w:val="002A7DC0"/>
    <w:rsid w:val="002B2737"/>
    <w:rsid w:val="002B37D1"/>
    <w:rsid w:val="002B3BB6"/>
    <w:rsid w:val="002B43CC"/>
    <w:rsid w:val="002B4D1C"/>
    <w:rsid w:val="002B5CEC"/>
    <w:rsid w:val="002B5D9B"/>
    <w:rsid w:val="002B6150"/>
    <w:rsid w:val="002B7131"/>
    <w:rsid w:val="002B72A1"/>
    <w:rsid w:val="002C098A"/>
    <w:rsid w:val="002C1C9D"/>
    <w:rsid w:val="002C5F96"/>
    <w:rsid w:val="002C6109"/>
    <w:rsid w:val="002C6F7C"/>
    <w:rsid w:val="002C75BC"/>
    <w:rsid w:val="002C7F56"/>
    <w:rsid w:val="002D08D6"/>
    <w:rsid w:val="002D1A08"/>
    <w:rsid w:val="002D1A73"/>
    <w:rsid w:val="002D1A77"/>
    <w:rsid w:val="002D1B39"/>
    <w:rsid w:val="002D27F8"/>
    <w:rsid w:val="002D2F57"/>
    <w:rsid w:val="002D3065"/>
    <w:rsid w:val="002D5124"/>
    <w:rsid w:val="002D52FB"/>
    <w:rsid w:val="002D60D6"/>
    <w:rsid w:val="002D6F09"/>
    <w:rsid w:val="002D76EA"/>
    <w:rsid w:val="002E0455"/>
    <w:rsid w:val="002E1761"/>
    <w:rsid w:val="002E25DE"/>
    <w:rsid w:val="002E262B"/>
    <w:rsid w:val="002E31CF"/>
    <w:rsid w:val="002E33A6"/>
    <w:rsid w:val="002E3CFC"/>
    <w:rsid w:val="002E40B3"/>
    <w:rsid w:val="002E40F5"/>
    <w:rsid w:val="002E5CBE"/>
    <w:rsid w:val="002E60B0"/>
    <w:rsid w:val="002E6CC5"/>
    <w:rsid w:val="002E6DAA"/>
    <w:rsid w:val="002E7E53"/>
    <w:rsid w:val="002F3C37"/>
    <w:rsid w:val="002F425C"/>
    <w:rsid w:val="002F4F28"/>
    <w:rsid w:val="002F5126"/>
    <w:rsid w:val="002F5423"/>
    <w:rsid w:val="002F5986"/>
    <w:rsid w:val="00300307"/>
    <w:rsid w:val="0030114B"/>
    <w:rsid w:val="00301DA0"/>
    <w:rsid w:val="0030278C"/>
    <w:rsid w:val="0030328A"/>
    <w:rsid w:val="00304BB5"/>
    <w:rsid w:val="0030641B"/>
    <w:rsid w:val="003077B8"/>
    <w:rsid w:val="00310436"/>
    <w:rsid w:val="0031049E"/>
    <w:rsid w:val="003105AB"/>
    <w:rsid w:val="00310F31"/>
    <w:rsid w:val="00311C36"/>
    <w:rsid w:val="0031266B"/>
    <w:rsid w:val="00312DC0"/>
    <w:rsid w:val="003139B3"/>
    <w:rsid w:val="00317B04"/>
    <w:rsid w:val="00317E3A"/>
    <w:rsid w:val="0032128F"/>
    <w:rsid w:val="00321E5D"/>
    <w:rsid w:val="003225ED"/>
    <w:rsid w:val="003228AC"/>
    <w:rsid w:val="003236F3"/>
    <w:rsid w:val="0032398F"/>
    <w:rsid w:val="00323E27"/>
    <w:rsid w:val="00325C7E"/>
    <w:rsid w:val="003260D4"/>
    <w:rsid w:val="00326308"/>
    <w:rsid w:val="003269B4"/>
    <w:rsid w:val="0032785F"/>
    <w:rsid w:val="00330260"/>
    <w:rsid w:val="00330C6F"/>
    <w:rsid w:val="003325B6"/>
    <w:rsid w:val="0033265A"/>
    <w:rsid w:val="0033446D"/>
    <w:rsid w:val="00335602"/>
    <w:rsid w:val="00335CE7"/>
    <w:rsid w:val="003361E6"/>
    <w:rsid w:val="00336294"/>
    <w:rsid w:val="00341527"/>
    <w:rsid w:val="00342191"/>
    <w:rsid w:val="00345E74"/>
    <w:rsid w:val="00346621"/>
    <w:rsid w:val="0034722D"/>
    <w:rsid w:val="00347859"/>
    <w:rsid w:val="00347C21"/>
    <w:rsid w:val="00350BC7"/>
    <w:rsid w:val="00350E81"/>
    <w:rsid w:val="0035147E"/>
    <w:rsid w:val="00351B1B"/>
    <w:rsid w:val="00352E07"/>
    <w:rsid w:val="003550B7"/>
    <w:rsid w:val="00355260"/>
    <w:rsid w:val="003565C4"/>
    <w:rsid w:val="00356648"/>
    <w:rsid w:val="0035698A"/>
    <w:rsid w:val="003570DA"/>
    <w:rsid w:val="00357C2B"/>
    <w:rsid w:val="00360B42"/>
    <w:rsid w:val="00361417"/>
    <w:rsid w:val="00362B9B"/>
    <w:rsid w:val="00363031"/>
    <w:rsid w:val="0036389B"/>
    <w:rsid w:val="00363A8C"/>
    <w:rsid w:val="003645FA"/>
    <w:rsid w:val="00364F28"/>
    <w:rsid w:val="00365958"/>
    <w:rsid w:val="00365B27"/>
    <w:rsid w:val="00366EEF"/>
    <w:rsid w:val="003678E7"/>
    <w:rsid w:val="003701E2"/>
    <w:rsid w:val="003709EE"/>
    <w:rsid w:val="00371969"/>
    <w:rsid w:val="00372A42"/>
    <w:rsid w:val="00372E8B"/>
    <w:rsid w:val="00373A47"/>
    <w:rsid w:val="00373D19"/>
    <w:rsid w:val="00374732"/>
    <w:rsid w:val="00374886"/>
    <w:rsid w:val="00374AD0"/>
    <w:rsid w:val="0037564D"/>
    <w:rsid w:val="003767DF"/>
    <w:rsid w:val="0037699E"/>
    <w:rsid w:val="00377DB0"/>
    <w:rsid w:val="00377E12"/>
    <w:rsid w:val="003809D6"/>
    <w:rsid w:val="00380DB9"/>
    <w:rsid w:val="003814A2"/>
    <w:rsid w:val="00381B6C"/>
    <w:rsid w:val="00382207"/>
    <w:rsid w:val="003848E0"/>
    <w:rsid w:val="00384E83"/>
    <w:rsid w:val="00385BF4"/>
    <w:rsid w:val="003865A9"/>
    <w:rsid w:val="00390FDA"/>
    <w:rsid w:val="00391D10"/>
    <w:rsid w:val="00391E47"/>
    <w:rsid w:val="00393213"/>
    <w:rsid w:val="00393FF5"/>
    <w:rsid w:val="003954E6"/>
    <w:rsid w:val="00395BCA"/>
    <w:rsid w:val="00395D6D"/>
    <w:rsid w:val="0039625E"/>
    <w:rsid w:val="00396A4B"/>
    <w:rsid w:val="003A020A"/>
    <w:rsid w:val="003A1029"/>
    <w:rsid w:val="003A1B49"/>
    <w:rsid w:val="003A2387"/>
    <w:rsid w:val="003A2CF3"/>
    <w:rsid w:val="003A3D8E"/>
    <w:rsid w:val="003A49C5"/>
    <w:rsid w:val="003A4B5C"/>
    <w:rsid w:val="003A5CF7"/>
    <w:rsid w:val="003A752A"/>
    <w:rsid w:val="003A7874"/>
    <w:rsid w:val="003A7CD7"/>
    <w:rsid w:val="003B0FE3"/>
    <w:rsid w:val="003B14F4"/>
    <w:rsid w:val="003B25B1"/>
    <w:rsid w:val="003B398F"/>
    <w:rsid w:val="003B413D"/>
    <w:rsid w:val="003B474C"/>
    <w:rsid w:val="003B5A16"/>
    <w:rsid w:val="003B7D2A"/>
    <w:rsid w:val="003B7D4C"/>
    <w:rsid w:val="003B7E87"/>
    <w:rsid w:val="003C0096"/>
    <w:rsid w:val="003C056C"/>
    <w:rsid w:val="003C0997"/>
    <w:rsid w:val="003C110C"/>
    <w:rsid w:val="003C1F54"/>
    <w:rsid w:val="003C4432"/>
    <w:rsid w:val="003C5278"/>
    <w:rsid w:val="003C614A"/>
    <w:rsid w:val="003C68F1"/>
    <w:rsid w:val="003C74C2"/>
    <w:rsid w:val="003C79B6"/>
    <w:rsid w:val="003D0568"/>
    <w:rsid w:val="003D0606"/>
    <w:rsid w:val="003D0E7C"/>
    <w:rsid w:val="003D18C8"/>
    <w:rsid w:val="003D1AF8"/>
    <w:rsid w:val="003D3290"/>
    <w:rsid w:val="003D36C8"/>
    <w:rsid w:val="003D4005"/>
    <w:rsid w:val="003D42D9"/>
    <w:rsid w:val="003D4612"/>
    <w:rsid w:val="003D513B"/>
    <w:rsid w:val="003D5C9E"/>
    <w:rsid w:val="003D6B4E"/>
    <w:rsid w:val="003D6BBF"/>
    <w:rsid w:val="003E0599"/>
    <w:rsid w:val="003E095B"/>
    <w:rsid w:val="003E0DB1"/>
    <w:rsid w:val="003E12A8"/>
    <w:rsid w:val="003E1EB6"/>
    <w:rsid w:val="003E2648"/>
    <w:rsid w:val="003E2B29"/>
    <w:rsid w:val="003E7015"/>
    <w:rsid w:val="003E70C5"/>
    <w:rsid w:val="003E7660"/>
    <w:rsid w:val="003E7969"/>
    <w:rsid w:val="003E7EBF"/>
    <w:rsid w:val="003F12B6"/>
    <w:rsid w:val="003F18F4"/>
    <w:rsid w:val="003F2168"/>
    <w:rsid w:val="003F2501"/>
    <w:rsid w:val="003F26B4"/>
    <w:rsid w:val="003F3FAF"/>
    <w:rsid w:val="003F4CBA"/>
    <w:rsid w:val="003F52C0"/>
    <w:rsid w:val="003F5D0D"/>
    <w:rsid w:val="003F67F3"/>
    <w:rsid w:val="003F6DC1"/>
    <w:rsid w:val="003F7392"/>
    <w:rsid w:val="003F7FBF"/>
    <w:rsid w:val="0040059D"/>
    <w:rsid w:val="00401214"/>
    <w:rsid w:val="004014B8"/>
    <w:rsid w:val="00401580"/>
    <w:rsid w:val="00402970"/>
    <w:rsid w:val="00402D8A"/>
    <w:rsid w:val="00402DB4"/>
    <w:rsid w:val="004044CF"/>
    <w:rsid w:val="0040454B"/>
    <w:rsid w:val="00404914"/>
    <w:rsid w:val="00404D50"/>
    <w:rsid w:val="00405315"/>
    <w:rsid w:val="0040533C"/>
    <w:rsid w:val="00405FD8"/>
    <w:rsid w:val="00407715"/>
    <w:rsid w:val="00410944"/>
    <w:rsid w:val="0041116F"/>
    <w:rsid w:val="004126ED"/>
    <w:rsid w:val="00412ABF"/>
    <w:rsid w:val="00413162"/>
    <w:rsid w:val="0041460E"/>
    <w:rsid w:val="00414642"/>
    <w:rsid w:val="0041642D"/>
    <w:rsid w:val="00416EFA"/>
    <w:rsid w:val="0041769F"/>
    <w:rsid w:val="00417F89"/>
    <w:rsid w:val="004207BB"/>
    <w:rsid w:val="004211CD"/>
    <w:rsid w:val="00421EA0"/>
    <w:rsid w:val="00422BBD"/>
    <w:rsid w:val="004233EF"/>
    <w:rsid w:val="00424827"/>
    <w:rsid w:val="00425DDB"/>
    <w:rsid w:val="00426D2C"/>
    <w:rsid w:val="004271C3"/>
    <w:rsid w:val="00430020"/>
    <w:rsid w:val="0043005F"/>
    <w:rsid w:val="004331FE"/>
    <w:rsid w:val="0043385F"/>
    <w:rsid w:val="00433C96"/>
    <w:rsid w:val="00434088"/>
    <w:rsid w:val="0043446D"/>
    <w:rsid w:val="004362A3"/>
    <w:rsid w:val="00437E3F"/>
    <w:rsid w:val="0044224F"/>
    <w:rsid w:val="00443B15"/>
    <w:rsid w:val="00445769"/>
    <w:rsid w:val="0044631C"/>
    <w:rsid w:val="0044643A"/>
    <w:rsid w:val="00446579"/>
    <w:rsid w:val="00447882"/>
    <w:rsid w:val="004478CA"/>
    <w:rsid w:val="0045006D"/>
    <w:rsid w:val="004522D4"/>
    <w:rsid w:val="00452952"/>
    <w:rsid w:val="00454296"/>
    <w:rsid w:val="004548F4"/>
    <w:rsid w:val="00454CC1"/>
    <w:rsid w:val="00456457"/>
    <w:rsid w:val="00460E2E"/>
    <w:rsid w:val="00460FE0"/>
    <w:rsid w:val="0046112E"/>
    <w:rsid w:val="004613D0"/>
    <w:rsid w:val="00463E89"/>
    <w:rsid w:val="004649E7"/>
    <w:rsid w:val="00464DF6"/>
    <w:rsid w:val="00466427"/>
    <w:rsid w:val="00466D47"/>
    <w:rsid w:val="00467A93"/>
    <w:rsid w:val="00467F72"/>
    <w:rsid w:val="00471870"/>
    <w:rsid w:val="00472A05"/>
    <w:rsid w:val="004739DA"/>
    <w:rsid w:val="00473ABA"/>
    <w:rsid w:val="004743CE"/>
    <w:rsid w:val="0047537A"/>
    <w:rsid w:val="00475ECE"/>
    <w:rsid w:val="00476F21"/>
    <w:rsid w:val="00477702"/>
    <w:rsid w:val="00477B23"/>
    <w:rsid w:val="0048029C"/>
    <w:rsid w:val="00480730"/>
    <w:rsid w:val="0048091D"/>
    <w:rsid w:val="0048161E"/>
    <w:rsid w:val="00481816"/>
    <w:rsid w:val="00482171"/>
    <w:rsid w:val="00483D30"/>
    <w:rsid w:val="0048401B"/>
    <w:rsid w:val="00484C0C"/>
    <w:rsid w:val="00484FFD"/>
    <w:rsid w:val="004851AF"/>
    <w:rsid w:val="00485548"/>
    <w:rsid w:val="00487921"/>
    <w:rsid w:val="00487B91"/>
    <w:rsid w:val="00490E49"/>
    <w:rsid w:val="00490E73"/>
    <w:rsid w:val="00493067"/>
    <w:rsid w:val="00495E99"/>
    <w:rsid w:val="00496A65"/>
    <w:rsid w:val="00497D64"/>
    <w:rsid w:val="004A24E6"/>
    <w:rsid w:val="004A2F9B"/>
    <w:rsid w:val="004A312C"/>
    <w:rsid w:val="004A32AA"/>
    <w:rsid w:val="004A4616"/>
    <w:rsid w:val="004A5955"/>
    <w:rsid w:val="004A6488"/>
    <w:rsid w:val="004A681D"/>
    <w:rsid w:val="004A72EE"/>
    <w:rsid w:val="004A76A6"/>
    <w:rsid w:val="004B0A9F"/>
    <w:rsid w:val="004B22A4"/>
    <w:rsid w:val="004B234C"/>
    <w:rsid w:val="004B2555"/>
    <w:rsid w:val="004B36CD"/>
    <w:rsid w:val="004B3CA5"/>
    <w:rsid w:val="004B6366"/>
    <w:rsid w:val="004B7C74"/>
    <w:rsid w:val="004C1B49"/>
    <w:rsid w:val="004C3016"/>
    <w:rsid w:val="004C3AA6"/>
    <w:rsid w:val="004C3B57"/>
    <w:rsid w:val="004C4500"/>
    <w:rsid w:val="004C5B54"/>
    <w:rsid w:val="004C70C3"/>
    <w:rsid w:val="004C7E05"/>
    <w:rsid w:val="004D02B7"/>
    <w:rsid w:val="004D117F"/>
    <w:rsid w:val="004D444F"/>
    <w:rsid w:val="004D4F07"/>
    <w:rsid w:val="004E0EEB"/>
    <w:rsid w:val="004E1337"/>
    <w:rsid w:val="004E2C11"/>
    <w:rsid w:val="004E2FA6"/>
    <w:rsid w:val="004E4CD8"/>
    <w:rsid w:val="004E4EA5"/>
    <w:rsid w:val="004F00C8"/>
    <w:rsid w:val="004F0D05"/>
    <w:rsid w:val="004F2453"/>
    <w:rsid w:val="004F2801"/>
    <w:rsid w:val="004F2919"/>
    <w:rsid w:val="004F3BEE"/>
    <w:rsid w:val="004F42A2"/>
    <w:rsid w:val="004F6796"/>
    <w:rsid w:val="004F6DA2"/>
    <w:rsid w:val="004F7E8F"/>
    <w:rsid w:val="0050044C"/>
    <w:rsid w:val="00500D2E"/>
    <w:rsid w:val="00501D27"/>
    <w:rsid w:val="005031D9"/>
    <w:rsid w:val="00503354"/>
    <w:rsid w:val="00503F52"/>
    <w:rsid w:val="00504457"/>
    <w:rsid w:val="0050544F"/>
    <w:rsid w:val="00505E56"/>
    <w:rsid w:val="00506833"/>
    <w:rsid w:val="00510FDE"/>
    <w:rsid w:val="00511481"/>
    <w:rsid w:val="00511BC4"/>
    <w:rsid w:val="00512740"/>
    <w:rsid w:val="00513AB5"/>
    <w:rsid w:val="00513DBB"/>
    <w:rsid w:val="00513EA5"/>
    <w:rsid w:val="00514651"/>
    <w:rsid w:val="0051478C"/>
    <w:rsid w:val="00514C15"/>
    <w:rsid w:val="00520854"/>
    <w:rsid w:val="00520F06"/>
    <w:rsid w:val="00521743"/>
    <w:rsid w:val="005217B1"/>
    <w:rsid w:val="005218D8"/>
    <w:rsid w:val="00522942"/>
    <w:rsid w:val="005244C6"/>
    <w:rsid w:val="00525754"/>
    <w:rsid w:val="00526EA6"/>
    <w:rsid w:val="00527797"/>
    <w:rsid w:val="00532565"/>
    <w:rsid w:val="00533202"/>
    <w:rsid w:val="0053323F"/>
    <w:rsid w:val="0053388E"/>
    <w:rsid w:val="00533B6E"/>
    <w:rsid w:val="0053584A"/>
    <w:rsid w:val="00536460"/>
    <w:rsid w:val="005376B3"/>
    <w:rsid w:val="00537792"/>
    <w:rsid w:val="00537C5A"/>
    <w:rsid w:val="00540AD2"/>
    <w:rsid w:val="005414FF"/>
    <w:rsid w:val="00542139"/>
    <w:rsid w:val="005421BD"/>
    <w:rsid w:val="00542DDC"/>
    <w:rsid w:val="005436A2"/>
    <w:rsid w:val="005438C1"/>
    <w:rsid w:val="00543C80"/>
    <w:rsid w:val="00543FEC"/>
    <w:rsid w:val="005460DE"/>
    <w:rsid w:val="00546B4B"/>
    <w:rsid w:val="00546F11"/>
    <w:rsid w:val="0054749E"/>
    <w:rsid w:val="00550297"/>
    <w:rsid w:val="00550B7C"/>
    <w:rsid w:val="00550E46"/>
    <w:rsid w:val="00552875"/>
    <w:rsid w:val="00553199"/>
    <w:rsid w:val="00554B6C"/>
    <w:rsid w:val="00554EBD"/>
    <w:rsid w:val="005565A8"/>
    <w:rsid w:val="00556972"/>
    <w:rsid w:val="00560A1F"/>
    <w:rsid w:val="00560AD0"/>
    <w:rsid w:val="00562D00"/>
    <w:rsid w:val="0056381E"/>
    <w:rsid w:val="0056385A"/>
    <w:rsid w:val="00563D57"/>
    <w:rsid w:val="00564754"/>
    <w:rsid w:val="00566316"/>
    <w:rsid w:val="00566E04"/>
    <w:rsid w:val="005703D6"/>
    <w:rsid w:val="00570F71"/>
    <w:rsid w:val="0057112A"/>
    <w:rsid w:val="00571561"/>
    <w:rsid w:val="00571E16"/>
    <w:rsid w:val="00572025"/>
    <w:rsid w:val="00573DE1"/>
    <w:rsid w:val="00573E08"/>
    <w:rsid w:val="005742CA"/>
    <w:rsid w:val="005745CF"/>
    <w:rsid w:val="005751D6"/>
    <w:rsid w:val="0057662B"/>
    <w:rsid w:val="0057690D"/>
    <w:rsid w:val="0057724E"/>
    <w:rsid w:val="005775A8"/>
    <w:rsid w:val="00580AAB"/>
    <w:rsid w:val="00580B90"/>
    <w:rsid w:val="00580FE9"/>
    <w:rsid w:val="00581E0B"/>
    <w:rsid w:val="005823A8"/>
    <w:rsid w:val="005826A6"/>
    <w:rsid w:val="00584103"/>
    <w:rsid w:val="005846E6"/>
    <w:rsid w:val="00585C07"/>
    <w:rsid w:val="00585EF6"/>
    <w:rsid w:val="00585F9B"/>
    <w:rsid w:val="0058758D"/>
    <w:rsid w:val="00587CDE"/>
    <w:rsid w:val="00587F53"/>
    <w:rsid w:val="00591E4D"/>
    <w:rsid w:val="00592033"/>
    <w:rsid w:val="005922FA"/>
    <w:rsid w:val="005924E0"/>
    <w:rsid w:val="00592B6A"/>
    <w:rsid w:val="00592C4F"/>
    <w:rsid w:val="005934B2"/>
    <w:rsid w:val="005940AE"/>
    <w:rsid w:val="00594CC7"/>
    <w:rsid w:val="00595310"/>
    <w:rsid w:val="00597DF9"/>
    <w:rsid w:val="005A0060"/>
    <w:rsid w:val="005A05BD"/>
    <w:rsid w:val="005A12FB"/>
    <w:rsid w:val="005A1F76"/>
    <w:rsid w:val="005A227A"/>
    <w:rsid w:val="005A429F"/>
    <w:rsid w:val="005A5713"/>
    <w:rsid w:val="005A5F32"/>
    <w:rsid w:val="005B0E1E"/>
    <w:rsid w:val="005B2592"/>
    <w:rsid w:val="005B284C"/>
    <w:rsid w:val="005B2A59"/>
    <w:rsid w:val="005B37B1"/>
    <w:rsid w:val="005B3B0A"/>
    <w:rsid w:val="005B3F04"/>
    <w:rsid w:val="005B4046"/>
    <w:rsid w:val="005B5070"/>
    <w:rsid w:val="005B598C"/>
    <w:rsid w:val="005B5F56"/>
    <w:rsid w:val="005B78EB"/>
    <w:rsid w:val="005B7D20"/>
    <w:rsid w:val="005C01D3"/>
    <w:rsid w:val="005C0FD0"/>
    <w:rsid w:val="005C2218"/>
    <w:rsid w:val="005C38E1"/>
    <w:rsid w:val="005C3B8E"/>
    <w:rsid w:val="005C45ED"/>
    <w:rsid w:val="005C5EFA"/>
    <w:rsid w:val="005C7B98"/>
    <w:rsid w:val="005D0531"/>
    <w:rsid w:val="005D08B7"/>
    <w:rsid w:val="005D224F"/>
    <w:rsid w:val="005D2465"/>
    <w:rsid w:val="005D5ACC"/>
    <w:rsid w:val="005D6937"/>
    <w:rsid w:val="005D6BE0"/>
    <w:rsid w:val="005D7945"/>
    <w:rsid w:val="005E037A"/>
    <w:rsid w:val="005E0641"/>
    <w:rsid w:val="005E226F"/>
    <w:rsid w:val="005E26CD"/>
    <w:rsid w:val="005E3C14"/>
    <w:rsid w:val="005E748D"/>
    <w:rsid w:val="005F01B4"/>
    <w:rsid w:val="005F0D83"/>
    <w:rsid w:val="005F1988"/>
    <w:rsid w:val="005F303C"/>
    <w:rsid w:val="005F4B87"/>
    <w:rsid w:val="005F537D"/>
    <w:rsid w:val="005F54EF"/>
    <w:rsid w:val="005F57BF"/>
    <w:rsid w:val="005F5F3B"/>
    <w:rsid w:val="005F7317"/>
    <w:rsid w:val="005F7D2D"/>
    <w:rsid w:val="00600CB2"/>
    <w:rsid w:val="0060116C"/>
    <w:rsid w:val="0060221E"/>
    <w:rsid w:val="006025CB"/>
    <w:rsid w:val="00605151"/>
    <w:rsid w:val="00607290"/>
    <w:rsid w:val="0061142A"/>
    <w:rsid w:val="006128A7"/>
    <w:rsid w:val="00612A52"/>
    <w:rsid w:val="006133A4"/>
    <w:rsid w:val="006133C9"/>
    <w:rsid w:val="006134B5"/>
    <w:rsid w:val="0061411C"/>
    <w:rsid w:val="00622A65"/>
    <w:rsid w:val="00622F9D"/>
    <w:rsid w:val="006233DD"/>
    <w:rsid w:val="00625438"/>
    <w:rsid w:val="00626C1B"/>
    <w:rsid w:val="00627DB7"/>
    <w:rsid w:val="00627F94"/>
    <w:rsid w:val="00630EDB"/>
    <w:rsid w:val="00631A2A"/>
    <w:rsid w:val="00631EB1"/>
    <w:rsid w:val="00632B82"/>
    <w:rsid w:val="00632D8C"/>
    <w:rsid w:val="006362E2"/>
    <w:rsid w:val="00636EC1"/>
    <w:rsid w:val="006378EA"/>
    <w:rsid w:val="00637AB9"/>
    <w:rsid w:val="006402B1"/>
    <w:rsid w:val="00640C80"/>
    <w:rsid w:val="00642D92"/>
    <w:rsid w:val="00642DEF"/>
    <w:rsid w:val="00642F78"/>
    <w:rsid w:val="00643034"/>
    <w:rsid w:val="006430DA"/>
    <w:rsid w:val="0064355B"/>
    <w:rsid w:val="00644F89"/>
    <w:rsid w:val="006469B4"/>
    <w:rsid w:val="00646F6C"/>
    <w:rsid w:val="00650155"/>
    <w:rsid w:val="00650DA4"/>
    <w:rsid w:val="006511BF"/>
    <w:rsid w:val="00651C6C"/>
    <w:rsid w:val="00653058"/>
    <w:rsid w:val="00654555"/>
    <w:rsid w:val="00655F2D"/>
    <w:rsid w:val="006567DB"/>
    <w:rsid w:val="00656D3C"/>
    <w:rsid w:val="006607B9"/>
    <w:rsid w:val="00660E46"/>
    <w:rsid w:val="006610E7"/>
    <w:rsid w:val="006641C5"/>
    <w:rsid w:val="0066660C"/>
    <w:rsid w:val="00666611"/>
    <w:rsid w:val="00666AE9"/>
    <w:rsid w:val="006704F6"/>
    <w:rsid w:val="0067162E"/>
    <w:rsid w:val="0067259C"/>
    <w:rsid w:val="00672961"/>
    <w:rsid w:val="00673486"/>
    <w:rsid w:val="006734D5"/>
    <w:rsid w:val="00674476"/>
    <w:rsid w:val="0067465A"/>
    <w:rsid w:val="00674ADA"/>
    <w:rsid w:val="006759BF"/>
    <w:rsid w:val="0067610E"/>
    <w:rsid w:val="0067785F"/>
    <w:rsid w:val="006779B3"/>
    <w:rsid w:val="006779FD"/>
    <w:rsid w:val="0068014B"/>
    <w:rsid w:val="006803CA"/>
    <w:rsid w:val="00680CA2"/>
    <w:rsid w:val="0068156F"/>
    <w:rsid w:val="00682AB9"/>
    <w:rsid w:val="0068349D"/>
    <w:rsid w:val="006836A9"/>
    <w:rsid w:val="00684A45"/>
    <w:rsid w:val="00686275"/>
    <w:rsid w:val="006877B1"/>
    <w:rsid w:val="00690B4A"/>
    <w:rsid w:val="00690B58"/>
    <w:rsid w:val="006917B5"/>
    <w:rsid w:val="006920CB"/>
    <w:rsid w:val="00692C32"/>
    <w:rsid w:val="00693E69"/>
    <w:rsid w:val="00694AA6"/>
    <w:rsid w:val="00695794"/>
    <w:rsid w:val="00697C83"/>
    <w:rsid w:val="006A05F1"/>
    <w:rsid w:val="006A0600"/>
    <w:rsid w:val="006A3C43"/>
    <w:rsid w:val="006A3F3B"/>
    <w:rsid w:val="006A418B"/>
    <w:rsid w:val="006A650D"/>
    <w:rsid w:val="006A6B17"/>
    <w:rsid w:val="006A6F98"/>
    <w:rsid w:val="006A7A6C"/>
    <w:rsid w:val="006B018D"/>
    <w:rsid w:val="006B0F25"/>
    <w:rsid w:val="006B1145"/>
    <w:rsid w:val="006B143B"/>
    <w:rsid w:val="006B1D10"/>
    <w:rsid w:val="006B270D"/>
    <w:rsid w:val="006B4226"/>
    <w:rsid w:val="006B4592"/>
    <w:rsid w:val="006B4C3C"/>
    <w:rsid w:val="006B55B0"/>
    <w:rsid w:val="006B6A4C"/>
    <w:rsid w:val="006C01E4"/>
    <w:rsid w:val="006C3117"/>
    <w:rsid w:val="006C460E"/>
    <w:rsid w:val="006C4DB9"/>
    <w:rsid w:val="006C511B"/>
    <w:rsid w:val="006C5BB8"/>
    <w:rsid w:val="006C6057"/>
    <w:rsid w:val="006C67B9"/>
    <w:rsid w:val="006D2636"/>
    <w:rsid w:val="006D2B7D"/>
    <w:rsid w:val="006D2D8A"/>
    <w:rsid w:val="006D3552"/>
    <w:rsid w:val="006D4086"/>
    <w:rsid w:val="006D6B67"/>
    <w:rsid w:val="006D708E"/>
    <w:rsid w:val="006D726D"/>
    <w:rsid w:val="006E0129"/>
    <w:rsid w:val="006E20FD"/>
    <w:rsid w:val="006E3421"/>
    <w:rsid w:val="006E4B78"/>
    <w:rsid w:val="006E4BAF"/>
    <w:rsid w:val="006E60A5"/>
    <w:rsid w:val="006E7D7C"/>
    <w:rsid w:val="006E7E8D"/>
    <w:rsid w:val="006F06CF"/>
    <w:rsid w:val="006F0A62"/>
    <w:rsid w:val="006F18F3"/>
    <w:rsid w:val="006F2789"/>
    <w:rsid w:val="006F2EFD"/>
    <w:rsid w:val="006F4AB1"/>
    <w:rsid w:val="006F7FB7"/>
    <w:rsid w:val="0070037B"/>
    <w:rsid w:val="00700587"/>
    <w:rsid w:val="00700B15"/>
    <w:rsid w:val="00701186"/>
    <w:rsid w:val="00701C22"/>
    <w:rsid w:val="00701E59"/>
    <w:rsid w:val="007024AB"/>
    <w:rsid w:val="007025EB"/>
    <w:rsid w:val="00702D15"/>
    <w:rsid w:val="00703C53"/>
    <w:rsid w:val="00705D61"/>
    <w:rsid w:val="007074CB"/>
    <w:rsid w:val="00707702"/>
    <w:rsid w:val="0071042A"/>
    <w:rsid w:val="00710B6D"/>
    <w:rsid w:val="00712BE3"/>
    <w:rsid w:val="00714BAE"/>
    <w:rsid w:val="00714D71"/>
    <w:rsid w:val="007155BE"/>
    <w:rsid w:val="0072173A"/>
    <w:rsid w:val="00721B59"/>
    <w:rsid w:val="0072294A"/>
    <w:rsid w:val="00722BDC"/>
    <w:rsid w:val="00724188"/>
    <w:rsid w:val="007260DB"/>
    <w:rsid w:val="00726108"/>
    <w:rsid w:val="00726E8B"/>
    <w:rsid w:val="00727F41"/>
    <w:rsid w:val="00731F11"/>
    <w:rsid w:val="007320DC"/>
    <w:rsid w:val="007333F3"/>
    <w:rsid w:val="0073411B"/>
    <w:rsid w:val="007359FE"/>
    <w:rsid w:val="00736D00"/>
    <w:rsid w:val="00737071"/>
    <w:rsid w:val="007413C1"/>
    <w:rsid w:val="00741EBE"/>
    <w:rsid w:val="007421BC"/>
    <w:rsid w:val="00745688"/>
    <w:rsid w:val="00746E42"/>
    <w:rsid w:val="00747285"/>
    <w:rsid w:val="00747F5C"/>
    <w:rsid w:val="0075067A"/>
    <w:rsid w:val="00750849"/>
    <w:rsid w:val="00750CC2"/>
    <w:rsid w:val="00751639"/>
    <w:rsid w:val="00752F1A"/>
    <w:rsid w:val="00753200"/>
    <w:rsid w:val="00754974"/>
    <w:rsid w:val="00756569"/>
    <w:rsid w:val="007610BE"/>
    <w:rsid w:val="007625BC"/>
    <w:rsid w:val="00763483"/>
    <w:rsid w:val="00763C30"/>
    <w:rsid w:val="007655B1"/>
    <w:rsid w:val="00765FFB"/>
    <w:rsid w:val="00770453"/>
    <w:rsid w:val="0077258C"/>
    <w:rsid w:val="00772ABD"/>
    <w:rsid w:val="00772E57"/>
    <w:rsid w:val="00774A0B"/>
    <w:rsid w:val="00775439"/>
    <w:rsid w:val="007758C4"/>
    <w:rsid w:val="00775F54"/>
    <w:rsid w:val="0077635A"/>
    <w:rsid w:val="00776C7F"/>
    <w:rsid w:val="00780CF5"/>
    <w:rsid w:val="00783242"/>
    <w:rsid w:val="00783734"/>
    <w:rsid w:val="0078373A"/>
    <w:rsid w:val="007838DE"/>
    <w:rsid w:val="00784A97"/>
    <w:rsid w:val="00784ED8"/>
    <w:rsid w:val="00785940"/>
    <w:rsid w:val="00785D4B"/>
    <w:rsid w:val="00790CAC"/>
    <w:rsid w:val="0079167F"/>
    <w:rsid w:val="007917DD"/>
    <w:rsid w:val="007930C5"/>
    <w:rsid w:val="00793874"/>
    <w:rsid w:val="00794A89"/>
    <w:rsid w:val="007965BD"/>
    <w:rsid w:val="00797FCE"/>
    <w:rsid w:val="007A0155"/>
    <w:rsid w:val="007A0CEB"/>
    <w:rsid w:val="007A0E35"/>
    <w:rsid w:val="007A1FC7"/>
    <w:rsid w:val="007A253B"/>
    <w:rsid w:val="007A274F"/>
    <w:rsid w:val="007A36FE"/>
    <w:rsid w:val="007A6C43"/>
    <w:rsid w:val="007A6E61"/>
    <w:rsid w:val="007A760C"/>
    <w:rsid w:val="007A784B"/>
    <w:rsid w:val="007A7A90"/>
    <w:rsid w:val="007B03BD"/>
    <w:rsid w:val="007B0459"/>
    <w:rsid w:val="007B16F8"/>
    <w:rsid w:val="007B3470"/>
    <w:rsid w:val="007B402A"/>
    <w:rsid w:val="007B59EF"/>
    <w:rsid w:val="007B6C20"/>
    <w:rsid w:val="007B6DB5"/>
    <w:rsid w:val="007B7082"/>
    <w:rsid w:val="007B77A6"/>
    <w:rsid w:val="007C00C9"/>
    <w:rsid w:val="007C1352"/>
    <w:rsid w:val="007C1929"/>
    <w:rsid w:val="007C3ACA"/>
    <w:rsid w:val="007C3E26"/>
    <w:rsid w:val="007C4D1F"/>
    <w:rsid w:val="007C5186"/>
    <w:rsid w:val="007C5C7C"/>
    <w:rsid w:val="007C5C7E"/>
    <w:rsid w:val="007D0097"/>
    <w:rsid w:val="007D14C6"/>
    <w:rsid w:val="007D1FD6"/>
    <w:rsid w:val="007D2DFE"/>
    <w:rsid w:val="007D2FE0"/>
    <w:rsid w:val="007D43B8"/>
    <w:rsid w:val="007D4D3D"/>
    <w:rsid w:val="007D52D6"/>
    <w:rsid w:val="007D5666"/>
    <w:rsid w:val="007D5A83"/>
    <w:rsid w:val="007D615B"/>
    <w:rsid w:val="007D67CB"/>
    <w:rsid w:val="007D74D3"/>
    <w:rsid w:val="007E0DC4"/>
    <w:rsid w:val="007E23BD"/>
    <w:rsid w:val="007E244F"/>
    <w:rsid w:val="007E29DE"/>
    <w:rsid w:val="007E406A"/>
    <w:rsid w:val="007E4CE2"/>
    <w:rsid w:val="007E53FD"/>
    <w:rsid w:val="007E6205"/>
    <w:rsid w:val="007E7C41"/>
    <w:rsid w:val="007F183D"/>
    <w:rsid w:val="007F3079"/>
    <w:rsid w:val="007F519F"/>
    <w:rsid w:val="007F5854"/>
    <w:rsid w:val="007F62BB"/>
    <w:rsid w:val="007F6CB9"/>
    <w:rsid w:val="007F7441"/>
    <w:rsid w:val="007F77C2"/>
    <w:rsid w:val="00800632"/>
    <w:rsid w:val="00801313"/>
    <w:rsid w:val="008042F1"/>
    <w:rsid w:val="00804A64"/>
    <w:rsid w:val="00804AFA"/>
    <w:rsid w:val="00805013"/>
    <w:rsid w:val="00806342"/>
    <w:rsid w:val="00807151"/>
    <w:rsid w:val="00807EC6"/>
    <w:rsid w:val="00807F76"/>
    <w:rsid w:val="00810D3B"/>
    <w:rsid w:val="00811C28"/>
    <w:rsid w:val="00812857"/>
    <w:rsid w:val="00812CBF"/>
    <w:rsid w:val="008132AA"/>
    <w:rsid w:val="00813F07"/>
    <w:rsid w:val="00814EEA"/>
    <w:rsid w:val="008169A2"/>
    <w:rsid w:val="00816ED0"/>
    <w:rsid w:val="008209B1"/>
    <w:rsid w:val="00821432"/>
    <w:rsid w:val="008227C0"/>
    <w:rsid w:val="00824E17"/>
    <w:rsid w:val="0082516B"/>
    <w:rsid w:val="00825EAC"/>
    <w:rsid w:val="0083004B"/>
    <w:rsid w:val="008304E4"/>
    <w:rsid w:val="00830986"/>
    <w:rsid w:val="00831183"/>
    <w:rsid w:val="00831948"/>
    <w:rsid w:val="008320BB"/>
    <w:rsid w:val="008320F0"/>
    <w:rsid w:val="00834A63"/>
    <w:rsid w:val="0083548D"/>
    <w:rsid w:val="0083550F"/>
    <w:rsid w:val="00835584"/>
    <w:rsid w:val="00836F35"/>
    <w:rsid w:val="00837A13"/>
    <w:rsid w:val="008404E3"/>
    <w:rsid w:val="00840810"/>
    <w:rsid w:val="008408F5"/>
    <w:rsid w:val="008424D0"/>
    <w:rsid w:val="0084314C"/>
    <w:rsid w:val="008433E2"/>
    <w:rsid w:val="00844646"/>
    <w:rsid w:val="0084506B"/>
    <w:rsid w:val="008457EB"/>
    <w:rsid w:val="00846687"/>
    <w:rsid w:val="008477A3"/>
    <w:rsid w:val="00847D34"/>
    <w:rsid w:val="00847E5F"/>
    <w:rsid w:val="0085197A"/>
    <w:rsid w:val="00851D1F"/>
    <w:rsid w:val="00852CF4"/>
    <w:rsid w:val="00853FB7"/>
    <w:rsid w:val="0085415D"/>
    <w:rsid w:val="0085447B"/>
    <w:rsid w:val="00860BD8"/>
    <w:rsid w:val="00861BEA"/>
    <w:rsid w:val="008633CC"/>
    <w:rsid w:val="00864076"/>
    <w:rsid w:val="00864748"/>
    <w:rsid w:val="008660F5"/>
    <w:rsid w:val="008668C8"/>
    <w:rsid w:val="008673A6"/>
    <w:rsid w:val="008678A0"/>
    <w:rsid w:val="00867CF6"/>
    <w:rsid w:val="0087030B"/>
    <w:rsid w:val="00870CAB"/>
    <w:rsid w:val="00870CCF"/>
    <w:rsid w:val="008721DA"/>
    <w:rsid w:val="008723E8"/>
    <w:rsid w:val="008730A8"/>
    <w:rsid w:val="008734D9"/>
    <w:rsid w:val="00873A39"/>
    <w:rsid w:val="00875301"/>
    <w:rsid w:val="00876C79"/>
    <w:rsid w:val="00877097"/>
    <w:rsid w:val="008771A6"/>
    <w:rsid w:val="00877654"/>
    <w:rsid w:val="0088047C"/>
    <w:rsid w:val="00880BAC"/>
    <w:rsid w:val="00881B77"/>
    <w:rsid w:val="00884745"/>
    <w:rsid w:val="008855D1"/>
    <w:rsid w:val="00891F6A"/>
    <w:rsid w:val="00892B59"/>
    <w:rsid w:val="00893793"/>
    <w:rsid w:val="008937AB"/>
    <w:rsid w:val="00893C27"/>
    <w:rsid w:val="00895025"/>
    <w:rsid w:val="00895F78"/>
    <w:rsid w:val="00895F7F"/>
    <w:rsid w:val="008963A8"/>
    <w:rsid w:val="008A03AF"/>
    <w:rsid w:val="008A05B9"/>
    <w:rsid w:val="008A11E4"/>
    <w:rsid w:val="008A1651"/>
    <w:rsid w:val="008A16C9"/>
    <w:rsid w:val="008A188A"/>
    <w:rsid w:val="008A1D6F"/>
    <w:rsid w:val="008A1F33"/>
    <w:rsid w:val="008A41FC"/>
    <w:rsid w:val="008A464A"/>
    <w:rsid w:val="008A5A4D"/>
    <w:rsid w:val="008A6404"/>
    <w:rsid w:val="008B198A"/>
    <w:rsid w:val="008B1A6A"/>
    <w:rsid w:val="008B3CBA"/>
    <w:rsid w:val="008B3EFC"/>
    <w:rsid w:val="008B55D6"/>
    <w:rsid w:val="008B6781"/>
    <w:rsid w:val="008B71CE"/>
    <w:rsid w:val="008C0154"/>
    <w:rsid w:val="008C17B6"/>
    <w:rsid w:val="008C2E45"/>
    <w:rsid w:val="008C4622"/>
    <w:rsid w:val="008C4F77"/>
    <w:rsid w:val="008C5E4C"/>
    <w:rsid w:val="008C65A8"/>
    <w:rsid w:val="008D0237"/>
    <w:rsid w:val="008D07B4"/>
    <w:rsid w:val="008D1784"/>
    <w:rsid w:val="008D19E5"/>
    <w:rsid w:val="008D31A2"/>
    <w:rsid w:val="008D5953"/>
    <w:rsid w:val="008E08CA"/>
    <w:rsid w:val="008E0A86"/>
    <w:rsid w:val="008E1804"/>
    <w:rsid w:val="008E1AAB"/>
    <w:rsid w:val="008E1E02"/>
    <w:rsid w:val="008E2361"/>
    <w:rsid w:val="008E2EAF"/>
    <w:rsid w:val="008E39B1"/>
    <w:rsid w:val="008E462C"/>
    <w:rsid w:val="008E47E4"/>
    <w:rsid w:val="008E5B28"/>
    <w:rsid w:val="008E7E09"/>
    <w:rsid w:val="008F0675"/>
    <w:rsid w:val="008F18BD"/>
    <w:rsid w:val="008F5907"/>
    <w:rsid w:val="008F696B"/>
    <w:rsid w:val="00901B69"/>
    <w:rsid w:val="00901C65"/>
    <w:rsid w:val="00903C9B"/>
    <w:rsid w:val="00904AFB"/>
    <w:rsid w:val="0090590F"/>
    <w:rsid w:val="009108D6"/>
    <w:rsid w:val="00910942"/>
    <w:rsid w:val="00910A92"/>
    <w:rsid w:val="009114BC"/>
    <w:rsid w:val="00912F56"/>
    <w:rsid w:val="009131EF"/>
    <w:rsid w:val="0091446D"/>
    <w:rsid w:val="009146CF"/>
    <w:rsid w:val="00914B29"/>
    <w:rsid w:val="00915F6F"/>
    <w:rsid w:val="009174C7"/>
    <w:rsid w:val="0092134B"/>
    <w:rsid w:val="0092182D"/>
    <w:rsid w:val="00921E61"/>
    <w:rsid w:val="009255B5"/>
    <w:rsid w:val="00926E96"/>
    <w:rsid w:val="0092792A"/>
    <w:rsid w:val="009300E6"/>
    <w:rsid w:val="009325B3"/>
    <w:rsid w:val="00932E40"/>
    <w:rsid w:val="009339EC"/>
    <w:rsid w:val="00933EBF"/>
    <w:rsid w:val="00934A55"/>
    <w:rsid w:val="00934F6D"/>
    <w:rsid w:val="00935E0E"/>
    <w:rsid w:val="00940257"/>
    <w:rsid w:val="00940505"/>
    <w:rsid w:val="009409CF"/>
    <w:rsid w:val="00941EFF"/>
    <w:rsid w:val="00942A8D"/>
    <w:rsid w:val="00943ACE"/>
    <w:rsid w:val="00943B0C"/>
    <w:rsid w:val="00944667"/>
    <w:rsid w:val="009447AD"/>
    <w:rsid w:val="0094566E"/>
    <w:rsid w:val="00945689"/>
    <w:rsid w:val="00945AED"/>
    <w:rsid w:val="009473C2"/>
    <w:rsid w:val="009513CB"/>
    <w:rsid w:val="00952480"/>
    <w:rsid w:val="0095358B"/>
    <w:rsid w:val="00953AEC"/>
    <w:rsid w:val="0095608E"/>
    <w:rsid w:val="0095645F"/>
    <w:rsid w:val="00956B69"/>
    <w:rsid w:val="0095723D"/>
    <w:rsid w:val="009578BA"/>
    <w:rsid w:val="00960A4F"/>
    <w:rsid w:val="00961354"/>
    <w:rsid w:val="009617D5"/>
    <w:rsid w:val="00962617"/>
    <w:rsid w:val="00963195"/>
    <w:rsid w:val="00963979"/>
    <w:rsid w:val="0096490A"/>
    <w:rsid w:val="009653C3"/>
    <w:rsid w:val="00965AEC"/>
    <w:rsid w:val="00966187"/>
    <w:rsid w:val="009665D5"/>
    <w:rsid w:val="00967690"/>
    <w:rsid w:val="00967991"/>
    <w:rsid w:val="00967E42"/>
    <w:rsid w:val="00970133"/>
    <w:rsid w:val="009726CD"/>
    <w:rsid w:val="009749E3"/>
    <w:rsid w:val="0097622F"/>
    <w:rsid w:val="009800CA"/>
    <w:rsid w:val="00980436"/>
    <w:rsid w:val="009807EA"/>
    <w:rsid w:val="00980D41"/>
    <w:rsid w:val="00981236"/>
    <w:rsid w:val="00981C73"/>
    <w:rsid w:val="009870AF"/>
    <w:rsid w:val="009871CD"/>
    <w:rsid w:val="00987F63"/>
    <w:rsid w:val="0099015A"/>
    <w:rsid w:val="00990976"/>
    <w:rsid w:val="009919FD"/>
    <w:rsid w:val="00991D67"/>
    <w:rsid w:val="009924FC"/>
    <w:rsid w:val="009925B9"/>
    <w:rsid w:val="00992900"/>
    <w:rsid w:val="00994B2E"/>
    <w:rsid w:val="0099513B"/>
    <w:rsid w:val="0099565B"/>
    <w:rsid w:val="009972F1"/>
    <w:rsid w:val="0099794E"/>
    <w:rsid w:val="009A0211"/>
    <w:rsid w:val="009A03B5"/>
    <w:rsid w:val="009A06BC"/>
    <w:rsid w:val="009A1138"/>
    <w:rsid w:val="009A120D"/>
    <w:rsid w:val="009A1E61"/>
    <w:rsid w:val="009A4AA9"/>
    <w:rsid w:val="009A4C0C"/>
    <w:rsid w:val="009A4C3E"/>
    <w:rsid w:val="009A5765"/>
    <w:rsid w:val="009A6723"/>
    <w:rsid w:val="009A7536"/>
    <w:rsid w:val="009A7905"/>
    <w:rsid w:val="009A7CBA"/>
    <w:rsid w:val="009A7D4A"/>
    <w:rsid w:val="009B282F"/>
    <w:rsid w:val="009B4446"/>
    <w:rsid w:val="009B5437"/>
    <w:rsid w:val="009B573E"/>
    <w:rsid w:val="009B5AE4"/>
    <w:rsid w:val="009B72F2"/>
    <w:rsid w:val="009C008E"/>
    <w:rsid w:val="009C0381"/>
    <w:rsid w:val="009C03BB"/>
    <w:rsid w:val="009C14D9"/>
    <w:rsid w:val="009C1BB6"/>
    <w:rsid w:val="009C1EA1"/>
    <w:rsid w:val="009C2BAC"/>
    <w:rsid w:val="009C3888"/>
    <w:rsid w:val="009C3A10"/>
    <w:rsid w:val="009C55E3"/>
    <w:rsid w:val="009C5EA2"/>
    <w:rsid w:val="009C64C8"/>
    <w:rsid w:val="009C6BED"/>
    <w:rsid w:val="009C6EA7"/>
    <w:rsid w:val="009D0C86"/>
    <w:rsid w:val="009D26B8"/>
    <w:rsid w:val="009D3023"/>
    <w:rsid w:val="009D45CB"/>
    <w:rsid w:val="009D5DAD"/>
    <w:rsid w:val="009D68E0"/>
    <w:rsid w:val="009D7106"/>
    <w:rsid w:val="009D71B6"/>
    <w:rsid w:val="009D767C"/>
    <w:rsid w:val="009D7985"/>
    <w:rsid w:val="009D7D90"/>
    <w:rsid w:val="009D7E34"/>
    <w:rsid w:val="009E0148"/>
    <w:rsid w:val="009E2297"/>
    <w:rsid w:val="009E2756"/>
    <w:rsid w:val="009E35AB"/>
    <w:rsid w:val="009E3AB4"/>
    <w:rsid w:val="009E4187"/>
    <w:rsid w:val="009E6548"/>
    <w:rsid w:val="009E689B"/>
    <w:rsid w:val="009E7020"/>
    <w:rsid w:val="009E7788"/>
    <w:rsid w:val="009E7E97"/>
    <w:rsid w:val="009F1604"/>
    <w:rsid w:val="009F18A9"/>
    <w:rsid w:val="009F1C6B"/>
    <w:rsid w:val="009F1ECF"/>
    <w:rsid w:val="009F2167"/>
    <w:rsid w:val="009F2268"/>
    <w:rsid w:val="009F2FAC"/>
    <w:rsid w:val="009F4283"/>
    <w:rsid w:val="009F4B75"/>
    <w:rsid w:val="009F55ED"/>
    <w:rsid w:val="009F595B"/>
    <w:rsid w:val="009F5CEF"/>
    <w:rsid w:val="009F6197"/>
    <w:rsid w:val="00A024F4"/>
    <w:rsid w:val="00A041FA"/>
    <w:rsid w:val="00A0420F"/>
    <w:rsid w:val="00A069CE"/>
    <w:rsid w:val="00A06CB0"/>
    <w:rsid w:val="00A06FDF"/>
    <w:rsid w:val="00A075C3"/>
    <w:rsid w:val="00A10030"/>
    <w:rsid w:val="00A10770"/>
    <w:rsid w:val="00A10DF9"/>
    <w:rsid w:val="00A12989"/>
    <w:rsid w:val="00A13242"/>
    <w:rsid w:val="00A137EB"/>
    <w:rsid w:val="00A14829"/>
    <w:rsid w:val="00A15098"/>
    <w:rsid w:val="00A160E4"/>
    <w:rsid w:val="00A164A2"/>
    <w:rsid w:val="00A20693"/>
    <w:rsid w:val="00A207A7"/>
    <w:rsid w:val="00A20A56"/>
    <w:rsid w:val="00A211ED"/>
    <w:rsid w:val="00A2366A"/>
    <w:rsid w:val="00A23BBB"/>
    <w:rsid w:val="00A25337"/>
    <w:rsid w:val="00A25629"/>
    <w:rsid w:val="00A26A62"/>
    <w:rsid w:val="00A2739B"/>
    <w:rsid w:val="00A3032C"/>
    <w:rsid w:val="00A31785"/>
    <w:rsid w:val="00A31FA7"/>
    <w:rsid w:val="00A321F2"/>
    <w:rsid w:val="00A3239C"/>
    <w:rsid w:val="00A3241B"/>
    <w:rsid w:val="00A32447"/>
    <w:rsid w:val="00A333F0"/>
    <w:rsid w:val="00A335BC"/>
    <w:rsid w:val="00A36926"/>
    <w:rsid w:val="00A37431"/>
    <w:rsid w:val="00A40B91"/>
    <w:rsid w:val="00A40F38"/>
    <w:rsid w:val="00A41185"/>
    <w:rsid w:val="00A417A2"/>
    <w:rsid w:val="00A4317A"/>
    <w:rsid w:val="00A436FD"/>
    <w:rsid w:val="00A44119"/>
    <w:rsid w:val="00A44B08"/>
    <w:rsid w:val="00A44C7A"/>
    <w:rsid w:val="00A44FBF"/>
    <w:rsid w:val="00A45162"/>
    <w:rsid w:val="00A454A7"/>
    <w:rsid w:val="00A46F79"/>
    <w:rsid w:val="00A4792E"/>
    <w:rsid w:val="00A505E1"/>
    <w:rsid w:val="00A508A7"/>
    <w:rsid w:val="00A50B3A"/>
    <w:rsid w:val="00A51BBC"/>
    <w:rsid w:val="00A53403"/>
    <w:rsid w:val="00A5487B"/>
    <w:rsid w:val="00A54D15"/>
    <w:rsid w:val="00A54E67"/>
    <w:rsid w:val="00A572C6"/>
    <w:rsid w:val="00A61D0A"/>
    <w:rsid w:val="00A63790"/>
    <w:rsid w:val="00A64920"/>
    <w:rsid w:val="00A650EF"/>
    <w:rsid w:val="00A65FCF"/>
    <w:rsid w:val="00A6685E"/>
    <w:rsid w:val="00A67070"/>
    <w:rsid w:val="00A7064F"/>
    <w:rsid w:val="00A727F8"/>
    <w:rsid w:val="00A74143"/>
    <w:rsid w:val="00A7512E"/>
    <w:rsid w:val="00A760B4"/>
    <w:rsid w:val="00A7619A"/>
    <w:rsid w:val="00A76AC2"/>
    <w:rsid w:val="00A76E6D"/>
    <w:rsid w:val="00A773E3"/>
    <w:rsid w:val="00A773EA"/>
    <w:rsid w:val="00A82079"/>
    <w:rsid w:val="00A8226C"/>
    <w:rsid w:val="00A83949"/>
    <w:rsid w:val="00A8470E"/>
    <w:rsid w:val="00A8529E"/>
    <w:rsid w:val="00A8637A"/>
    <w:rsid w:val="00A865A0"/>
    <w:rsid w:val="00A90287"/>
    <w:rsid w:val="00A915C1"/>
    <w:rsid w:val="00A916BC"/>
    <w:rsid w:val="00A91E8E"/>
    <w:rsid w:val="00A92936"/>
    <w:rsid w:val="00A94978"/>
    <w:rsid w:val="00A953F7"/>
    <w:rsid w:val="00A957B5"/>
    <w:rsid w:val="00A95AB9"/>
    <w:rsid w:val="00A970D3"/>
    <w:rsid w:val="00AA058D"/>
    <w:rsid w:val="00AA1185"/>
    <w:rsid w:val="00AA1AF2"/>
    <w:rsid w:val="00AA2630"/>
    <w:rsid w:val="00AA4417"/>
    <w:rsid w:val="00AA52EB"/>
    <w:rsid w:val="00AA61AE"/>
    <w:rsid w:val="00AA6220"/>
    <w:rsid w:val="00AA66C6"/>
    <w:rsid w:val="00AA6B9C"/>
    <w:rsid w:val="00AA6C0C"/>
    <w:rsid w:val="00AA6F53"/>
    <w:rsid w:val="00AB0037"/>
    <w:rsid w:val="00AB0266"/>
    <w:rsid w:val="00AB085E"/>
    <w:rsid w:val="00AB0C0C"/>
    <w:rsid w:val="00AB10EC"/>
    <w:rsid w:val="00AB34A3"/>
    <w:rsid w:val="00AB4689"/>
    <w:rsid w:val="00AB47A3"/>
    <w:rsid w:val="00AB67A2"/>
    <w:rsid w:val="00AB6CE2"/>
    <w:rsid w:val="00AC0104"/>
    <w:rsid w:val="00AC0C25"/>
    <w:rsid w:val="00AC1052"/>
    <w:rsid w:val="00AC1C1A"/>
    <w:rsid w:val="00AC1C98"/>
    <w:rsid w:val="00AC67B1"/>
    <w:rsid w:val="00AD10BA"/>
    <w:rsid w:val="00AD1FC6"/>
    <w:rsid w:val="00AD22B7"/>
    <w:rsid w:val="00AD2EE0"/>
    <w:rsid w:val="00AD3383"/>
    <w:rsid w:val="00AD385B"/>
    <w:rsid w:val="00AD4D3A"/>
    <w:rsid w:val="00AD509A"/>
    <w:rsid w:val="00AD6A5F"/>
    <w:rsid w:val="00AD6E9F"/>
    <w:rsid w:val="00AD765E"/>
    <w:rsid w:val="00AD783F"/>
    <w:rsid w:val="00AE0A9B"/>
    <w:rsid w:val="00AE0C49"/>
    <w:rsid w:val="00AE1081"/>
    <w:rsid w:val="00AE1D47"/>
    <w:rsid w:val="00AE21CF"/>
    <w:rsid w:val="00AE27BE"/>
    <w:rsid w:val="00AE2814"/>
    <w:rsid w:val="00AE2EE7"/>
    <w:rsid w:val="00AE4C09"/>
    <w:rsid w:val="00AE50E8"/>
    <w:rsid w:val="00AE5175"/>
    <w:rsid w:val="00AE527D"/>
    <w:rsid w:val="00AE562C"/>
    <w:rsid w:val="00AE57F3"/>
    <w:rsid w:val="00AE5B02"/>
    <w:rsid w:val="00AE672D"/>
    <w:rsid w:val="00AE6B91"/>
    <w:rsid w:val="00AE7B84"/>
    <w:rsid w:val="00AF19F6"/>
    <w:rsid w:val="00AF2F6B"/>
    <w:rsid w:val="00AF3C5D"/>
    <w:rsid w:val="00AF44E4"/>
    <w:rsid w:val="00AF4599"/>
    <w:rsid w:val="00AF6075"/>
    <w:rsid w:val="00AF61BD"/>
    <w:rsid w:val="00B0242C"/>
    <w:rsid w:val="00B024EF"/>
    <w:rsid w:val="00B03329"/>
    <w:rsid w:val="00B03B91"/>
    <w:rsid w:val="00B04330"/>
    <w:rsid w:val="00B04F96"/>
    <w:rsid w:val="00B054A5"/>
    <w:rsid w:val="00B0671D"/>
    <w:rsid w:val="00B06FB3"/>
    <w:rsid w:val="00B07062"/>
    <w:rsid w:val="00B0712A"/>
    <w:rsid w:val="00B073D7"/>
    <w:rsid w:val="00B11252"/>
    <w:rsid w:val="00B11B0A"/>
    <w:rsid w:val="00B12243"/>
    <w:rsid w:val="00B12619"/>
    <w:rsid w:val="00B12DB8"/>
    <w:rsid w:val="00B135FC"/>
    <w:rsid w:val="00B145C7"/>
    <w:rsid w:val="00B16635"/>
    <w:rsid w:val="00B20FD3"/>
    <w:rsid w:val="00B2122F"/>
    <w:rsid w:val="00B213AE"/>
    <w:rsid w:val="00B22107"/>
    <w:rsid w:val="00B231C2"/>
    <w:rsid w:val="00B250C9"/>
    <w:rsid w:val="00B2546F"/>
    <w:rsid w:val="00B263EC"/>
    <w:rsid w:val="00B269C1"/>
    <w:rsid w:val="00B26CA1"/>
    <w:rsid w:val="00B3039D"/>
    <w:rsid w:val="00B304CC"/>
    <w:rsid w:val="00B306EC"/>
    <w:rsid w:val="00B316EF"/>
    <w:rsid w:val="00B3259C"/>
    <w:rsid w:val="00B33402"/>
    <w:rsid w:val="00B3374B"/>
    <w:rsid w:val="00B34A4D"/>
    <w:rsid w:val="00B357CF"/>
    <w:rsid w:val="00B35E2F"/>
    <w:rsid w:val="00B36117"/>
    <w:rsid w:val="00B364DB"/>
    <w:rsid w:val="00B36760"/>
    <w:rsid w:val="00B37788"/>
    <w:rsid w:val="00B408F3"/>
    <w:rsid w:val="00B41438"/>
    <w:rsid w:val="00B4361E"/>
    <w:rsid w:val="00B43942"/>
    <w:rsid w:val="00B43C4F"/>
    <w:rsid w:val="00B44174"/>
    <w:rsid w:val="00B4420F"/>
    <w:rsid w:val="00B4449B"/>
    <w:rsid w:val="00B44DC4"/>
    <w:rsid w:val="00B45E3D"/>
    <w:rsid w:val="00B4715F"/>
    <w:rsid w:val="00B47963"/>
    <w:rsid w:val="00B47A75"/>
    <w:rsid w:val="00B47BE1"/>
    <w:rsid w:val="00B50E76"/>
    <w:rsid w:val="00B50EAA"/>
    <w:rsid w:val="00B5281E"/>
    <w:rsid w:val="00B52F6F"/>
    <w:rsid w:val="00B53C45"/>
    <w:rsid w:val="00B53D84"/>
    <w:rsid w:val="00B54C7A"/>
    <w:rsid w:val="00B555A7"/>
    <w:rsid w:val="00B557AA"/>
    <w:rsid w:val="00B559A6"/>
    <w:rsid w:val="00B6052F"/>
    <w:rsid w:val="00B6083A"/>
    <w:rsid w:val="00B60E59"/>
    <w:rsid w:val="00B61A49"/>
    <w:rsid w:val="00B61FA3"/>
    <w:rsid w:val="00B62915"/>
    <w:rsid w:val="00B64845"/>
    <w:rsid w:val="00B64D5D"/>
    <w:rsid w:val="00B651C0"/>
    <w:rsid w:val="00B66AB6"/>
    <w:rsid w:val="00B67F55"/>
    <w:rsid w:val="00B70DCC"/>
    <w:rsid w:val="00B723D0"/>
    <w:rsid w:val="00B72549"/>
    <w:rsid w:val="00B757D1"/>
    <w:rsid w:val="00B765C9"/>
    <w:rsid w:val="00B768DA"/>
    <w:rsid w:val="00B76FE1"/>
    <w:rsid w:val="00B770C5"/>
    <w:rsid w:val="00B7739C"/>
    <w:rsid w:val="00B773A8"/>
    <w:rsid w:val="00B77DAA"/>
    <w:rsid w:val="00B809D0"/>
    <w:rsid w:val="00B81F29"/>
    <w:rsid w:val="00B8281C"/>
    <w:rsid w:val="00B83572"/>
    <w:rsid w:val="00B844D3"/>
    <w:rsid w:val="00B85556"/>
    <w:rsid w:val="00B85B66"/>
    <w:rsid w:val="00B8652C"/>
    <w:rsid w:val="00B8691F"/>
    <w:rsid w:val="00B914F0"/>
    <w:rsid w:val="00B94997"/>
    <w:rsid w:val="00B95172"/>
    <w:rsid w:val="00B952BE"/>
    <w:rsid w:val="00B96B88"/>
    <w:rsid w:val="00B9728E"/>
    <w:rsid w:val="00B9761F"/>
    <w:rsid w:val="00B97BFE"/>
    <w:rsid w:val="00BA04E5"/>
    <w:rsid w:val="00BA0C06"/>
    <w:rsid w:val="00BA12DF"/>
    <w:rsid w:val="00BA1F73"/>
    <w:rsid w:val="00BA2247"/>
    <w:rsid w:val="00BA2364"/>
    <w:rsid w:val="00BA28A8"/>
    <w:rsid w:val="00BA34A6"/>
    <w:rsid w:val="00BA357E"/>
    <w:rsid w:val="00BA40C8"/>
    <w:rsid w:val="00BA4F78"/>
    <w:rsid w:val="00BA53D1"/>
    <w:rsid w:val="00BA5D2E"/>
    <w:rsid w:val="00BA5ED0"/>
    <w:rsid w:val="00BA5FED"/>
    <w:rsid w:val="00BA6901"/>
    <w:rsid w:val="00BA70CE"/>
    <w:rsid w:val="00BA732E"/>
    <w:rsid w:val="00BA7583"/>
    <w:rsid w:val="00BB0C57"/>
    <w:rsid w:val="00BB24A3"/>
    <w:rsid w:val="00BB3081"/>
    <w:rsid w:val="00BB3E02"/>
    <w:rsid w:val="00BB438F"/>
    <w:rsid w:val="00BB54E8"/>
    <w:rsid w:val="00BB7019"/>
    <w:rsid w:val="00BB7098"/>
    <w:rsid w:val="00BB7592"/>
    <w:rsid w:val="00BC024D"/>
    <w:rsid w:val="00BC1542"/>
    <w:rsid w:val="00BC2B83"/>
    <w:rsid w:val="00BC2F71"/>
    <w:rsid w:val="00BC339A"/>
    <w:rsid w:val="00BC3D75"/>
    <w:rsid w:val="00BC4A69"/>
    <w:rsid w:val="00BC4BA3"/>
    <w:rsid w:val="00BC4CCF"/>
    <w:rsid w:val="00BC4EFE"/>
    <w:rsid w:val="00BC51C2"/>
    <w:rsid w:val="00BC663C"/>
    <w:rsid w:val="00BC696E"/>
    <w:rsid w:val="00BC6D90"/>
    <w:rsid w:val="00BC75E9"/>
    <w:rsid w:val="00BC76CE"/>
    <w:rsid w:val="00BC7B61"/>
    <w:rsid w:val="00BD0DA7"/>
    <w:rsid w:val="00BD112E"/>
    <w:rsid w:val="00BD1567"/>
    <w:rsid w:val="00BD285C"/>
    <w:rsid w:val="00BD2890"/>
    <w:rsid w:val="00BD3502"/>
    <w:rsid w:val="00BD47B0"/>
    <w:rsid w:val="00BD4A5D"/>
    <w:rsid w:val="00BD51C1"/>
    <w:rsid w:val="00BD7317"/>
    <w:rsid w:val="00BD7A23"/>
    <w:rsid w:val="00BD7F92"/>
    <w:rsid w:val="00BE0CA8"/>
    <w:rsid w:val="00BE144C"/>
    <w:rsid w:val="00BE1521"/>
    <w:rsid w:val="00BE1847"/>
    <w:rsid w:val="00BE2646"/>
    <w:rsid w:val="00BE2D3C"/>
    <w:rsid w:val="00BE39AC"/>
    <w:rsid w:val="00BE3FB4"/>
    <w:rsid w:val="00BE4372"/>
    <w:rsid w:val="00BE4912"/>
    <w:rsid w:val="00BE4CA7"/>
    <w:rsid w:val="00BF0E3A"/>
    <w:rsid w:val="00BF0EFB"/>
    <w:rsid w:val="00BF22FA"/>
    <w:rsid w:val="00BF2835"/>
    <w:rsid w:val="00BF2ADD"/>
    <w:rsid w:val="00BF3178"/>
    <w:rsid w:val="00BF31CA"/>
    <w:rsid w:val="00BF34DB"/>
    <w:rsid w:val="00BF4E48"/>
    <w:rsid w:val="00BF4E58"/>
    <w:rsid w:val="00BF783F"/>
    <w:rsid w:val="00C01008"/>
    <w:rsid w:val="00C02A18"/>
    <w:rsid w:val="00C037A2"/>
    <w:rsid w:val="00C037D8"/>
    <w:rsid w:val="00C03D1F"/>
    <w:rsid w:val="00C04254"/>
    <w:rsid w:val="00C04392"/>
    <w:rsid w:val="00C04965"/>
    <w:rsid w:val="00C05121"/>
    <w:rsid w:val="00C062C0"/>
    <w:rsid w:val="00C062D9"/>
    <w:rsid w:val="00C0647B"/>
    <w:rsid w:val="00C07E03"/>
    <w:rsid w:val="00C11023"/>
    <w:rsid w:val="00C1335C"/>
    <w:rsid w:val="00C13C61"/>
    <w:rsid w:val="00C142B6"/>
    <w:rsid w:val="00C14740"/>
    <w:rsid w:val="00C15596"/>
    <w:rsid w:val="00C156DD"/>
    <w:rsid w:val="00C15CA4"/>
    <w:rsid w:val="00C165BF"/>
    <w:rsid w:val="00C165DA"/>
    <w:rsid w:val="00C16A13"/>
    <w:rsid w:val="00C2146D"/>
    <w:rsid w:val="00C21E18"/>
    <w:rsid w:val="00C22074"/>
    <w:rsid w:val="00C225B9"/>
    <w:rsid w:val="00C22F26"/>
    <w:rsid w:val="00C251EF"/>
    <w:rsid w:val="00C26315"/>
    <w:rsid w:val="00C26B15"/>
    <w:rsid w:val="00C2716F"/>
    <w:rsid w:val="00C30A70"/>
    <w:rsid w:val="00C30D77"/>
    <w:rsid w:val="00C324A7"/>
    <w:rsid w:val="00C330BD"/>
    <w:rsid w:val="00C33C4E"/>
    <w:rsid w:val="00C35C51"/>
    <w:rsid w:val="00C36576"/>
    <w:rsid w:val="00C36836"/>
    <w:rsid w:val="00C40959"/>
    <w:rsid w:val="00C42F7B"/>
    <w:rsid w:val="00C434E1"/>
    <w:rsid w:val="00C43B96"/>
    <w:rsid w:val="00C440AC"/>
    <w:rsid w:val="00C442C1"/>
    <w:rsid w:val="00C44336"/>
    <w:rsid w:val="00C44997"/>
    <w:rsid w:val="00C45952"/>
    <w:rsid w:val="00C45D19"/>
    <w:rsid w:val="00C464CC"/>
    <w:rsid w:val="00C465D2"/>
    <w:rsid w:val="00C467DB"/>
    <w:rsid w:val="00C46962"/>
    <w:rsid w:val="00C46F1D"/>
    <w:rsid w:val="00C47997"/>
    <w:rsid w:val="00C47C55"/>
    <w:rsid w:val="00C5019F"/>
    <w:rsid w:val="00C50747"/>
    <w:rsid w:val="00C507C0"/>
    <w:rsid w:val="00C50C45"/>
    <w:rsid w:val="00C51EB2"/>
    <w:rsid w:val="00C5210C"/>
    <w:rsid w:val="00C52397"/>
    <w:rsid w:val="00C531A9"/>
    <w:rsid w:val="00C53964"/>
    <w:rsid w:val="00C53C21"/>
    <w:rsid w:val="00C54211"/>
    <w:rsid w:val="00C542DC"/>
    <w:rsid w:val="00C5466B"/>
    <w:rsid w:val="00C551DD"/>
    <w:rsid w:val="00C56401"/>
    <w:rsid w:val="00C56563"/>
    <w:rsid w:val="00C56614"/>
    <w:rsid w:val="00C576A4"/>
    <w:rsid w:val="00C60BA4"/>
    <w:rsid w:val="00C610BD"/>
    <w:rsid w:val="00C6251F"/>
    <w:rsid w:val="00C6269B"/>
    <w:rsid w:val="00C62ED1"/>
    <w:rsid w:val="00C63CB5"/>
    <w:rsid w:val="00C6482E"/>
    <w:rsid w:val="00C657C2"/>
    <w:rsid w:val="00C65B40"/>
    <w:rsid w:val="00C713A2"/>
    <w:rsid w:val="00C71D9B"/>
    <w:rsid w:val="00C71EF3"/>
    <w:rsid w:val="00C75F3F"/>
    <w:rsid w:val="00C76DA2"/>
    <w:rsid w:val="00C77D67"/>
    <w:rsid w:val="00C82505"/>
    <w:rsid w:val="00C83474"/>
    <w:rsid w:val="00C858E9"/>
    <w:rsid w:val="00C872A3"/>
    <w:rsid w:val="00C87C24"/>
    <w:rsid w:val="00C87CAE"/>
    <w:rsid w:val="00C87E0E"/>
    <w:rsid w:val="00C903BA"/>
    <w:rsid w:val="00C915AA"/>
    <w:rsid w:val="00C9194F"/>
    <w:rsid w:val="00C93180"/>
    <w:rsid w:val="00C93A7F"/>
    <w:rsid w:val="00C97D94"/>
    <w:rsid w:val="00CA0F25"/>
    <w:rsid w:val="00CA14E4"/>
    <w:rsid w:val="00CA3595"/>
    <w:rsid w:val="00CA3DAC"/>
    <w:rsid w:val="00CA4911"/>
    <w:rsid w:val="00CA4C63"/>
    <w:rsid w:val="00CA603D"/>
    <w:rsid w:val="00CA701B"/>
    <w:rsid w:val="00CA73FC"/>
    <w:rsid w:val="00CA7730"/>
    <w:rsid w:val="00CA7C1D"/>
    <w:rsid w:val="00CB1F2E"/>
    <w:rsid w:val="00CB2E24"/>
    <w:rsid w:val="00CB3B39"/>
    <w:rsid w:val="00CB55F1"/>
    <w:rsid w:val="00CB57FE"/>
    <w:rsid w:val="00CB5D4B"/>
    <w:rsid w:val="00CB6895"/>
    <w:rsid w:val="00CC1F11"/>
    <w:rsid w:val="00CC3E4F"/>
    <w:rsid w:val="00CC54AD"/>
    <w:rsid w:val="00CC5B5A"/>
    <w:rsid w:val="00CC775E"/>
    <w:rsid w:val="00CD00C4"/>
    <w:rsid w:val="00CD192F"/>
    <w:rsid w:val="00CD1F73"/>
    <w:rsid w:val="00CD29E0"/>
    <w:rsid w:val="00CD2B22"/>
    <w:rsid w:val="00CD44CE"/>
    <w:rsid w:val="00CD5D80"/>
    <w:rsid w:val="00CD62C4"/>
    <w:rsid w:val="00CD6931"/>
    <w:rsid w:val="00CE008C"/>
    <w:rsid w:val="00CE03C4"/>
    <w:rsid w:val="00CE0983"/>
    <w:rsid w:val="00CE149D"/>
    <w:rsid w:val="00CE2372"/>
    <w:rsid w:val="00CE2C2B"/>
    <w:rsid w:val="00CE38BB"/>
    <w:rsid w:val="00CE38CB"/>
    <w:rsid w:val="00CE486C"/>
    <w:rsid w:val="00CE4B31"/>
    <w:rsid w:val="00CE5404"/>
    <w:rsid w:val="00CE6062"/>
    <w:rsid w:val="00CE640B"/>
    <w:rsid w:val="00CE6620"/>
    <w:rsid w:val="00CF0FC1"/>
    <w:rsid w:val="00CF1B41"/>
    <w:rsid w:val="00CF1DF4"/>
    <w:rsid w:val="00CF1FFA"/>
    <w:rsid w:val="00CF21E5"/>
    <w:rsid w:val="00CF4067"/>
    <w:rsid w:val="00CF41F4"/>
    <w:rsid w:val="00CF431F"/>
    <w:rsid w:val="00CF52C3"/>
    <w:rsid w:val="00CF71C6"/>
    <w:rsid w:val="00CF7AD5"/>
    <w:rsid w:val="00D006C2"/>
    <w:rsid w:val="00D00C16"/>
    <w:rsid w:val="00D02547"/>
    <w:rsid w:val="00D04AD6"/>
    <w:rsid w:val="00D06929"/>
    <w:rsid w:val="00D06C08"/>
    <w:rsid w:val="00D07255"/>
    <w:rsid w:val="00D0791D"/>
    <w:rsid w:val="00D106A8"/>
    <w:rsid w:val="00D10DD7"/>
    <w:rsid w:val="00D1144F"/>
    <w:rsid w:val="00D12EB8"/>
    <w:rsid w:val="00D133D5"/>
    <w:rsid w:val="00D15415"/>
    <w:rsid w:val="00D15DB3"/>
    <w:rsid w:val="00D16308"/>
    <w:rsid w:val="00D16B1A"/>
    <w:rsid w:val="00D17587"/>
    <w:rsid w:val="00D1779E"/>
    <w:rsid w:val="00D17EF4"/>
    <w:rsid w:val="00D20554"/>
    <w:rsid w:val="00D20903"/>
    <w:rsid w:val="00D218FB"/>
    <w:rsid w:val="00D23012"/>
    <w:rsid w:val="00D23259"/>
    <w:rsid w:val="00D25228"/>
    <w:rsid w:val="00D259ED"/>
    <w:rsid w:val="00D263AD"/>
    <w:rsid w:val="00D2753A"/>
    <w:rsid w:val="00D30734"/>
    <w:rsid w:val="00D31ED7"/>
    <w:rsid w:val="00D32FB9"/>
    <w:rsid w:val="00D332F6"/>
    <w:rsid w:val="00D33D45"/>
    <w:rsid w:val="00D3504C"/>
    <w:rsid w:val="00D354F3"/>
    <w:rsid w:val="00D37BA0"/>
    <w:rsid w:val="00D40A37"/>
    <w:rsid w:val="00D419A2"/>
    <w:rsid w:val="00D420FE"/>
    <w:rsid w:val="00D42220"/>
    <w:rsid w:val="00D431E2"/>
    <w:rsid w:val="00D43E50"/>
    <w:rsid w:val="00D44411"/>
    <w:rsid w:val="00D44FB4"/>
    <w:rsid w:val="00D460D8"/>
    <w:rsid w:val="00D513DA"/>
    <w:rsid w:val="00D51750"/>
    <w:rsid w:val="00D51EEB"/>
    <w:rsid w:val="00D52789"/>
    <w:rsid w:val="00D539B5"/>
    <w:rsid w:val="00D540E4"/>
    <w:rsid w:val="00D5413D"/>
    <w:rsid w:val="00D549B7"/>
    <w:rsid w:val="00D54D9C"/>
    <w:rsid w:val="00D551D8"/>
    <w:rsid w:val="00D556F0"/>
    <w:rsid w:val="00D55821"/>
    <w:rsid w:val="00D57178"/>
    <w:rsid w:val="00D573E3"/>
    <w:rsid w:val="00D577D6"/>
    <w:rsid w:val="00D6212A"/>
    <w:rsid w:val="00D62D20"/>
    <w:rsid w:val="00D63517"/>
    <w:rsid w:val="00D6372B"/>
    <w:rsid w:val="00D63D08"/>
    <w:rsid w:val="00D6709E"/>
    <w:rsid w:val="00D70216"/>
    <w:rsid w:val="00D735F3"/>
    <w:rsid w:val="00D7378E"/>
    <w:rsid w:val="00D74DBE"/>
    <w:rsid w:val="00D755B4"/>
    <w:rsid w:val="00D7656E"/>
    <w:rsid w:val="00D76828"/>
    <w:rsid w:val="00D77BE5"/>
    <w:rsid w:val="00D802D0"/>
    <w:rsid w:val="00D80ED9"/>
    <w:rsid w:val="00D81309"/>
    <w:rsid w:val="00D81D27"/>
    <w:rsid w:val="00D82E18"/>
    <w:rsid w:val="00D84C06"/>
    <w:rsid w:val="00D84F1E"/>
    <w:rsid w:val="00D85C9D"/>
    <w:rsid w:val="00D8618B"/>
    <w:rsid w:val="00D861E2"/>
    <w:rsid w:val="00D8698E"/>
    <w:rsid w:val="00D912AB"/>
    <w:rsid w:val="00D92A63"/>
    <w:rsid w:val="00D9448C"/>
    <w:rsid w:val="00D94FD4"/>
    <w:rsid w:val="00D9519C"/>
    <w:rsid w:val="00D953E6"/>
    <w:rsid w:val="00D9552B"/>
    <w:rsid w:val="00D9749A"/>
    <w:rsid w:val="00DA06F0"/>
    <w:rsid w:val="00DA0E08"/>
    <w:rsid w:val="00DA2D22"/>
    <w:rsid w:val="00DA31E7"/>
    <w:rsid w:val="00DA3234"/>
    <w:rsid w:val="00DA42A1"/>
    <w:rsid w:val="00DA4F21"/>
    <w:rsid w:val="00DA573E"/>
    <w:rsid w:val="00DA595C"/>
    <w:rsid w:val="00DA5D8B"/>
    <w:rsid w:val="00DA7926"/>
    <w:rsid w:val="00DB1510"/>
    <w:rsid w:val="00DB2676"/>
    <w:rsid w:val="00DB33E4"/>
    <w:rsid w:val="00DB42B4"/>
    <w:rsid w:val="00DB4CD8"/>
    <w:rsid w:val="00DB6D90"/>
    <w:rsid w:val="00DB704C"/>
    <w:rsid w:val="00DB7FCE"/>
    <w:rsid w:val="00DC09FB"/>
    <w:rsid w:val="00DC0CB0"/>
    <w:rsid w:val="00DC0EFD"/>
    <w:rsid w:val="00DC1EF6"/>
    <w:rsid w:val="00DC27EC"/>
    <w:rsid w:val="00DC3D71"/>
    <w:rsid w:val="00DC4108"/>
    <w:rsid w:val="00DC5C44"/>
    <w:rsid w:val="00DC6391"/>
    <w:rsid w:val="00DC663A"/>
    <w:rsid w:val="00DC682A"/>
    <w:rsid w:val="00DC796E"/>
    <w:rsid w:val="00DD1512"/>
    <w:rsid w:val="00DD35E0"/>
    <w:rsid w:val="00DD37E2"/>
    <w:rsid w:val="00DD3E01"/>
    <w:rsid w:val="00DD41E7"/>
    <w:rsid w:val="00DD4FE8"/>
    <w:rsid w:val="00DD50DA"/>
    <w:rsid w:val="00DD56A3"/>
    <w:rsid w:val="00DD6C0C"/>
    <w:rsid w:val="00DD75FA"/>
    <w:rsid w:val="00DD7EDB"/>
    <w:rsid w:val="00DE08A9"/>
    <w:rsid w:val="00DE1370"/>
    <w:rsid w:val="00DE149E"/>
    <w:rsid w:val="00DE48A3"/>
    <w:rsid w:val="00DE48D8"/>
    <w:rsid w:val="00DE4CBC"/>
    <w:rsid w:val="00DE642D"/>
    <w:rsid w:val="00DE67E2"/>
    <w:rsid w:val="00DE763D"/>
    <w:rsid w:val="00DE7B8E"/>
    <w:rsid w:val="00DF1008"/>
    <w:rsid w:val="00DF150C"/>
    <w:rsid w:val="00DF1A1C"/>
    <w:rsid w:val="00DF3E1B"/>
    <w:rsid w:val="00DF5542"/>
    <w:rsid w:val="00DF5700"/>
    <w:rsid w:val="00DF5EB9"/>
    <w:rsid w:val="00DF64E4"/>
    <w:rsid w:val="00DF6B04"/>
    <w:rsid w:val="00DF7698"/>
    <w:rsid w:val="00DF7867"/>
    <w:rsid w:val="00DF7EA5"/>
    <w:rsid w:val="00E00128"/>
    <w:rsid w:val="00E00329"/>
    <w:rsid w:val="00E005F6"/>
    <w:rsid w:val="00E00951"/>
    <w:rsid w:val="00E018FC"/>
    <w:rsid w:val="00E0295A"/>
    <w:rsid w:val="00E02BC8"/>
    <w:rsid w:val="00E0303E"/>
    <w:rsid w:val="00E03BA8"/>
    <w:rsid w:val="00E03E93"/>
    <w:rsid w:val="00E047E6"/>
    <w:rsid w:val="00E048F1"/>
    <w:rsid w:val="00E04F1A"/>
    <w:rsid w:val="00E05153"/>
    <w:rsid w:val="00E06C6A"/>
    <w:rsid w:val="00E070C7"/>
    <w:rsid w:val="00E075F8"/>
    <w:rsid w:val="00E1172A"/>
    <w:rsid w:val="00E12764"/>
    <w:rsid w:val="00E12DCB"/>
    <w:rsid w:val="00E140BF"/>
    <w:rsid w:val="00E144D4"/>
    <w:rsid w:val="00E1679E"/>
    <w:rsid w:val="00E16C9E"/>
    <w:rsid w:val="00E16FC9"/>
    <w:rsid w:val="00E17B49"/>
    <w:rsid w:val="00E201F0"/>
    <w:rsid w:val="00E21CF6"/>
    <w:rsid w:val="00E229F1"/>
    <w:rsid w:val="00E23009"/>
    <w:rsid w:val="00E2367F"/>
    <w:rsid w:val="00E238FD"/>
    <w:rsid w:val="00E2404D"/>
    <w:rsid w:val="00E25073"/>
    <w:rsid w:val="00E25DE1"/>
    <w:rsid w:val="00E27175"/>
    <w:rsid w:val="00E3071B"/>
    <w:rsid w:val="00E30F82"/>
    <w:rsid w:val="00E310F3"/>
    <w:rsid w:val="00E312B2"/>
    <w:rsid w:val="00E31319"/>
    <w:rsid w:val="00E3147A"/>
    <w:rsid w:val="00E31B95"/>
    <w:rsid w:val="00E31BBD"/>
    <w:rsid w:val="00E32345"/>
    <w:rsid w:val="00E33D4E"/>
    <w:rsid w:val="00E36A4F"/>
    <w:rsid w:val="00E40996"/>
    <w:rsid w:val="00E42202"/>
    <w:rsid w:val="00E4283E"/>
    <w:rsid w:val="00E43B56"/>
    <w:rsid w:val="00E4573C"/>
    <w:rsid w:val="00E4638A"/>
    <w:rsid w:val="00E46F20"/>
    <w:rsid w:val="00E4725E"/>
    <w:rsid w:val="00E50F05"/>
    <w:rsid w:val="00E51307"/>
    <w:rsid w:val="00E515D6"/>
    <w:rsid w:val="00E51719"/>
    <w:rsid w:val="00E51872"/>
    <w:rsid w:val="00E5343B"/>
    <w:rsid w:val="00E535E6"/>
    <w:rsid w:val="00E53E64"/>
    <w:rsid w:val="00E54838"/>
    <w:rsid w:val="00E54F28"/>
    <w:rsid w:val="00E553BA"/>
    <w:rsid w:val="00E5570B"/>
    <w:rsid w:val="00E562DA"/>
    <w:rsid w:val="00E57434"/>
    <w:rsid w:val="00E578D0"/>
    <w:rsid w:val="00E610E4"/>
    <w:rsid w:val="00E61CA2"/>
    <w:rsid w:val="00E62A7E"/>
    <w:rsid w:val="00E62F28"/>
    <w:rsid w:val="00E63FFB"/>
    <w:rsid w:val="00E64149"/>
    <w:rsid w:val="00E641C2"/>
    <w:rsid w:val="00E6451A"/>
    <w:rsid w:val="00E649BC"/>
    <w:rsid w:val="00E65BAA"/>
    <w:rsid w:val="00E66B46"/>
    <w:rsid w:val="00E70B87"/>
    <w:rsid w:val="00E72408"/>
    <w:rsid w:val="00E72948"/>
    <w:rsid w:val="00E72BE6"/>
    <w:rsid w:val="00E73B23"/>
    <w:rsid w:val="00E73E03"/>
    <w:rsid w:val="00E74272"/>
    <w:rsid w:val="00E74EE9"/>
    <w:rsid w:val="00E752F4"/>
    <w:rsid w:val="00E77FB9"/>
    <w:rsid w:val="00E81280"/>
    <w:rsid w:val="00E81966"/>
    <w:rsid w:val="00E8396B"/>
    <w:rsid w:val="00E864C4"/>
    <w:rsid w:val="00E868BD"/>
    <w:rsid w:val="00E86CBF"/>
    <w:rsid w:val="00E871C2"/>
    <w:rsid w:val="00E904D0"/>
    <w:rsid w:val="00E91435"/>
    <w:rsid w:val="00E91FA0"/>
    <w:rsid w:val="00E9209B"/>
    <w:rsid w:val="00E92164"/>
    <w:rsid w:val="00E92252"/>
    <w:rsid w:val="00E9276D"/>
    <w:rsid w:val="00E92879"/>
    <w:rsid w:val="00E92983"/>
    <w:rsid w:val="00E9376C"/>
    <w:rsid w:val="00E94AAD"/>
    <w:rsid w:val="00E96F5F"/>
    <w:rsid w:val="00E97A36"/>
    <w:rsid w:val="00E97ED8"/>
    <w:rsid w:val="00EA13CB"/>
    <w:rsid w:val="00EA18D6"/>
    <w:rsid w:val="00EA1A63"/>
    <w:rsid w:val="00EA2C8D"/>
    <w:rsid w:val="00EA3908"/>
    <w:rsid w:val="00EA4A3F"/>
    <w:rsid w:val="00EA51C2"/>
    <w:rsid w:val="00EA5273"/>
    <w:rsid w:val="00EA559D"/>
    <w:rsid w:val="00EA63FB"/>
    <w:rsid w:val="00EA7FDC"/>
    <w:rsid w:val="00EB0BDA"/>
    <w:rsid w:val="00EB3790"/>
    <w:rsid w:val="00EB3E4B"/>
    <w:rsid w:val="00EB54A0"/>
    <w:rsid w:val="00EB5EA5"/>
    <w:rsid w:val="00EB641C"/>
    <w:rsid w:val="00EB7AB9"/>
    <w:rsid w:val="00EB7D0E"/>
    <w:rsid w:val="00EB7F2F"/>
    <w:rsid w:val="00EC04B6"/>
    <w:rsid w:val="00EC07A4"/>
    <w:rsid w:val="00EC0B2C"/>
    <w:rsid w:val="00EC1064"/>
    <w:rsid w:val="00EC125D"/>
    <w:rsid w:val="00EC1FAD"/>
    <w:rsid w:val="00EC4634"/>
    <w:rsid w:val="00EC49AF"/>
    <w:rsid w:val="00EC51D0"/>
    <w:rsid w:val="00EC5A42"/>
    <w:rsid w:val="00EC63BF"/>
    <w:rsid w:val="00EC6C24"/>
    <w:rsid w:val="00EC75DA"/>
    <w:rsid w:val="00EC7784"/>
    <w:rsid w:val="00EC789F"/>
    <w:rsid w:val="00ED03C7"/>
    <w:rsid w:val="00ED0BDE"/>
    <w:rsid w:val="00ED0CB7"/>
    <w:rsid w:val="00ED387A"/>
    <w:rsid w:val="00ED3E89"/>
    <w:rsid w:val="00ED52EF"/>
    <w:rsid w:val="00ED584D"/>
    <w:rsid w:val="00ED5FF1"/>
    <w:rsid w:val="00ED60BC"/>
    <w:rsid w:val="00ED76A3"/>
    <w:rsid w:val="00ED79BD"/>
    <w:rsid w:val="00EE0087"/>
    <w:rsid w:val="00EE01C1"/>
    <w:rsid w:val="00EE229F"/>
    <w:rsid w:val="00EE2B20"/>
    <w:rsid w:val="00EE5E9A"/>
    <w:rsid w:val="00EE5EAB"/>
    <w:rsid w:val="00EE6F8A"/>
    <w:rsid w:val="00EE7758"/>
    <w:rsid w:val="00EE7BE3"/>
    <w:rsid w:val="00EE7E40"/>
    <w:rsid w:val="00EF0472"/>
    <w:rsid w:val="00EF04DB"/>
    <w:rsid w:val="00EF0F4D"/>
    <w:rsid w:val="00EF1FFB"/>
    <w:rsid w:val="00EF3EEF"/>
    <w:rsid w:val="00EF43F8"/>
    <w:rsid w:val="00EF4719"/>
    <w:rsid w:val="00EF549B"/>
    <w:rsid w:val="00EF5D1D"/>
    <w:rsid w:val="00EF773E"/>
    <w:rsid w:val="00EF7946"/>
    <w:rsid w:val="00F00816"/>
    <w:rsid w:val="00F041DD"/>
    <w:rsid w:val="00F05599"/>
    <w:rsid w:val="00F05D2B"/>
    <w:rsid w:val="00F05E67"/>
    <w:rsid w:val="00F0667D"/>
    <w:rsid w:val="00F06ADC"/>
    <w:rsid w:val="00F06BCE"/>
    <w:rsid w:val="00F118BE"/>
    <w:rsid w:val="00F11D2A"/>
    <w:rsid w:val="00F12CA9"/>
    <w:rsid w:val="00F1474E"/>
    <w:rsid w:val="00F163A3"/>
    <w:rsid w:val="00F16477"/>
    <w:rsid w:val="00F16926"/>
    <w:rsid w:val="00F16AFC"/>
    <w:rsid w:val="00F16CAD"/>
    <w:rsid w:val="00F17060"/>
    <w:rsid w:val="00F20054"/>
    <w:rsid w:val="00F20DB8"/>
    <w:rsid w:val="00F21088"/>
    <w:rsid w:val="00F217A2"/>
    <w:rsid w:val="00F23DE0"/>
    <w:rsid w:val="00F245C0"/>
    <w:rsid w:val="00F24CB1"/>
    <w:rsid w:val="00F25350"/>
    <w:rsid w:val="00F26342"/>
    <w:rsid w:val="00F263D7"/>
    <w:rsid w:val="00F26C05"/>
    <w:rsid w:val="00F27670"/>
    <w:rsid w:val="00F300E1"/>
    <w:rsid w:val="00F30739"/>
    <w:rsid w:val="00F319C5"/>
    <w:rsid w:val="00F32428"/>
    <w:rsid w:val="00F35A8B"/>
    <w:rsid w:val="00F3641E"/>
    <w:rsid w:val="00F3692B"/>
    <w:rsid w:val="00F36D39"/>
    <w:rsid w:val="00F3773A"/>
    <w:rsid w:val="00F40D32"/>
    <w:rsid w:val="00F425F3"/>
    <w:rsid w:val="00F43A78"/>
    <w:rsid w:val="00F44FDB"/>
    <w:rsid w:val="00F45520"/>
    <w:rsid w:val="00F46533"/>
    <w:rsid w:val="00F467FE"/>
    <w:rsid w:val="00F46EB0"/>
    <w:rsid w:val="00F47015"/>
    <w:rsid w:val="00F47AF2"/>
    <w:rsid w:val="00F50639"/>
    <w:rsid w:val="00F54C7D"/>
    <w:rsid w:val="00F56756"/>
    <w:rsid w:val="00F5691D"/>
    <w:rsid w:val="00F57970"/>
    <w:rsid w:val="00F57D94"/>
    <w:rsid w:val="00F60083"/>
    <w:rsid w:val="00F6043E"/>
    <w:rsid w:val="00F60829"/>
    <w:rsid w:val="00F60C0A"/>
    <w:rsid w:val="00F62494"/>
    <w:rsid w:val="00F629DC"/>
    <w:rsid w:val="00F62B5F"/>
    <w:rsid w:val="00F630DF"/>
    <w:rsid w:val="00F65C1D"/>
    <w:rsid w:val="00F65E22"/>
    <w:rsid w:val="00F67F92"/>
    <w:rsid w:val="00F70302"/>
    <w:rsid w:val="00F7053C"/>
    <w:rsid w:val="00F70D3F"/>
    <w:rsid w:val="00F72827"/>
    <w:rsid w:val="00F72BBD"/>
    <w:rsid w:val="00F73AB2"/>
    <w:rsid w:val="00F74B82"/>
    <w:rsid w:val="00F77331"/>
    <w:rsid w:val="00F776A3"/>
    <w:rsid w:val="00F77CB7"/>
    <w:rsid w:val="00F82396"/>
    <w:rsid w:val="00F82C2D"/>
    <w:rsid w:val="00F858BD"/>
    <w:rsid w:val="00F85CFD"/>
    <w:rsid w:val="00F86ACD"/>
    <w:rsid w:val="00F87129"/>
    <w:rsid w:val="00F8740E"/>
    <w:rsid w:val="00F87A2A"/>
    <w:rsid w:val="00F87E62"/>
    <w:rsid w:val="00F916F4"/>
    <w:rsid w:val="00F92E81"/>
    <w:rsid w:val="00F937C7"/>
    <w:rsid w:val="00F94F58"/>
    <w:rsid w:val="00F96465"/>
    <w:rsid w:val="00F97326"/>
    <w:rsid w:val="00F975A2"/>
    <w:rsid w:val="00F976DC"/>
    <w:rsid w:val="00F979C9"/>
    <w:rsid w:val="00F97AAD"/>
    <w:rsid w:val="00F97AC4"/>
    <w:rsid w:val="00F97B9F"/>
    <w:rsid w:val="00F97E93"/>
    <w:rsid w:val="00FA0216"/>
    <w:rsid w:val="00FA0EB2"/>
    <w:rsid w:val="00FA194D"/>
    <w:rsid w:val="00FA1B5D"/>
    <w:rsid w:val="00FA2133"/>
    <w:rsid w:val="00FA2337"/>
    <w:rsid w:val="00FA47F9"/>
    <w:rsid w:val="00FA5455"/>
    <w:rsid w:val="00FA6E8E"/>
    <w:rsid w:val="00FB05AB"/>
    <w:rsid w:val="00FB06C8"/>
    <w:rsid w:val="00FB0D5F"/>
    <w:rsid w:val="00FB1D3C"/>
    <w:rsid w:val="00FB2395"/>
    <w:rsid w:val="00FB2FD2"/>
    <w:rsid w:val="00FB3B0A"/>
    <w:rsid w:val="00FB414D"/>
    <w:rsid w:val="00FB421F"/>
    <w:rsid w:val="00FB42C4"/>
    <w:rsid w:val="00FB43F7"/>
    <w:rsid w:val="00FB4937"/>
    <w:rsid w:val="00FB5CD5"/>
    <w:rsid w:val="00FB5CE8"/>
    <w:rsid w:val="00FB6184"/>
    <w:rsid w:val="00FB758F"/>
    <w:rsid w:val="00FB7F1B"/>
    <w:rsid w:val="00FC0753"/>
    <w:rsid w:val="00FC3583"/>
    <w:rsid w:val="00FC3638"/>
    <w:rsid w:val="00FC3E27"/>
    <w:rsid w:val="00FC3FBC"/>
    <w:rsid w:val="00FC4828"/>
    <w:rsid w:val="00FC5374"/>
    <w:rsid w:val="00FC5A6D"/>
    <w:rsid w:val="00FC6686"/>
    <w:rsid w:val="00FC76E3"/>
    <w:rsid w:val="00FC78A2"/>
    <w:rsid w:val="00FD05CB"/>
    <w:rsid w:val="00FD0609"/>
    <w:rsid w:val="00FD1473"/>
    <w:rsid w:val="00FD1B2D"/>
    <w:rsid w:val="00FD321C"/>
    <w:rsid w:val="00FD34A1"/>
    <w:rsid w:val="00FD3C38"/>
    <w:rsid w:val="00FD4D6A"/>
    <w:rsid w:val="00FD5F96"/>
    <w:rsid w:val="00FD77C8"/>
    <w:rsid w:val="00FD7836"/>
    <w:rsid w:val="00FD7A7B"/>
    <w:rsid w:val="00FE0D65"/>
    <w:rsid w:val="00FE27E9"/>
    <w:rsid w:val="00FE2AB4"/>
    <w:rsid w:val="00FE2D3D"/>
    <w:rsid w:val="00FE3DEA"/>
    <w:rsid w:val="00FE5F85"/>
    <w:rsid w:val="00FE60F3"/>
    <w:rsid w:val="00FE62B9"/>
    <w:rsid w:val="00FE7D89"/>
    <w:rsid w:val="00FF2B12"/>
    <w:rsid w:val="00FF2BC6"/>
    <w:rsid w:val="00FF32B7"/>
    <w:rsid w:val="00FF33B7"/>
    <w:rsid w:val="00FF3C38"/>
    <w:rsid w:val="00FF5F67"/>
    <w:rsid w:val="00FF621C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BE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autoRedefine/>
    <w:rsid w:val="00B557AA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9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2023-09-05T10:48:00Z</dcterms:created>
  <dcterms:modified xsi:type="dcterms:W3CDTF">2024-09-29T07:56:00Z</dcterms:modified>
</cp:coreProperties>
</file>