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0D" w:rsidRPr="00C71913" w:rsidRDefault="00BE000D" w:rsidP="00BE000D">
      <w:pPr>
        <w:autoSpaceDE w:val="0"/>
        <w:autoSpaceDN w:val="0"/>
        <w:spacing w:after="12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91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BE000D" w:rsidRPr="00C71913" w:rsidRDefault="00BE000D" w:rsidP="00BE000D">
      <w:pPr>
        <w:autoSpaceDE w:val="0"/>
        <w:autoSpaceDN w:val="0"/>
        <w:spacing w:after="12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1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МОУ «СОШ №29» </w:t>
      </w:r>
    </w:p>
    <w:p w:rsidR="00BE000D" w:rsidRPr="00C71913" w:rsidRDefault="00BE000D" w:rsidP="00BE000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№235 </w:t>
      </w:r>
      <w:r w:rsidRPr="00C71913">
        <w:rPr>
          <w:rFonts w:ascii="Times New Roman" w:eastAsia="Times New Roman" w:hAnsi="Times New Roman" w:cs="Times New Roman"/>
          <w:color w:val="000000"/>
          <w:sz w:val="28"/>
          <w:szCs w:val="28"/>
        </w:rPr>
        <w:t>от «31» августа 2023 г.</w:t>
      </w:r>
    </w:p>
    <w:p w:rsidR="00BE000D" w:rsidRDefault="00BE000D" w:rsidP="00BE000D">
      <w:pPr>
        <w:keepNext/>
        <w:keepLines/>
        <w:spacing w:after="0" w:line="240" w:lineRule="auto"/>
        <w:ind w:left="195"/>
        <w:outlineLvl w:val="0"/>
      </w:pPr>
      <w:bookmarkStart w:id="0" w:name="_Toc144187353"/>
      <w:bookmarkStart w:id="1" w:name="_Toc114488322"/>
      <w:bookmarkStart w:id="2" w:name="_Hlk107575188"/>
    </w:p>
    <w:p w:rsidR="00BE000D" w:rsidRDefault="00BE000D" w:rsidP="00BE000D">
      <w:pPr>
        <w:keepNext/>
        <w:keepLines/>
        <w:spacing w:after="0" w:line="240" w:lineRule="auto"/>
        <w:ind w:left="195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00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Рабочая программа воспитания</w:t>
      </w:r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МОУ «СОШ № 29» </w:t>
      </w:r>
      <w:bookmarkStart w:id="3" w:name="_Toc114488314"/>
      <w:bookmarkStart w:id="4" w:name="_Toc144187354"/>
    </w:p>
    <w:p w:rsidR="00BE000D" w:rsidRDefault="00BE000D" w:rsidP="00BE000D">
      <w:pPr>
        <w:keepNext/>
        <w:keepLines/>
        <w:spacing w:after="0" w:line="240" w:lineRule="auto"/>
        <w:ind w:left="195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E000D" w:rsidRPr="00BE000D" w:rsidRDefault="00BE000D" w:rsidP="00BE000D">
      <w:pPr>
        <w:keepNext/>
        <w:keepLines/>
        <w:spacing w:after="0" w:line="240" w:lineRule="auto"/>
        <w:ind w:left="195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000D">
        <w:rPr>
          <w:rFonts w:ascii="Times New Roman" w:eastAsia="Calibri" w:hAnsi="Times New Roman" w:cs="Times New Roman"/>
          <w:b/>
          <w:bCs/>
          <w:sz w:val="24"/>
          <w:szCs w:val="24"/>
        </w:rPr>
        <w:t>1. Целевой раздел</w:t>
      </w:r>
      <w:bookmarkEnd w:id="3"/>
      <w:bookmarkEnd w:id="4"/>
    </w:p>
    <w:p w:rsidR="00BE000D" w:rsidRPr="00BE000D" w:rsidRDefault="00BE000D" w:rsidP="00BE000D">
      <w:pPr>
        <w:tabs>
          <w:tab w:val="left" w:pos="851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ab/>
        <w:t xml:space="preserve">Участниками образовательных отношений являются педагогические и другие работники общеобразовательной организации, учащиеся, их родители (законные представители), представители иных организаций, участвующие в реализации образовательной деятельности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BE000D" w:rsidRPr="00BE000D" w:rsidRDefault="00BE000D" w:rsidP="00BE000D">
      <w:pPr>
        <w:tabs>
          <w:tab w:val="left" w:pos="851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ab/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5" w:name="_Hlk107041641"/>
      <w:bookmarkEnd w:id="5"/>
    </w:p>
    <w:p w:rsidR="00BE000D" w:rsidRPr="00BE000D" w:rsidRDefault="00BE000D" w:rsidP="00BE000D">
      <w:pPr>
        <w:tabs>
          <w:tab w:val="left" w:pos="851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ab/>
        <w:t>Настоящая рабочая программа воспитания (далее – программа) разработана с учетом Федерального закона от 29.12.2012 № 273-ФЗ «Об образовании в Российской Федерации», федеральных государственных образовательных стандартов (далее – ФГОС) начального общего образования,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– 2025 годах (Распоряжение Правительства Российской Федерации от 12.11.2020 № 2945-р), федеральной рабочей программы воспитания).</w:t>
      </w:r>
    </w:p>
    <w:p w:rsidR="00BE000D" w:rsidRPr="00BE000D" w:rsidRDefault="00BE000D" w:rsidP="00BE000D">
      <w:pPr>
        <w:tabs>
          <w:tab w:val="left" w:pos="851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ab/>
        <w:t>Программа содержит описание основных направлений и инструментов воспитательной деятельности школы, но не ограничивает весь перечень направлений и инструментов, которые могут применять школа и педагогические работники.</w:t>
      </w:r>
    </w:p>
    <w:p w:rsidR="00BE000D" w:rsidRPr="00BE000D" w:rsidRDefault="00BE000D" w:rsidP="00BE000D">
      <w:pPr>
        <w:tabs>
          <w:tab w:val="left" w:pos="851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ab/>
        <w:t>В центре программы в соответствии с ФГОС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обучающимися личностных результатов, указанных во ФГОС: формирование основ российской идентичности; готовность к саморазвитию; мотивация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BE000D" w:rsidRPr="00BE000D" w:rsidRDefault="00BE000D" w:rsidP="00BE000D">
      <w:pPr>
        <w:keepNext/>
        <w:keepLines/>
        <w:spacing w:after="0"/>
        <w:ind w:left="195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6" w:name="_Toc114488315"/>
      <w:bookmarkStart w:id="7" w:name="_Toc144187355"/>
      <w:r w:rsidRPr="00BE000D">
        <w:rPr>
          <w:rFonts w:ascii="Times New Roman" w:eastAsia="Calibri" w:hAnsi="Times New Roman" w:cs="Times New Roman"/>
          <w:b/>
          <w:bCs/>
          <w:sz w:val="24"/>
          <w:szCs w:val="24"/>
        </w:rPr>
        <w:t>1.1. Цель и задачи воспитания учащихся</w:t>
      </w:r>
      <w:bookmarkEnd w:id="6"/>
      <w:bookmarkEnd w:id="7"/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Современный российский 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 соответствии с этим идеалом и нормативными правовыми актами Российской Федерации в сфере образования </w:t>
      </w:r>
      <w:r w:rsidRPr="00BE000D">
        <w:rPr>
          <w:rFonts w:ascii="Times New Roman" w:eastAsia="Calibri" w:hAnsi="Times New Roman" w:cs="Times New Roman"/>
          <w:b/>
          <w:sz w:val="24"/>
          <w:szCs w:val="24"/>
        </w:rPr>
        <w:t>цель воспитания</w:t>
      </w:r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</w:t>
      </w:r>
      <w:proofErr w:type="spellStart"/>
      <w:r w:rsidRPr="00BE000D">
        <w:rPr>
          <w:rFonts w:ascii="Times New Roman" w:eastAsia="Calibri" w:hAnsi="Times New Roman" w:cs="Times New Roman"/>
          <w:sz w:val="24"/>
          <w:szCs w:val="24"/>
        </w:rPr>
        <w:t>социокультурных</w:t>
      </w:r>
      <w:proofErr w:type="spellEnd"/>
      <w:r w:rsidRPr="00BE000D">
        <w:rPr>
          <w:rFonts w:ascii="Times New Roman" w:eastAsia="Calibri" w:hAnsi="Times New Roman" w:cs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№Е" w:hAnsi="Times New Roman" w:cs="Times New Roman"/>
          <w:color w:val="00000A"/>
          <w:sz w:val="24"/>
          <w:szCs w:val="24"/>
          <w:lang w:eastAsia="ru-RU"/>
        </w:rPr>
      </w:pPr>
      <w:r w:rsidRPr="00BE000D">
        <w:rPr>
          <w:rFonts w:ascii="Times New Roman" w:eastAsia="№Е" w:hAnsi="Times New Roman" w:cs="Times New Roman"/>
          <w:bCs/>
          <w:sz w:val="24"/>
          <w:szCs w:val="24"/>
          <w:lang w:eastAsia="ru-RU"/>
        </w:rPr>
        <w:t xml:space="preserve">В воспитании обучающихся младшего школьного возраста целевым приоритетом является </w:t>
      </w:r>
      <w:r w:rsidRPr="00BE00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благоприятных условий для усвоения обучающимися социально значимых знаний – знаний основных </w:t>
      </w:r>
      <w:r w:rsidRPr="00BE000D">
        <w:rPr>
          <w:rFonts w:ascii="Times New Roman" w:eastAsia="№Е" w:hAnsi="Times New Roman" w:cs="Times New Roman"/>
          <w:color w:val="00000A"/>
          <w:sz w:val="24"/>
          <w:szCs w:val="24"/>
          <w:lang w:eastAsia="ru-RU"/>
        </w:rPr>
        <w:t xml:space="preserve">норм и традиций того общества, в котором они живут. 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r w:rsidRPr="00BE000D">
        <w:rPr>
          <w:rFonts w:ascii="Times New Roman" w:eastAsia="Calibri" w:hAnsi="Times New Roman" w:cs="Times New Roman"/>
          <w:iCs/>
          <w:sz w:val="24"/>
          <w:szCs w:val="24"/>
        </w:rPr>
        <w:t xml:space="preserve">Выделение данного приоритета </w:t>
      </w:r>
      <w:r w:rsidRPr="00BE000D">
        <w:rPr>
          <w:rFonts w:ascii="Times New Roman" w:eastAsia="№Е" w:hAnsi="Times New Roman" w:cs="Times New Roman"/>
          <w:iCs/>
          <w:sz w:val="24"/>
          <w:szCs w:val="24"/>
        </w:rPr>
        <w:t xml:space="preserve">связано с особенностями обучающихся младшего школьного возраста: </w:t>
      </w:r>
      <w:r w:rsidRPr="00BE000D">
        <w:rPr>
          <w:rFonts w:ascii="Times New Roman" w:eastAsia="Calibri" w:hAnsi="Times New Roman" w:cs="Times New Roman"/>
          <w:iCs/>
          <w:sz w:val="24"/>
          <w:szCs w:val="24"/>
        </w:rPr>
        <w:t xml:space="preserve">с их потребностью 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 </w:t>
      </w:r>
      <w:r w:rsidRPr="00BE000D">
        <w:rPr>
          <w:rFonts w:ascii="Times New Roman" w:eastAsia="Batang" w:hAnsi="Times New Roman" w:cs="Times New Roman"/>
          <w:sz w:val="24"/>
          <w:szCs w:val="24"/>
        </w:rPr>
        <w:t>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обучающегося.</w:t>
      </w:r>
      <w:r w:rsidRPr="00BE000D">
        <w:rPr>
          <w:rFonts w:ascii="Times New Roman" w:eastAsia="Batang" w:hAnsi="Times New Roman" w:cs="Times New Roman"/>
          <w:iCs/>
          <w:sz w:val="24"/>
          <w:szCs w:val="24"/>
        </w:rPr>
        <w:t xml:space="preserve"> </w:t>
      </w:r>
      <w:r w:rsidRPr="00BE000D">
        <w:rPr>
          <w:rFonts w:ascii="Times New Roman" w:eastAsia="Calibri" w:hAnsi="Times New Roman" w:cs="Times New Roman"/>
          <w:iCs/>
          <w:sz w:val="24"/>
          <w:szCs w:val="24"/>
        </w:rPr>
        <w:t xml:space="preserve">Знание их станет базой для развития социально значимых отношений обучающихся и </w:t>
      </w:r>
      <w:r w:rsidRPr="00BE000D">
        <w:rPr>
          <w:rFonts w:ascii="Times New Roman" w:eastAsia="№Е" w:hAnsi="Times New Roman" w:cs="Times New Roman"/>
          <w:iCs/>
          <w:sz w:val="24"/>
          <w:szCs w:val="24"/>
        </w:rPr>
        <w:t xml:space="preserve">накопления ими опыта осуществления социально значимых дел и </w:t>
      </w:r>
      <w:r w:rsidRPr="00BE000D">
        <w:rPr>
          <w:rFonts w:ascii="Times New Roman" w:eastAsia="Calibri" w:hAnsi="Times New Roman" w:cs="Times New Roman"/>
          <w:iCs/>
          <w:sz w:val="24"/>
          <w:szCs w:val="24"/>
        </w:rPr>
        <w:t>в дальнейшем,</w:t>
      </w:r>
      <w:r w:rsidRPr="00BE000D">
        <w:rPr>
          <w:rFonts w:ascii="Times New Roman" w:eastAsia="Batang" w:hAnsi="Times New Roman" w:cs="Times New Roman"/>
          <w:iCs/>
          <w:sz w:val="24"/>
          <w:szCs w:val="24"/>
        </w:rPr>
        <w:t xml:space="preserve"> </w:t>
      </w:r>
      <w:r w:rsidRPr="00BE000D">
        <w:rPr>
          <w:rFonts w:ascii="Times New Roman" w:eastAsia="Batang" w:hAnsi="Times New Roman" w:cs="Times New Roman"/>
          <w:sz w:val="24"/>
          <w:szCs w:val="24"/>
        </w:rPr>
        <w:t>в подростковом и юношеском возрасте</w:t>
      </w:r>
      <w:r w:rsidRPr="00BE000D">
        <w:rPr>
          <w:rFonts w:ascii="Times New Roman" w:eastAsia="Calibri" w:hAnsi="Times New Roman" w:cs="Times New Roman"/>
          <w:sz w:val="24"/>
          <w:szCs w:val="24"/>
        </w:rPr>
        <w:t>.</w:t>
      </w:r>
      <w:r w:rsidRPr="00BE000D">
        <w:rPr>
          <w:rFonts w:ascii="Times New Roman" w:eastAsia="Calibri" w:hAnsi="Times New Roman" w:cs="Times New Roman"/>
          <w:iCs/>
          <w:sz w:val="24"/>
          <w:szCs w:val="24"/>
        </w:rPr>
        <w:t xml:space="preserve"> К наиболее важным из них относятся:</w:t>
      </w:r>
    </w:p>
    <w:p w:rsidR="00BE000D" w:rsidRPr="00BE000D" w:rsidRDefault="00BE000D" w:rsidP="00BE000D">
      <w:pPr>
        <w:tabs>
          <w:tab w:val="left" w:pos="0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iCs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iCs/>
          <w:w w:val="0"/>
          <w:sz w:val="24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обучающегося домашнюю работу, помогая старшим;</w:t>
      </w:r>
    </w:p>
    <w:p w:rsidR="00BE000D" w:rsidRPr="00BE000D" w:rsidRDefault="00BE000D" w:rsidP="00BE000D">
      <w:pPr>
        <w:tabs>
          <w:tab w:val="left" w:pos="0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iCs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iCs/>
          <w:w w:val="0"/>
          <w:sz w:val="24"/>
          <w:szCs w:val="24"/>
        </w:rPr>
        <w:t>- быть трудолюбивым, следуя принципу «делу – время, потехе – час» как в учебных занятиях, так и в домашних делах, доводить начатое дело до конца;</w:t>
      </w:r>
    </w:p>
    <w:p w:rsidR="00BE000D" w:rsidRPr="00BE000D" w:rsidRDefault="00BE000D" w:rsidP="00BE000D">
      <w:pPr>
        <w:tabs>
          <w:tab w:val="left" w:pos="0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iCs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iCs/>
          <w:w w:val="0"/>
          <w:sz w:val="24"/>
          <w:szCs w:val="24"/>
        </w:rPr>
        <w:t xml:space="preserve">- знать и любить свою Родину – свой родной дом, двор, улицу, город, село, свою страну; </w:t>
      </w:r>
    </w:p>
    <w:p w:rsidR="00BE000D" w:rsidRPr="00BE000D" w:rsidRDefault="00BE000D" w:rsidP="00BE000D">
      <w:pPr>
        <w:tabs>
          <w:tab w:val="left" w:pos="0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iCs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iCs/>
          <w:w w:val="0"/>
          <w:sz w:val="24"/>
          <w:szCs w:val="24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BE000D" w:rsidRPr="00BE000D" w:rsidRDefault="00BE000D" w:rsidP="00BE000D">
      <w:pPr>
        <w:tabs>
          <w:tab w:val="left" w:pos="0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iCs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iCs/>
          <w:w w:val="0"/>
          <w:sz w:val="24"/>
          <w:szCs w:val="24"/>
        </w:rPr>
        <w:t xml:space="preserve">- проявлять миролюбие – не затевать конфликтов и стремиться решать спорные вопросы, не прибегая к силе; </w:t>
      </w:r>
    </w:p>
    <w:p w:rsidR="00BE000D" w:rsidRPr="00BE000D" w:rsidRDefault="00BE000D" w:rsidP="00BE000D">
      <w:pPr>
        <w:tabs>
          <w:tab w:val="left" w:pos="0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iCs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iCs/>
          <w:w w:val="0"/>
          <w:sz w:val="24"/>
          <w:szCs w:val="24"/>
        </w:rPr>
        <w:t>- стремиться узнавать что-то новое, проявлять любознательность, ценить знания;</w:t>
      </w:r>
    </w:p>
    <w:p w:rsidR="00BE000D" w:rsidRPr="00BE000D" w:rsidRDefault="00BE000D" w:rsidP="00BE000D">
      <w:pPr>
        <w:tabs>
          <w:tab w:val="left" w:pos="0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iCs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iCs/>
          <w:w w:val="0"/>
          <w:sz w:val="24"/>
          <w:szCs w:val="24"/>
        </w:rPr>
        <w:t>- быть вежливым и опрятным, скромным и приветливым;</w:t>
      </w:r>
    </w:p>
    <w:p w:rsidR="00BE000D" w:rsidRPr="00BE000D" w:rsidRDefault="00BE000D" w:rsidP="00BE000D">
      <w:pPr>
        <w:tabs>
          <w:tab w:val="left" w:pos="0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iCs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iCs/>
          <w:w w:val="0"/>
          <w:sz w:val="24"/>
          <w:szCs w:val="24"/>
        </w:rPr>
        <w:t xml:space="preserve">- соблюдать правила личной гигиены, режим дня, вести здоровый образ жизни; </w:t>
      </w:r>
    </w:p>
    <w:p w:rsidR="00BE000D" w:rsidRPr="00BE000D" w:rsidRDefault="00BE000D" w:rsidP="00BE000D">
      <w:pPr>
        <w:tabs>
          <w:tab w:val="left" w:pos="284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iCs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iCs/>
          <w:w w:val="0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BE000D" w:rsidRPr="00BE000D" w:rsidRDefault="00BE000D" w:rsidP="00BE000D">
      <w:pPr>
        <w:tabs>
          <w:tab w:val="left" w:pos="284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iCs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iCs/>
          <w:w w:val="0"/>
          <w:sz w:val="24"/>
          <w:szCs w:val="24"/>
        </w:rPr>
        <w:t xml:space="preserve">- 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  </w:t>
      </w:r>
    </w:p>
    <w:p w:rsidR="00BE000D" w:rsidRPr="00BE000D" w:rsidRDefault="00BE000D" w:rsidP="00BE000D">
      <w:pPr>
        <w:widowControl w:val="0"/>
        <w:autoSpaceDE w:val="0"/>
        <w:autoSpaceDN w:val="0"/>
        <w:spacing w:after="0" w:line="240" w:lineRule="auto"/>
        <w:ind w:left="195" w:firstLine="513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E000D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№Е" w:hAnsi="Times New Roman" w:cs="Times New Roman"/>
          <w:iCs/>
          <w:sz w:val="24"/>
          <w:szCs w:val="24"/>
          <w:lang w:eastAsia="ru-RU"/>
        </w:rPr>
      </w:pPr>
      <w:r w:rsidRPr="00BE000D">
        <w:rPr>
          <w:rFonts w:ascii="Times New Roman" w:eastAsia="№Е" w:hAnsi="Times New Roman" w:cs="Times New Roman"/>
          <w:iCs/>
          <w:sz w:val="24"/>
          <w:szCs w:val="24"/>
          <w:lang w:eastAsia="ru-RU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BE000D">
        <w:rPr>
          <w:rFonts w:ascii="Times New Roman" w:eastAsia="№Е" w:hAnsi="Times New Roman" w:cs="Times New Roman"/>
          <w:b/>
          <w:iCs/>
          <w:sz w:val="24"/>
          <w:szCs w:val="24"/>
          <w:lang w:eastAsia="ru-RU"/>
        </w:rPr>
        <w:t xml:space="preserve">задач воспитания: </w:t>
      </w:r>
    </w:p>
    <w:p w:rsidR="00BE000D" w:rsidRPr="00BE000D" w:rsidRDefault="00BE000D" w:rsidP="00BE000D">
      <w:pPr>
        <w:tabs>
          <w:tab w:val="left" w:pos="0"/>
          <w:tab w:val="left" w:pos="851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- обеспечить усвоение учащимися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BE000D" w:rsidRPr="00BE000D" w:rsidRDefault="00BE000D" w:rsidP="00BE000D">
      <w:pPr>
        <w:tabs>
          <w:tab w:val="left" w:pos="0"/>
          <w:tab w:val="left" w:pos="851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- обеспечить формирование и развитие личностных отношений к этим нормам, ценностям, традициям (их освоение, принятие); </w:t>
      </w:r>
    </w:p>
    <w:p w:rsidR="00BE000D" w:rsidRPr="00BE000D" w:rsidRDefault="00BE000D" w:rsidP="00BE000D">
      <w:pPr>
        <w:tabs>
          <w:tab w:val="left" w:pos="0"/>
          <w:tab w:val="left" w:pos="851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обеспечить приобретение соответствующего этим нормам, ценностям, традициям </w:t>
      </w:r>
      <w:proofErr w:type="spellStart"/>
      <w:r w:rsidRPr="00BE000D">
        <w:rPr>
          <w:rFonts w:ascii="Times New Roman" w:eastAsia="Calibri" w:hAnsi="Times New Roman" w:cs="Times New Roman"/>
          <w:sz w:val="24"/>
          <w:szCs w:val="24"/>
        </w:rPr>
        <w:t>социокультурного</w:t>
      </w:r>
      <w:proofErr w:type="spellEnd"/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 опыта поведения, общения, межличностных и социальных отношений, применения полученных знаний; </w:t>
      </w:r>
    </w:p>
    <w:p w:rsidR="00BE000D" w:rsidRPr="00BE000D" w:rsidRDefault="00BE000D" w:rsidP="00BE000D">
      <w:pPr>
        <w:tabs>
          <w:tab w:val="left" w:pos="0"/>
          <w:tab w:val="left" w:pos="851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- реализовывать воспитывающее обучение, при котором усвоение учащимися содержания учебных дисциплин выступает также средством формирования системы отношений к окружающему миру, другим людям, к самому себе, а также к усваиваемому учебному материалу;</w:t>
      </w:r>
    </w:p>
    <w:p w:rsidR="00BE000D" w:rsidRPr="00BE000D" w:rsidRDefault="00BE000D" w:rsidP="00BE000D">
      <w:pPr>
        <w:tabs>
          <w:tab w:val="left" w:pos="0"/>
          <w:tab w:val="left" w:pos="851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- использовать воспитательный потенциал внеурочной деятельности, обеспечивать занятость детей в объединениях по интересам, функционирующих как в школе, так и в других организациях (организациях дополнительного образования, культуры, физической культуры и спорта); </w:t>
      </w:r>
    </w:p>
    <w:p w:rsidR="00BE000D" w:rsidRPr="00BE000D" w:rsidRDefault="00BE000D" w:rsidP="00BE000D">
      <w:pPr>
        <w:tabs>
          <w:tab w:val="left" w:pos="0"/>
          <w:tab w:val="left" w:pos="851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- обеспечить достижение личностных результатов освоения общеобразовательных программ в соответствии с ФГОС. 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№Е" w:hAnsi="Times New Roman" w:cs="Times New Roman"/>
          <w:iCs/>
          <w:sz w:val="24"/>
          <w:szCs w:val="24"/>
          <w:lang w:eastAsia="ru-RU"/>
        </w:rPr>
      </w:pPr>
      <w:r w:rsidRPr="00BE000D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</w:t>
      </w:r>
      <w:r w:rsidRPr="00BE000D">
        <w:rPr>
          <w:rFonts w:ascii="Times New Roman" w:eastAsia="№Е" w:hAnsi="Times New Roman" w:cs="Times New Roman"/>
          <w:iCs/>
          <w:sz w:val="24"/>
          <w:szCs w:val="24"/>
          <w:lang w:eastAsia="ru-RU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 w:rsidRPr="00BE000D">
        <w:rPr>
          <w:rFonts w:ascii="Times New Roman" w:eastAsia="Calibri" w:hAnsi="Times New Roman" w:cs="Times New Roman"/>
          <w:sz w:val="24"/>
          <w:szCs w:val="24"/>
        </w:rPr>
        <w:t>аксиологического</w:t>
      </w:r>
      <w:proofErr w:type="spellEnd"/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BE000D">
        <w:rPr>
          <w:rFonts w:ascii="Times New Roman" w:eastAsia="Calibri" w:hAnsi="Times New Roman" w:cs="Times New Roman"/>
          <w:sz w:val="24"/>
          <w:szCs w:val="24"/>
        </w:rPr>
        <w:t>системно-деятельностного</w:t>
      </w:r>
      <w:proofErr w:type="spellEnd"/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BE000D">
        <w:rPr>
          <w:rFonts w:ascii="Times New Roman" w:eastAsia="Calibri" w:hAnsi="Times New Roman" w:cs="Times New Roman"/>
          <w:sz w:val="24"/>
          <w:szCs w:val="24"/>
        </w:rPr>
        <w:t>инклюзивности</w:t>
      </w:r>
      <w:proofErr w:type="spellEnd"/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E000D">
        <w:rPr>
          <w:rFonts w:ascii="Times New Roman" w:eastAsia="Calibri" w:hAnsi="Times New Roman" w:cs="Times New Roman"/>
          <w:sz w:val="24"/>
          <w:szCs w:val="24"/>
        </w:rPr>
        <w:t>возрастосообразности</w:t>
      </w:r>
      <w:proofErr w:type="spellEnd"/>
      <w:r w:rsidRPr="00BE00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000D" w:rsidRPr="00BE000D" w:rsidRDefault="00BE000D" w:rsidP="00BE000D">
      <w:pPr>
        <w:keepNext/>
        <w:keepLines/>
        <w:spacing w:after="0" w:line="240" w:lineRule="auto"/>
        <w:ind w:left="195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8" w:name="_Toc114488316"/>
      <w:bookmarkStart w:id="9" w:name="_Toc144187356"/>
      <w:r w:rsidRPr="00BE000D">
        <w:rPr>
          <w:rFonts w:ascii="Times New Roman" w:eastAsia="Calibri" w:hAnsi="Times New Roman" w:cs="Times New Roman"/>
          <w:b/>
          <w:bCs/>
          <w:sz w:val="24"/>
          <w:szCs w:val="24"/>
        </w:rPr>
        <w:t>1.2. Направления воспитания</w:t>
      </w:r>
      <w:bookmarkEnd w:id="8"/>
      <w:bookmarkEnd w:id="9"/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BE000D" w:rsidRPr="00BE000D" w:rsidRDefault="00BE000D" w:rsidP="00BE000D">
      <w:pPr>
        <w:widowControl w:val="0"/>
        <w:tabs>
          <w:tab w:val="left" w:pos="426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b/>
          <w:sz w:val="24"/>
          <w:szCs w:val="24"/>
        </w:rPr>
        <w:t>- гражданско-патриотическое воспитание –</w:t>
      </w:r>
      <w:r w:rsidRPr="00BE000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E000D">
        <w:rPr>
          <w:rFonts w:ascii="Times New Roman" w:eastAsia="Calibri" w:hAnsi="Times New Roman" w:cs="Times New Roman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  <w:r w:rsidRPr="00BE000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E000D">
        <w:rPr>
          <w:rFonts w:ascii="Times New Roman" w:eastAsia="Calibri" w:hAnsi="Times New Roman" w:cs="Times New Roman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BE000D" w:rsidRPr="00BE000D" w:rsidRDefault="00BE000D" w:rsidP="00BE000D">
      <w:pPr>
        <w:widowControl w:val="0"/>
        <w:tabs>
          <w:tab w:val="left" w:pos="426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b/>
          <w:sz w:val="24"/>
          <w:szCs w:val="24"/>
        </w:rPr>
        <w:t>- духовно-нравственное воспитание –</w:t>
      </w:r>
      <w:r w:rsidRPr="00BE000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E000D">
        <w:rPr>
          <w:rFonts w:ascii="Times New Roman" w:eastAsia="Calibri" w:hAnsi="Times New Roman" w:cs="Times New Roman"/>
          <w:sz w:val="24"/>
          <w:szCs w:val="24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BE000D" w:rsidRPr="00BE000D" w:rsidRDefault="00BE000D" w:rsidP="00BE000D">
      <w:pPr>
        <w:widowControl w:val="0"/>
        <w:tabs>
          <w:tab w:val="left" w:pos="426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b/>
          <w:sz w:val="24"/>
          <w:szCs w:val="24"/>
        </w:rPr>
        <w:t>- эстетическое воспитание –</w:t>
      </w:r>
      <w:r w:rsidRPr="00BE000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E000D">
        <w:rPr>
          <w:rFonts w:ascii="Times New Roman" w:eastAsia="Calibri" w:hAnsi="Times New Roman" w:cs="Times New Roman"/>
          <w:sz w:val="24"/>
          <w:szCs w:val="24"/>
        </w:rP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E000D" w:rsidRPr="00BE000D" w:rsidRDefault="00BE000D" w:rsidP="00BE000D">
      <w:pPr>
        <w:widowControl w:val="0"/>
        <w:tabs>
          <w:tab w:val="left" w:pos="426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b/>
          <w:sz w:val="24"/>
          <w:szCs w:val="24"/>
        </w:rPr>
        <w:t>- физическое воспитание</w:t>
      </w:r>
      <w:r w:rsidRPr="00BE000D">
        <w:rPr>
          <w:rFonts w:ascii="Times New Roman" w:eastAsia="Calibri" w:hAnsi="Times New Roman" w:cs="Times New Roman"/>
          <w:sz w:val="24"/>
          <w:szCs w:val="24"/>
        </w:rPr>
        <w:t>,</w:t>
      </w:r>
      <w:r w:rsidRPr="00BE000D">
        <w:rPr>
          <w:rFonts w:ascii="Times New Roman" w:eastAsia="Calibri" w:hAnsi="Times New Roman" w:cs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 –</w:t>
      </w:r>
      <w:r w:rsidRPr="00BE000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E000D">
        <w:rPr>
          <w:rFonts w:ascii="Times New Roman" w:eastAsia="Calibri" w:hAnsi="Times New Roman" w:cs="Times New Roman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BE000D" w:rsidRPr="00BE000D" w:rsidRDefault="00BE000D" w:rsidP="00BE000D">
      <w:pPr>
        <w:widowControl w:val="0"/>
        <w:tabs>
          <w:tab w:val="left" w:pos="426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b/>
          <w:sz w:val="24"/>
          <w:szCs w:val="24"/>
        </w:rPr>
        <w:t>- трудовое воспитание –</w:t>
      </w:r>
      <w:r w:rsidRPr="00BE000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E000D">
        <w:rPr>
          <w:rFonts w:ascii="Times New Roman" w:eastAsia="Calibri" w:hAnsi="Times New Roman" w:cs="Times New Roman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BE000D" w:rsidRPr="00BE000D" w:rsidRDefault="00BE000D" w:rsidP="00BE000D">
      <w:pPr>
        <w:widowControl w:val="0"/>
        <w:tabs>
          <w:tab w:val="left" w:pos="426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E000D">
        <w:rPr>
          <w:rFonts w:ascii="Times New Roman" w:eastAsia="Calibri" w:hAnsi="Times New Roman" w:cs="Times New Roman"/>
          <w:b/>
          <w:sz w:val="24"/>
          <w:szCs w:val="24"/>
        </w:rPr>
        <w:t xml:space="preserve">экологическое воспитание - </w:t>
      </w:r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</w:t>
      </w:r>
      <w:r w:rsidRPr="00BE000D">
        <w:rPr>
          <w:rFonts w:ascii="Times New Roman" w:eastAsia="Calibri" w:hAnsi="Times New Roman" w:cs="Times New Roman"/>
          <w:sz w:val="24"/>
          <w:szCs w:val="24"/>
        </w:rPr>
        <w:lastRenderedPageBreak/>
        <w:t>окружающей среды;</w:t>
      </w:r>
    </w:p>
    <w:p w:rsidR="00BE000D" w:rsidRPr="00BE000D" w:rsidRDefault="00BE000D" w:rsidP="00BE000D">
      <w:pPr>
        <w:widowControl w:val="0"/>
        <w:tabs>
          <w:tab w:val="left" w:pos="426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b/>
          <w:sz w:val="24"/>
          <w:szCs w:val="24"/>
        </w:rPr>
        <w:t>- ценности научного познания –</w:t>
      </w:r>
      <w:r w:rsidRPr="00BE000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E000D">
        <w:rPr>
          <w:rFonts w:ascii="Times New Roman" w:eastAsia="Calibri" w:hAnsi="Times New Roman" w:cs="Times New Roman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E000D" w:rsidRPr="00BE000D" w:rsidRDefault="00BE000D" w:rsidP="00BE000D">
      <w:pPr>
        <w:keepNext/>
        <w:keepLines/>
        <w:spacing w:after="0"/>
        <w:ind w:left="195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0" w:name="_Toc114488317"/>
      <w:bookmarkStart w:id="11" w:name="_Toc144187357"/>
      <w:r w:rsidRPr="00BE000D">
        <w:rPr>
          <w:rFonts w:ascii="Times New Roman" w:eastAsia="Calibri" w:hAnsi="Times New Roman" w:cs="Times New Roman"/>
          <w:b/>
          <w:bCs/>
          <w:sz w:val="24"/>
          <w:szCs w:val="24"/>
        </w:rPr>
        <w:t>1.3. Целевые ориентиры результатов воспитания</w:t>
      </w:r>
      <w:bookmarkEnd w:id="10"/>
      <w:bookmarkEnd w:id="11"/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Целевые ориентиры результатов в воспитании, развитии личности обучающихся, на достижение которых направлена деятельность педагогического коллектива для выполнения требований ФГОС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  <w:r w:rsidRPr="00BE00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00D">
        <w:rPr>
          <w:rFonts w:ascii="Times New Roman" w:eastAsia="Calibri" w:hAnsi="Times New Roman" w:cs="Times New Roman"/>
          <w:b/>
          <w:sz w:val="24"/>
          <w:szCs w:val="24"/>
        </w:rPr>
        <w:t xml:space="preserve">Целевые ориентиры результатов воспитания на уровне начального общего образования: </w:t>
      </w:r>
    </w:p>
    <w:tbl>
      <w:tblPr>
        <w:tblW w:w="9554" w:type="dxa"/>
        <w:jc w:val="center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54"/>
      </w:tblGrid>
      <w:tr w:rsidR="00BE000D" w:rsidRPr="00BE000D" w:rsidTr="00B856F6">
        <w:trPr>
          <w:jc w:val="center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0D" w:rsidRPr="00BE000D" w:rsidRDefault="00BE000D" w:rsidP="00BE000D">
            <w:pPr>
              <w:tabs>
                <w:tab w:val="left" w:pos="851"/>
              </w:tabs>
              <w:spacing w:after="0" w:line="240" w:lineRule="auto"/>
              <w:ind w:left="19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BE000D" w:rsidRPr="00BE000D" w:rsidTr="00B856F6">
        <w:trPr>
          <w:jc w:val="center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0D" w:rsidRPr="00BE000D" w:rsidRDefault="00BE000D" w:rsidP="00BE000D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sz w:val="24"/>
                <w:szCs w:val="24"/>
              </w:rPr>
              <w:t>Знающий и любящий свою малую родину, свой край, имеющий представление о Родине</w:t>
            </w:r>
            <w:r w:rsidRPr="00BE0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</w:t>
            </w:r>
            <w:r w:rsidRPr="00BE00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E000D">
              <w:rPr>
                <w:rFonts w:ascii="Times New Roman" w:eastAsia="Calibri" w:hAnsi="Times New Roman" w:cs="Times New Roman"/>
                <w:sz w:val="24"/>
                <w:szCs w:val="24"/>
              </w:rPr>
              <w:t>России, её территории, расположении.</w:t>
            </w:r>
          </w:p>
          <w:p w:rsidR="00BE000D" w:rsidRPr="00BE000D" w:rsidRDefault="00BE000D" w:rsidP="00BE000D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BE000D" w:rsidRPr="00BE000D" w:rsidRDefault="00BE000D" w:rsidP="00BE000D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</w:t>
            </w:r>
            <w:r w:rsidRPr="00BE0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</w:t>
            </w:r>
            <w:r w:rsidRPr="00BE00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E000D">
              <w:rPr>
                <w:rFonts w:ascii="Times New Roman" w:eastAsia="Calibri" w:hAnsi="Times New Roman" w:cs="Times New Roman"/>
                <w:sz w:val="24"/>
                <w:szCs w:val="24"/>
              </w:rPr>
              <w:t>России, Российского государства.</w:t>
            </w:r>
          </w:p>
          <w:p w:rsidR="00BE000D" w:rsidRPr="00BE000D" w:rsidRDefault="00BE000D" w:rsidP="00BE000D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BE000D" w:rsidRPr="00BE000D" w:rsidRDefault="00BE000D" w:rsidP="00BE000D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BE000D" w:rsidRPr="00BE000D" w:rsidRDefault="00BE000D" w:rsidP="00BE000D">
            <w:pPr>
              <w:tabs>
                <w:tab w:val="left" w:pos="31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BE000D" w:rsidRPr="00BE000D" w:rsidTr="00B856F6">
        <w:trPr>
          <w:jc w:val="center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0D" w:rsidRPr="00BE000D" w:rsidRDefault="00BE000D" w:rsidP="00BE000D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BE000D" w:rsidRPr="00BE000D" w:rsidTr="00B856F6">
        <w:trPr>
          <w:jc w:val="center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0D" w:rsidRPr="00BE000D" w:rsidRDefault="00BE000D" w:rsidP="00BE000D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BE000D" w:rsidRPr="00BE000D" w:rsidRDefault="00BE000D" w:rsidP="00BE000D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BE000D" w:rsidRPr="00BE000D" w:rsidRDefault="00BE000D" w:rsidP="00BE000D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BE000D" w:rsidRPr="00BE000D" w:rsidRDefault="00BE000D" w:rsidP="00BE000D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BE000D" w:rsidRPr="00BE000D" w:rsidRDefault="00BE000D" w:rsidP="00BE000D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BE000D" w:rsidRPr="00BE000D" w:rsidRDefault="00BE000D" w:rsidP="00BE000D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BE000D" w:rsidRPr="00BE000D" w:rsidTr="00B856F6">
        <w:trPr>
          <w:jc w:val="center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0D" w:rsidRPr="00BE000D" w:rsidRDefault="00BE000D" w:rsidP="00BE00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left="19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BE000D" w:rsidRPr="00BE000D" w:rsidTr="00B856F6">
        <w:trPr>
          <w:jc w:val="center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0D" w:rsidRPr="00BE000D" w:rsidRDefault="00BE000D" w:rsidP="00BE000D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BE000D" w:rsidRPr="00BE000D" w:rsidRDefault="00BE000D" w:rsidP="00BE000D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BE000D" w:rsidRPr="00BE000D" w:rsidRDefault="00BE000D" w:rsidP="00BE000D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BE000D" w:rsidRPr="00BE000D" w:rsidTr="00B856F6">
        <w:trPr>
          <w:jc w:val="center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0D" w:rsidRPr="00BE000D" w:rsidRDefault="00BE000D" w:rsidP="00BE00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E000D" w:rsidRPr="00BE000D" w:rsidTr="00B856F6">
        <w:trPr>
          <w:trHeight w:val="131"/>
          <w:jc w:val="center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0D" w:rsidRPr="00BE000D" w:rsidRDefault="00BE000D" w:rsidP="00BE000D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BE000D" w:rsidRPr="00BE000D" w:rsidRDefault="00BE000D" w:rsidP="00BE000D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BE000D" w:rsidRPr="00BE000D" w:rsidRDefault="00BE000D" w:rsidP="00BE000D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BE000D" w:rsidRPr="00BE000D" w:rsidRDefault="00BE000D" w:rsidP="00BE000D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sz w:val="24"/>
                <w:szCs w:val="24"/>
              </w:rPr>
              <w:t>Сознающий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 w:rsidR="00BE000D" w:rsidRPr="00BE000D" w:rsidTr="00B856F6">
        <w:trPr>
          <w:trHeight w:val="131"/>
          <w:jc w:val="center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0D" w:rsidRPr="00BE000D" w:rsidRDefault="00BE000D" w:rsidP="00BE00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left="19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Трудовое</w:t>
            </w:r>
            <w:r w:rsidRPr="00BE0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0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BE000D" w:rsidRPr="00BE000D" w:rsidTr="00B856F6">
        <w:trPr>
          <w:jc w:val="center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0D" w:rsidRPr="00BE000D" w:rsidRDefault="00BE000D" w:rsidP="00BE000D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:rsidR="00BE000D" w:rsidRPr="00BE000D" w:rsidRDefault="00BE000D" w:rsidP="00BE000D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BE000D" w:rsidRPr="00BE000D" w:rsidRDefault="00BE000D" w:rsidP="00BE000D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интерес к разным профессиям.</w:t>
            </w:r>
          </w:p>
          <w:p w:rsidR="00BE000D" w:rsidRPr="00BE000D" w:rsidRDefault="00BE000D" w:rsidP="00BE000D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BE000D" w:rsidRPr="00BE000D" w:rsidTr="00B856F6">
        <w:trPr>
          <w:jc w:val="center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0D" w:rsidRPr="00BE000D" w:rsidRDefault="00BE000D" w:rsidP="00BE00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left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Экологическое</w:t>
            </w:r>
            <w:r w:rsidRPr="00BE0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0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BE000D" w:rsidRPr="00BE000D" w:rsidTr="00B856F6">
        <w:trPr>
          <w:jc w:val="center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0D" w:rsidRPr="00BE000D" w:rsidRDefault="00BE000D" w:rsidP="00BE000D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BE000D" w:rsidRPr="00BE000D" w:rsidRDefault="00BE000D" w:rsidP="00BE000D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BE000D" w:rsidRPr="00BE000D" w:rsidRDefault="00BE000D" w:rsidP="00BE000D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BE000D" w:rsidRPr="00BE000D" w:rsidTr="00B856F6">
        <w:trPr>
          <w:jc w:val="center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0D" w:rsidRPr="00BE000D" w:rsidRDefault="00BE000D" w:rsidP="00BE00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left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BE000D" w:rsidRPr="00BE000D" w:rsidTr="00B856F6">
        <w:trPr>
          <w:jc w:val="center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0D" w:rsidRPr="00BE000D" w:rsidRDefault="00BE000D" w:rsidP="00BE000D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BE000D" w:rsidRPr="00BE000D" w:rsidRDefault="00BE000D" w:rsidP="00BE000D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BE000D" w:rsidRPr="00BE000D" w:rsidRDefault="00BE000D" w:rsidP="00BE000D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0D">
              <w:rPr>
                <w:rFonts w:ascii="Times New Roman" w:eastAsia="Calibri" w:hAnsi="Times New Roman" w:cs="Times New Roman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BE000D" w:rsidRPr="00BE000D" w:rsidRDefault="00BE000D" w:rsidP="00BE000D">
      <w:pPr>
        <w:spacing w:after="0" w:line="240" w:lineRule="auto"/>
        <w:ind w:left="195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00D" w:rsidRPr="00BE000D" w:rsidRDefault="00BE000D" w:rsidP="00BE000D">
      <w:pPr>
        <w:keepNext/>
        <w:keepLines/>
        <w:spacing w:after="0" w:line="240" w:lineRule="auto"/>
        <w:ind w:left="195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2" w:name="_Toc114488318"/>
      <w:bookmarkStart w:id="13" w:name="_Toc144187358"/>
      <w:r w:rsidRPr="00BE000D">
        <w:rPr>
          <w:rFonts w:ascii="Times New Roman" w:eastAsia="Calibri" w:hAnsi="Times New Roman" w:cs="Times New Roman"/>
          <w:b/>
          <w:bCs/>
          <w:sz w:val="24"/>
          <w:szCs w:val="24"/>
        </w:rPr>
        <w:t>2. Содержательный раздел</w:t>
      </w:r>
      <w:bookmarkEnd w:id="12"/>
      <w:bookmarkEnd w:id="13"/>
    </w:p>
    <w:p w:rsidR="00BE000D" w:rsidRPr="00BE000D" w:rsidRDefault="00BE000D" w:rsidP="00BE000D">
      <w:pPr>
        <w:keepNext/>
        <w:keepLines/>
        <w:spacing w:after="0" w:line="240" w:lineRule="auto"/>
        <w:ind w:left="195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4" w:name="_Toc114488319"/>
      <w:bookmarkStart w:id="15" w:name="_Toc144187359"/>
      <w:r w:rsidRPr="00BE000D">
        <w:rPr>
          <w:rFonts w:ascii="Times New Roman" w:eastAsia="Calibri" w:hAnsi="Times New Roman" w:cs="Times New Roman"/>
          <w:b/>
          <w:bCs/>
          <w:sz w:val="24"/>
          <w:szCs w:val="24"/>
        </w:rPr>
        <w:t>2.1. Уклад общеобразовательной организации</w:t>
      </w:r>
      <w:bookmarkEnd w:id="14"/>
      <w:bookmarkEnd w:id="15"/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Главные задачи современной школы – раскрытие способностей каждого ученика, воспитание личности, готовой к жизни в высокотехнологичном, конкурентном мире, а результат образования – это не только знания по конкретным дисциплинам, но и умение применять их в повседневной жизни, использовать в дальнейшем обучении».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 «Средняя общеобразовательная школа №29 имени А.А. Попова» города Вологды всегда отличалось тем, что в его стенах особое внимание уделялось патриотическому воспитанию подрастающего поколения, становлению личности, творческому самовыражению, культурному росту и гражданской зрелости. Школа имеет богатую историю развития юнармейского движения, которое закладывалось еще в 70-е годы прошлого столетия.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В 2015 году в школе был дан старт морскому кадетскому движению. Помимо основной учебной программы, воспитанники получают знания по «Морскому делу», «Основам военной службы», «Картографии», «Истории Отечества», «Истории Военно-морского флота». Осваивают строевую и начальную военную подготовку под чутким руководством квалифицированных педагогов. 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Ключевым моментом воспитательной системы  МОУ «СОШ №29» являются традиции, заложенные «Школой мужества А.А. Попова», основным девизом которой стало высказывание ее основоположника -  «Военно-патриотическому воспитанию альтернативы нет. Мужество нужно и должно воспитывать», что позволяет обучающимся испытывать чувство гордости за свои интеллектуальные, спортивные и творческие достижения,  осознавать важность своего персонального вклада в достижения школы и  понимать перспективы своего личностного развития в контексте развития города и страны.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ab/>
        <w:t>При организации воспитательного процесса образовательное учреждение взаимодействует с: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</w:t>
      </w:r>
      <w:r w:rsidRPr="00BE000D">
        <w:rPr>
          <w:rFonts w:ascii="Times New Roman" w:eastAsia="Calibri" w:hAnsi="Times New Roman" w:cs="Times New Roman"/>
          <w:sz w:val="24"/>
          <w:szCs w:val="24"/>
        </w:rPr>
        <w:tab/>
        <w:t xml:space="preserve">МОУ ДОД «Детский морской центр «Меридиан» им. Н.Г. Кузнецова 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</w:t>
      </w:r>
      <w:r w:rsidRPr="00BE000D">
        <w:rPr>
          <w:rFonts w:ascii="Times New Roman" w:eastAsia="Calibri" w:hAnsi="Times New Roman" w:cs="Times New Roman"/>
          <w:sz w:val="24"/>
          <w:szCs w:val="24"/>
        </w:rPr>
        <w:tab/>
        <w:t>МАУ "Стадион "Динамо"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</w:t>
      </w:r>
      <w:r w:rsidRPr="00BE000D">
        <w:rPr>
          <w:rFonts w:ascii="Times New Roman" w:eastAsia="Calibri" w:hAnsi="Times New Roman" w:cs="Times New Roman"/>
          <w:sz w:val="24"/>
          <w:szCs w:val="24"/>
        </w:rPr>
        <w:tab/>
        <w:t>МУК «ГДК г.Вологда»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</w:t>
      </w:r>
      <w:r w:rsidRPr="00BE000D">
        <w:rPr>
          <w:rFonts w:ascii="Times New Roman" w:eastAsia="Calibri" w:hAnsi="Times New Roman" w:cs="Times New Roman"/>
          <w:sz w:val="24"/>
          <w:szCs w:val="24"/>
        </w:rPr>
        <w:tab/>
        <w:t>Вологодское Морское собрание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lastRenderedPageBreak/>
        <w:t></w:t>
      </w:r>
      <w:r w:rsidRPr="00BE000D">
        <w:rPr>
          <w:rFonts w:ascii="Times New Roman" w:eastAsia="Calibri" w:hAnsi="Times New Roman" w:cs="Times New Roman"/>
          <w:sz w:val="24"/>
          <w:szCs w:val="24"/>
        </w:rPr>
        <w:tab/>
        <w:t>Вологодская областная организация Общероссийской общественной организации "Всероссийское общество спасания на водах"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</w:t>
      </w:r>
      <w:r w:rsidRPr="00BE000D">
        <w:rPr>
          <w:rFonts w:ascii="Times New Roman" w:eastAsia="Calibri" w:hAnsi="Times New Roman" w:cs="Times New Roman"/>
          <w:sz w:val="24"/>
          <w:szCs w:val="24"/>
        </w:rPr>
        <w:tab/>
        <w:t>Общероссийская некоммерческая организация ветеранов локальных войн и военных конфликтов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</w:t>
      </w:r>
      <w:r w:rsidRPr="00BE000D">
        <w:rPr>
          <w:rFonts w:ascii="Times New Roman" w:eastAsia="Calibri" w:hAnsi="Times New Roman" w:cs="Times New Roman"/>
          <w:sz w:val="24"/>
          <w:szCs w:val="24"/>
        </w:rPr>
        <w:tab/>
        <w:t>Вологодское региональное общественное движение "Дети войны"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</w:t>
      </w:r>
      <w:r w:rsidRPr="00BE000D">
        <w:rPr>
          <w:rFonts w:ascii="Times New Roman" w:eastAsia="Calibri" w:hAnsi="Times New Roman" w:cs="Times New Roman"/>
          <w:sz w:val="24"/>
          <w:szCs w:val="24"/>
        </w:rPr>
        <w:tab/>
        <w:t xml:space="preserve">Вологодская Епархия, 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</w:t>
      </w:r>
      <w:r w:rsidRPr="00BE000D">
        <w:rPr>
          <w:rFonts w:ascii="Times New Roman" w:eastAsia="Calibri" w:hAnsi="Times New Roman" w:cs="Times New Roman"/>
          <w:sz w:val="24"/>
          <w:szCs w:val="24"/>
        </w:rPr>
        <w:tab/>
        <w:t>Бюджетное учреждение культуры Вологодской области Вологодская областная универсальная научная библиотека им. И. В. Бабушкина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</w:t>
      </w:r>
      <w:r w:rsidRPr="00BE000D">
        <w:rPr>
          <w:rFonts w:ascii="Times New Roman" w:eastAsia="Calibri" w:hAnsi="Times New Roman" w:cs="Times New Roman"/>
          <w:sz w:val="24"/>
          <w:szCs w:val="24"/>
        </w:rPr>
        <w:tab/>
        <w:t>Областной центр Молодежных и Гражданских Инициатив «Содружество»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</w:t>
      </w:r>
      <w:r w:rsidRPr="00BE000D">
        <w:rPr>
          <w:rFonts w:ascii="Times New Roman" w:eastAsia="Calibri" w:hAnsi="Times New Roman" w:cs="Times New Roman"/>
          <w:sz w:val="24"/>
          <w:szCs w:val="24"/>
        </w:rPr>
        <w:tab/>
        <w:t>ГорКом35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Процесс воспитания в МОУ «СОШ №29» основывается на следующих принципах взаимодействия педагогов и обучающихся: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</w:t>
      </w:r>
      <w:proofErr w:type="spellStart"/>
      <w:r w:rsidRPr="00BE000D">
        <w:rPr>
          <w:rFonts w:ascii="Times New Roman" w:eastAsia="Calibri" w:hAnsi="Times New Roman" w:cs="Times New Roman"/>
          <w:sz w:val="24"/>
          <w:szCs w:val="24"/>
        </w:rPr>
        <w:t>образовательнойорганизации</w:t>
      </w:r>
      <w:proofErr w:type="spellEnd"/>
      <w:r w:rsidRPr="00BE000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обучающихся и педагогов;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</w:t>
      </w:r>
      <w:r w:rsidRPr="00BE000D">
        <w:rPr>
          <w:rFonts w:ascii="Times New Roman" w:eastAsia="Calibri" w:hAnsi="Times New Roman" w:cs="Times New Roman"/>
          <w:sz w:val="24"/>
          <w:szCs w:val="24"/>
        </w:rPr>
        <w:tab/>
        <w:t>общими</w:t>
      </w:r>
      <w:r w:rsidRPr="00BE000D">
        <w:rPr>
          <w:rFonts w:ascii="Times New Roman" w:eastAsia="Calibri" w:hAnsi="Times New Roman" w:cs="Times New Roman"/>
          <w:sz w:val="24"/>
          <w:szCs w:val="24"/>
        </w:rPr>
        <w:tab/>
        <w:t>позитивными эмоциями и доверительными отношениями друг к другу;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- организация основных совместных дел обучающихся и педагогов как предмета совместной заботы и взрослых, и детей;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- системность, целесообразность и </w:t>
      </w:r>
      <w:proofErr w:type="spellStart"/>
      <w:r w:rsidRPr="00BE000D">
        <w:rPr>
          <w:rFonts w:ascii="Times New Roman" w:eastAsia="Calibri" w:hAnsi="Times New Roman" w:cs="Times New Roman"/>
          <w:sz w:val="24"/>
          <w:szCs w:val="24"/>
        </w:rPr>
        <w:t>нешаблонность</w:t>
      </w:r>
      <w:proofErr w:type="spellEnd"/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 воспитания как условия его эффективности.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Основными традициями воспитания МОУ «СОШ №29» являются: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- общешкольные дела, через которые</w:t>
      </w:r>
      <w:r w:rsidRPr="00BE000D">
        <w:rPr>
          <w:rFonts w:ascii="Times New Roman" w:eastAsia="Calibri" w:hAnsi="Times New Roman" w:cs="Times New Roman"/>
          <w:sz w:val="24"/>
          <w:szCs w:val="24"/>
        </w:rPr>
        <w:tab/>
        <w:t>осуществляется интеграция воспитательных усилий педагогов;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- коллективная разработка, коллективное планирование, коллективное проведение и коллективный анализ их результатов;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-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- проведение общешкольных мероприятий, в которых поощряется конструктивное </w:t>
      </w:r>
      <w:proofErr w:type="spellStart"/>
      <w:r w:rsidRPr="00BE000D">
        <w:rPr>
          <w:rFonts w:ascii="Times New Roman" w:eastAsia="Calibri" w:hAnsi="Times New Roman" w:cs="Times New Roman"/>
          <w:sz w:val="24"/>
          <w:szCs w:val="24"/>
        </w:rPr>
        <w:t>межклассное</w:t>
      </w:r>
      <w:proofErr w:type="spellEnd"/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BE000D">
        <w:rPr>
          <w:rFonts w:ascii="Times New Roman" w:eastAsia="Calibri" w:hAnsi="Times New Roman" w:cs="Times New Roman"/>
          <w:sz w:val="24"/>
          <w:szCs w:val="24"/>
        </w:rPr>
        <w:t>межвозрастное</w:t>
      </w:r>
      <w:proofErr w:type="spellEnd"/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 взаимодействие обучающихся, а также их социальная активность;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- формирование коллективов в рамках школьных классов, кружков, студий, секций и иных детских объединений, установление в них доброжелательных и товарищеских взаимоотношений;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- ключевая фигура воспитания -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В школе созданы условия для занятий физической культурой и спортом. В наличии имеются спортивный зал, полоса препятствий.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 уровне образования.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На протяжении нескольких лет в школе в течение учебного года проводится мониторинг физического развития учащихся 1-11 классов, норм ВФСК ГТО. 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Важное место в системе воспитательной работы отводится организации и проведению мероприятий духовно-нравственного, гражданско-патриотического направлений.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BE000D">
        <w:rPr>
          <w:rFonts w:ascii="Times New Roman" w:eastAsia="Calibri" w:hAnsi="Times New Roman" w:cs="Times New Roman"/>
          <w:iCs/>
          <w:w w:val="0"/>
          <w:sz w:val="24"/>
          <w:szCs w:val="24"/>
        </w:rPr>
        <w:t>В школе функционируют юнармейский отряд, объединения добровольцев (волонтёров) «Вектор будущего», юных инспекторов дорожного движения, дружины юных пожарных, работает Школьный музей, ШСК и Школьный театр.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iCs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iCs/>
          <w:w w:val="0"/>
          <w:sz w:val="24"/>
          <w:szCs w:val="24"/>
        </w:rPr>
        <w:t xml:space="preserve">Воспитание в школе осуществляется как: 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iCs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iCs/>
          <w:w w:val="0"/>
          <w:sz w:val="24"/>
          <w:szCs w:val="24"/>
        </w:rPr>
        <w:t>1) воспитывающее обучение, реализуемое на уроке;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iCs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iCs/>
          <w:w w:val="0"/>
          <w:sz w:val="24"/>
          <w:szCs w:val="24"/>
        </w:rPr>
        <w:lastRenderedPageBreak/>
        <w:t>2) специальное направление деятельности, включающее мероприятия и проекты воспитательной направленности, в том числе в рамках внеурочной деятельности.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iCs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iCs/>
          <w:w w:val="0"/>
          <w:sz w:val="24"/>
          <w:szCs w:val="24"/>
        </w:rPr>
        <w:t>Приоритет отдается организации воспитывающего обучения в процессе урочной деятельности, поскольку деятельность на уроке является основным видом занятости обучающегося в школе. Уроки охватывают большую часть времени пребывания ребенка в образовательном учреждении.</w:t>
      </w:r>
    </w:p>
    <w:p w:rsidR="00BE000D" w:rsidRPr="00BE000D" w:rsidRDefault="00BE000D" w:rsidP="00BE000D">
      <w:pPr>
        <w:keepNext/>
        <w:keepLines/>
        <w:spacing w:after="0" w:line="240" w:lineRule="auto"/>
        <w:ind w:left="195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6" w:name="_Toc114488320"/>
      <w:bookmarkStart w:id="17" w:name="_Toc144187360"/>
      <w:r w:rsidRPr="00BE000D">
        <w:rPr>
          <w:rFonts w:ascii="Times New Roman" w:eastAsia="Calibri" w:hAnsi="Times New Roman" w:cs="Times New Roman"/>
          <w:b/>
          <w:bCs/>
          <w:sz w:val="24"/>
          <w:szCs w:val="24"/>
        </w:rPr>
        <w:t>2.2. Виды, формы и содержание воспитательной деятельности</w:t>
      </w:r>
      <w:bookmarkEnd w:id="16"/>
      <w:bookmarkEnd w:id="17"/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BE000D" w:rsidRPr="00BE000D" w:rsidRDefault="00BE000D" w:rsidP="00BE000D">
      <w:pPr>
        <w:spacing w:after="0" w:line="240" w:lineRule="auto"/>
        <w:ind w:left="195"/>
        <w:jc w:val="center"/>
        <w:rPr>
          <w:rFonts w:ascii="Times New Roman" w:eastAsia="Calibri" w:hAnsi="Times New Roman" w:cs="Times New Roman"/>
          <w:b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b/>
          <w:w w:val="0"/>
          <w:sz w:val="24"/>
          <w:szCs w:val="24"/>
        </w:rPr>
        <w:t>Модуль «Ключевые общешкольные дела»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обучающихся,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Для этого в МОУ «СОШ №29» используются следующие формы работы.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На внешкольном уровне: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 xml:space="preserve"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участие во всероссийских акциях, посвященных значимым отечественным и международным событиям.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На школьном уровне: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общешкольные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праздники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–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ежегодно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капустники - театрализованные выступления педагогов, родителей и обучающихся с элементами доброго юмора, пародий, импровизаций на темы жизни обучающихся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школы.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церемонии награждения (по итогам года) обучающихся и педагогов за активное участие в жизни школы, защиту чести школы в конкурсах, соревнованиях, олимпиадах, значительный вклад в развитие школы.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На уровне классов: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lastRenderedPageBreak/>
        <w:t>•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участие школьных классов в реализации общешкольных ключевых дел;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На индивидуальном уровне: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вовлечение по возможности каждого ребенка в ключевые дела школы в одной из возможных для них ролей: сценаристов, постановщиков, исполнителей, ведущих,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декораторов, музыкальных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редакторов, корреспондентов, ответственных за костюмы и оборудование, ответственных за приглашение и встречу гостей и т.п.);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индивидуальная помощь ребенку (при необходимости) в освоении навыков подготовки, проведения и анализа ключевых дел;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BE000D" w:rsidRPr="00BE000D" w:rsidRDefault="00BE000D" w:rsidP="00BE000D">
      <w:pPr>
        <w:spacing w:after="0" w:line="240" w:lineRule="auto"/>
        <w:ind w:left="195"/>
        <w:jc w:val="center"/>
        <w:rPr>
          <w:rFonts w:ascii="Times New Roman" w:eastAsia="Calibri" w:hAnsi="Times New Roman" w:cs="Times New Roman"/>
          <w:b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b/>
          <w:w w:val="0"/>
          <w:sz w:val="24"/>
          <w:szCs w:val="24"/>
        </w:rPr>
        <w:t>Модуль «Классное руководство»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Работа с классным коллективом: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 xml:space="preserve">духовно-нравственной, творческой, </w:t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профориентационной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самореализоваться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 xml:space="preserve">сплочение коллектива класса через: 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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 xml:space="preserve">игры и тренинги на сплочение и </w:t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командообразование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; 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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 xml:space="preserve">однодневные и многодневные походы и экскурсии, организуемые классными руководителями и родителями; 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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 xml:space="preserve">празднования в классе дней рождения детей, включающие в себя подготовленные ученическими </w:t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микрогруппами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 поздравления, сюрпризы, творческие подарки и розыгрыши; 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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 xml:space="preserve">регулярные </w:t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внутриклассные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Индивидуальная работа с учащимися: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• изучение особенностей личностного развития учащихся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ребенка в мир человеческих 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lastRenderedPageBreak/>
        <w:t>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с преподающими в его классе учителями, а также (при необходимости) – со школьным психологом.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• индивидуальная работа со школьниками класса, направленная на заполнение ими личных </w:t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портфолио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Работа с учителями, преподающими в классе: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регулярные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консультации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классного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руководителя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с учителями-предметниками,     направленные     на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• привлечение учителей к участию во </w:t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внутриклассных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привлечение учителей к участию в родительских собраниях класса для объединения усилий в деле обучения и воспитания детей.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Работа с родителями учащихся или их законными представителями: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регулярное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информирование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родителей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о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школьных успехах и проблемах их детей, о жизни класса в целом;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помощь родителям обучающихся или их законным представителям в регулировании отношений между ними, администрацией школы и учителями-предметниками;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организация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родительских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собраний,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происходящих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в режиме обсуждения наиболее острых проблем обучения и воспитания обучающихся;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привлечение членов семей обучающихся к организации и проведению дел класса;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организация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на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базе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класса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семейных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праздников, конкурсов, соревнований, направленных на сплочение семьи и школы.</w:t>
      </w:r>
    </w:p>
    <w:p w:rsidR="00BE000D" w:rsidRPr="00BE000D" w:rsidRDefault="00BE000D" w:rsidP="00BE000D">
      <w:pPr>
        <w:spacing w:after="0" w:line="240" w:lineRule="auto"/>
        <w:ind w:left="195"/>
        <w:jc w:val="center"/>
        <w:rPr>
          <w:rFonts w:ascii="Times New Roman" w:eastAsia="Calibri" w:hAnsi="Times New Roman" w:cs="Times New Roman"/>
          <w:b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b/>
          <w:w w:val="0"/>
          <w:sz w:val="24"/>
          <w:szCs w:val="24"/>
        </w:rPr>
        <w:t>Модуль «Курсы внеурочной деятельности»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Воспитание на занятиях школьных курсов внеурочной деятельности осуществляется преимущественно через: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- вовлечение обучающихся в интересную и полезную для них деятельность, которая предоставит им возможность </w:t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самореализоваться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lastRenderedPageBreak/>
        <w:t>- 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- поощрение педагогами детских инициатив и </w:t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детскогосамоуправления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. Реализация воспитательного потенциала курсов внеурочной деятельности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происходит в рамках следующих выбранных школьниками ее видов. 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Познавательная 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деятельность.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         Курсы внеурочной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деятельности, направленные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на передачу школьникам социально значимых знаний, развивающие их любознательность, позволяющие привлечь их внимание к экономическим,     политическим,    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Художественное творчество. 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Курсы внеурочной деятельности, создающие благоприятные условия для </w:t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просоциальной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общее духовно-нравственное развитие.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Проблемно-ценностное общение.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Курсы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внеурочной деятельности, направленные на развитие     коммуникативных компетенций    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Спортивно-оздоровительная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деятельность.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BE000D" w:rsidRPr="00BE000D" w:rsidRDefault="00BE000D" w:rsidP="00BE000D">
      <w:pPr>
        <w:spacing w:after="0" w:line="240" w:lineRule="auto"/>
        <w:ind w:left="195"/>
        <w:jc w:val="center"/>
        <w:rPr>
          <w:rFonts w:ascii="Times New Roman" w:eastAsia="Calibri" w:hAnsi="Times New Roman" w:cs="Times New Roman"/>
          <w:b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b/>
          <w:w w:val="0"/>
          <w:sz w:val="24"/>
          <w:szCs w:val="24"/>
        </w:rPr>
        <w:t>Модуль «Школьный урок»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побуждение обучающихся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     применение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на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уроке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 xml:space="preserve"> интерактивных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форм работы  учащихся: интеллектуальных       игр,       стимулирующих познавательную       мотивацию обучающихся;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включение в урок игровых процедур, которые помогают поддержать мотивацию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детей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к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получению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знаний,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налаживанию позитивных межличностных отношений в классе, помогают установлению доброжелательной атмосферы во время урока;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организация шефства мотивированных и эрудированных учащихся над их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неуспевающими одноклассниками, дающего школьникам социально значимый опыт сотрудничества и взаимной помощи;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lastRenderedPageBreak/>
        <w:t>•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инициирование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и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поддержка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исследовательской деятельности обучающихся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в рамках реализации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ими     индивидуальных     и групповых исследовательских проектов, что даст школьникам возможность приобрести навык самостоятельного решения       теоретической проблемы,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навык генерирования     и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оформления собственных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идей,     навык     уважительного отношения к чужим идеям, оформленным в работах других исследователей, навык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публичного выступления     перед     аудиторией,     аргументирования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и отстаивания своей точки зрения.</w:t>
      </w:r>
    </w:p>
    <w:p w:rsidR="00BE000D" w:rsidRPr="00BE000D" w:rsidRDefault="00BE000D" w:rsidP="00BE000D">
      <w:pPr>
        <w:spacing w:after="0" w:line="240" w:lineRule="auto"/>
        <w:ind w:left="195"/>
        <w:jc w:val="center"/>
        <w:rPr>
          <w:rFonts w:ascii="Times New Roman" w:eastAsia="Calibri" w:hAnsi="Times New Roman" w:cs="Times New Roman"/>
          <w:b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b/>
          <w:w w:val="0"/>
          <w:sz w:val="24"/>
          <w:szCs w:val="24"/>
        </w:rPr>
        <w:t>Модуль «Самоуправление»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Поддержка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детского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самоуправления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в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школе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    введения      функции педагога-куратора)     в детско-взрослое самоуправление.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Детское самоуправление в школе осуществляется следующим образом. 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На уровне школы: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через деятельность ШУС (школьного ученического совета),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 xml:space="preserve">через деятельность Комитетов, объединяющих делегатов от каждого класса для облегчения распространения значимой для обучающихся информации и получения обратной связи от классных коллективов; проведение личностно значимых для обучающихся событий (соревнований, конкурсов, фестивалей, капустников, </w:t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флешмобов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 и т.п.);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через деятельность творческих групп, отвечающих за проведение тех или иных конкретных мероприятий, праздников, вечеров, акций и т.п.;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На уровне классов: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На индивидуальном уровне: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 xml:space="preserve">через вовлечение обучающихся в планирование, организацию, проведение и анализ общешкольных и </w:t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внутриклассных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 дел;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BE000D" w:rsidRPr="00BE000D" w:rsidRDefault="00BE000D" w:rsidP="00BE000D">
      <w:pPr>
        <w:spacing w:after="0" w:line="240" w:lineRule="auto"/>
        <w:ind w:left="195"/>
        <w:jc w:val="center"/>
        <w:rPr>
          <w:rFonts w:ascii="Times New Roman" w:eastAsia="Calibri" w:hAnsi="Times New Roman" w:cs="Times New Roman"/>
          <w:b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b/>
          <w:w w:val="0"/>
          <w:sz w:val="24"/>
          <w:szCs w:val="24"/>
        </w:rPr>
        <w:t>Модуль «Детские общественные объединения»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утверждение и последовательную реализацию в детском общественном объединении демократических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 xml:space="preserve">процедур (выборы руководящих органов объединения, 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lastRenderedPageBreak/>
        <w:t>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организацию общественно полезных дел, дающих детям возможность получить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важный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для их личностного развития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людям;    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обучающихся в работе на прилегающей к школе территории и другие;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празднования знаменательных для членов объединения событий;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интернет-странички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 детского объединения в </w:t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соцсетях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:rsidR="00BE000D" w:rsidRPr="00BE000D" w:rsidRDefault="00BE000D" w:rsidP="00BE000D">
      <w:pPr>
        <w:spacing w:after="0" w:line="240" w:lineRule="auto"/>
        <w:ind w:left="195"/>
        <w:jc w:val="center"/>
        <w:rPr>
          <w:rFonts w:ascii="Times New Roman" w:eastAsia="Calibri" w:hAnsi="Times New Roman" w:cs="Times New Roman"/>
          <w:b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b/>
          <w:w w:val="0"/>
          <w:sz w:val="24"/>
          <w:szCs w:val="24"/>
        </w:rPr>
        <w:t>Модуль «Экскурсии, экспедиции, походы»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самообслуживающего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использованию своего времени,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сил,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имущества. Эти воспитательные возможности реализуются в рамках следующих видов и форм деятельности.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регулярные пешие прогулки, экскурсии или походы выходного дня, организуемые в классах их классными руководителями и родителями обучающихся: в музей, в картинную галерею, в технопарк, на предприятие, на природу (проводятся как интерактивные занятия с распределением среди обучающихся ролей и соответствующих им заданий, например: «фотографов», «разведчиков», «гидов», «корреспондентов», «оформителей»);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литературные, исторические, биологические экспедиции, организуемые учителями и родителями обучающихся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lastRenderedPageBreak/>
        <w:t>• поисковые экспедиции – вахты памяти, организуемые школьным поисковым отрядом к местам боев Великой отечественной войны для поиска и захоронения останков погибших советских воинов;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многодневные походы, организуемые совместно с учреждениями дополнительного образования и осуществляемые с обязательным привлечением обучающихся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обучающихся основных видов работ и соответствующих им ответственных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должностей), коллективному анализу туристского путешествия (каждого дня - у вечернего походного костра и всего похода - по возвращению домой).</w:t>
      </w:r>
    </w:p>
    <w:p w:rsidR="00BE000D" w:rsidRPr="00BE000D" w:rsidRDefault="00BE000D" w:rsidP="00BE000D">
      <w:pPr>
        <w:spacing w:after="0" w:line="240" w:lineRule="auto"/>
        <w:ind w:left="195"/>
        <w:jc w:val="center"/>
        <w:rPr>
          <w:rFonts w:ascii="Times New Roman" w:eastAsia="Calibri" w:hAnsi="Times New Roman" w:cs="Times New Roman"/>
          <w:b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b/>
          <w:w w:val="0"/>
          <w:sz w:val="24"/>
          <w:szCs w:val="24"/>
        </w:rPr>
        <w:t>Модуль «Профориентация»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Совместная деятельность педагогов и обучающихся по направлению «профориентация» включает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в себя профессиональное просвещение обучающихся; диагностику и консультирование по проблемам профориентации, организацию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профессиональных   проб      обучающихся.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Задача     совместной деятельности педагога и ребенка – подготовить школьника к осознанному выбору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своей       будущей       профессиональной деятельности.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 xml:space="preserve">Создавая значимые проблемные ситуации, формирующие готовность школьника к выбору профессии, педагог      актуализирует      его     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 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Эта работа осуществляется через: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циклы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профориентационных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часов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общения,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направленных на подготовку школьника к осознанному планированию и реализации своего профессионального будущего;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• </w:t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профориентационные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 игры: симуляции, деловые игры, </w:t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квесты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, решение кейсов (ситуаций,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в которых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посещение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профориентационных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выставок,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 xml:space="preserve">ярмарок профессий, тематических </w:t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профориентационных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 парков, </w:t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профориентационных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 лагерей, дней открытых дверей в средних специальных учебных заведениях и вузах;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• совместное с педагогами изучение интернет ресурсов, посвященных выбору профессий, прохождение </w:t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профориентационного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 </w:t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онлайн-тестирования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, прохождение </w:t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он-лайн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 курсов по интересующим профессиям и направлениям образования;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• участие в работе всероссийских </w:t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профориентационных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индивидуальные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консультации психолога для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обучающихся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BE000D" w:rsidRPr="00BE000D" w:rsidRDefault="00BE000D" w:rsidP="00BE000D">
      <w:pPr>
        <w:spacing w:after="0" w:line="240" w:lineRule="auto"/>
        <w:ind w:left="195"/>
        <w:jc w:val="center"/>
        <w:rPr>
          <w:rFonts w:ascii="Times New Roman" w:eastAsia="Calibri" w:hAnsi="Times New Roman" w:cs="Times New Roman"/>
          <w:b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b/>
          <w:w w:val="0"/>
          <w:sz w:val="24"/>
          <w:szCs w:val="24"/>
        </w:rPr>
        <w:t xml:space="preserve">Модуль «Школьные </w:t>
      </w:r>
      <w:proofErr w:type="spellStart"/>
      <w:r w:rsidRPr="00BE000D">
        <w:rPr>
          <w:rFonts w:ascii="Times New Roman" w:eastAsia="Calibri" w:hAnsi="Times New Roman" w:cs="Times New Roman"/>
          <w:b/>
          <w:w w:val="0"/>
          <w:sz w:val="24"/>
          <w:szCs w:val="24"/>
        </w:rPr>
        <w:t>медиа</w:t>
      </w:r>
      <w:proofErr w:type="spellEnd"/>
      <w:r w:rsidRPr="00BE000D">
        <w:rPr>
          <w:rFonts w:ascii="Times New Roman" w:eastAsia="Calibri" w:hAnsi="Times New Roman" w:cs="Times New Roman"/>
          <w:b/>
          <w:w w:val="0"/>
          <w:sz w:val="24"/>
          <w:szCs w:val="24"/>
        </w:rPr>
        <w:t>»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Цель школьных </w:t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медиа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 (совместно создаваемых школьниками и педагогами средств распространения текстовой, аудио и видео информации) – развитие коммуникативной культуры обучающихся, формирование навыков общения и сотрудничества, поддержка творческой самореализации учащихся. Воспитательный потенциал школьных </w:t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медиа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 реализуется в рамках следующих видов и форм деятельности: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lastRenderedPageBreak/>
        <w:t>• 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школьная газета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круглые столы с обсуждением значимых учебных, социальных, нравственных проблем;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• школьный </w:t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медиацентр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 – созданная из заинтересованных добровольцев группа информационно-технической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 xml:space="preserve">поддержки школьных мероприятий, осуществляющая видеосъемку и </w:t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мультимедийное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 сопровождение школьных праздников, фестивалей, конкурсов, спектаклей, капустников, вечеров, дискотек;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школьная интернет-группа - разновозрастное сообщество обучающихся и педагогов, поддерживающее интернет-сайт школы и соответствующую группу в социальных сетях с целью освещения деятельности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образовательной организации     в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информационном пространстве,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привлечения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школьная киностудия, в рамках которой создаются ролики, клипы, осуществляется монтаж познавательных, документальных, анимационных, художественных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фильмов,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с акцентом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на этическое,      эстетическое, патриотическое просвещение аудитории;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• участие обучающихся в конкурсах школьных </w:t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медиа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.</w:t>
      </w:r>
    </w:p>
    <w:p w:rsidR="00BE000D" w:rsidRPr="00BE000D" w:rsidRDefault="00BE000D" w:rsidP="00BE000D">
      <w:pPr>
        <w:spacing w:after="0" w:line="240" w:lineRule="auto"/>
        <w:ind w:left="195"/>
        <w:jc w:val="center"/>
        <w:rPr>
          <w:rFonts w:ascii="Times New Roman" w:eastAsia="Calibri" w:hAnsi="Times New Roman" w:cs="Times New Roman"/>
          <w:b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b/>
          <w:w w:val="0"/>
          <w:sz w:val="24"/>
          <w:szCs w:val="24"/>
        </w:rPr>
        <w:t>Модуль «Организация предметно-эстетической среды»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у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него чувства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вкуса  и стиля, создает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атмосферу психологического комфорта, поднимает настроение, предупреждает стрессовые ситуации, способствует      позитивному      восприятию      ребенком      школы. Воспитывающее влияние на ребенка осуществляется через такие формы работы с предметно-эстетической средой школы как: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оформление интерьера школьных помещений (вестибюля, коридоров, рекреаций, залов, лестничных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пролетов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и т.п.)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 xml:space="preserve">и их периодическая переориентация, которая может служить хорошим средством разрушения негативных установок обучающихся на учебные и </w:t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внеучебные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 занятия;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• размещение на стенах школы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</w:t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фотоотчетов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озеленение пришкольной территории, разбивка клумб, тенистых аллей, оборудование спортивных и игровых площадок, доступных и приспособленных для обучающихся разных возрастных категорий;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 благоустройство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классных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кабинетов,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совместная с детьми разработка, создание и популяризация особой школьной символики (флаг школы, гимн школы, эмблема школы, логотип, элементы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lastRenderedPageBreak/>
        <w:tab/>
        <w:t>школьного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костюма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и т.п.), используемой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как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газонов);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акцентирование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внимания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обучающихся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BE000D" w:rsidRPr="00BE000D" w:rsidRDefault="00BE000D" w:rsidP="00BE000D">
      <w:pPr>
        <w:spacing w:after="0" w:line="240" w:lineRule="auto"/>
        <w:ind w:left="195"/>
        <w:jc w:val="center"/>
        <w:rPr>
          <w:rFonts w:ascii="Times New Roman" w:eastAsia="Calibri" w:hAnsi="Times New Roman" w:cs="Times New Roman"/>
          <w:b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b/>
          <w:w w:val="0"/>
          <w:sz w:val="24"/>
          <w:szCs w:val="24"/>
        </w:rPr>
        <w:t>Модуль «Работа с родителями»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деятельности: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На групповом уровне: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общешкольные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родительские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собрания,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происходящие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в режиме обсуждения наиболее острых проблем обучения и воспитания обучающихся;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BE000D" w:rsidRPr="00BE000D" w:rsidRDefault="00BE000D" w:rsidP="00BE000D">
      <w:pPr>
        <w:spacing w:after="0" w:line="240" w:lineRule="auto"/>
        <w:ind w:left="195" w:firstLine="513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На индивидуальном уровне: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работа специалистов по запросу родителей для решения острых конфликтных ситуаций;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помощь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со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стороны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родителей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в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подготовке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 xml:space="preserve">и проведении общешкольных        и        </w:t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внутриклассных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 xml:space="preserve">        мероприятий воспитательной направленности;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• индивидуальное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консультирование</w:t>
      </w:r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</w:r>
      <w:proofErr w:type="spellStart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>c</w:t>
      </w:r>
      <w:proofErr w:type="spellEnd"/>
      <w:r w:rsidRPr="00BE000D">
        <w:rPr>
          <w:rFonts w:ascii="Times New Roman" w:eastAsia="Calibri" w:hAnsi="Times New Roman" w:cs="Times New Roman"/>
          <w:w w:val="0"/>
          <w:sz w:val="24"/>
          <w:szCs w:val="24"/>
        </w:rPr>
        <w:tab/>
        <w:t>целью координации воспитательных усилий педагогов и родителей.</w:t>
      </w:r>
    </w:p>
    <w:p w:rsidR="00BE000D" w:rsidRPr="00BE000D" w:rsidRDefault="00BE000D" w:rsidP="00BE000D">
      <w:pPr>
        <w:keepNext/>
        <w:keepLines/>
        <w:spacing w:after="0" w:line="240" w:lineRule="auto"/>
        <w:ind w:left="195"/>
        <w:outlineLvl w:val="0"/>
        <w:rPr>
          <w:rFonts w:ascii="Times New Roman" w:eastAsia="Calibri" w:hAnsi="Times New Roman" w:cs="Times New Roman"/>
          <w:b/>
          <w:sz w:val="24"/>
        </w:rPr>
      </w:pPr>
      <w:bookmarkStart w:id="18" w:name="_Toc144187361"/>
      <w:r w:rsidRPr="00BE00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</w:t>
      </w:r>
      <w:r w:rsidRPr="00BE000D">
        <w:rPr>
          <w:rFonts w:ascii="Times New Roman" w:eastAsia="Calibri" w:hAnsi="Times New Roman" w:cs="Times New Roman"/>
          <w:b/>
          <w:sz w:val="24"/>
        </w:rPr>
        <w:t>Организационный раздел</w:t>
      </w:r>
      <w:bookmarkEnd w:id="1"/>
      <w:bookmarkEnd w:id="18"/>
    </w:p>
    <w:p w:rsidR="00BE000D" w:rsidRPr="00BE000D" w:rsidRDefault="00BE000D" w:rsidP="00BE000D">
      <w:pPr>
        <w:keepNext/>
        <w:keepLines/>
        <w:spacing w:after="0" w:line="240" w:lineRule="auto"/>
        <w:ind w:left="195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19" w:name="_Toc114488323"/>
      <w:bookmarkStart w:id="20" w:name="_Toc144187362"/>
      <w:r w:rsidRPr="00BE000D">
        <w:rPr>
          <w:rFonts w:ascii="Times New Roman" w:eastAsia="Calibri" w:hAnsi="Times New Roman" w:cs="Times New Roman"/>
          <w:b/>
          <w:sz w:val="24"/>
          <w:szCs w:val="24"/>
        </w:rPr>
        <w:t>3.1. Кадровое обеспечение</w:t>
      </w:r>
      <w:bookmarkEnd w:id="19"/>
      <w:bookmarkEnd w:id="20"/>
    </w:p>
    <w:p w:rsidR="00BE000D" w:rsidRPr="00BE000D" w:rsidRDefault="00BE000D" w:rsidP="00BE000D">
      <w:pPr>
        <w:shd w:val="clear" w:color="auto" w:fill="FFFFFF"/>
        <w:spacing w:after="0" w:line="240" w:lineRule="auto"/>
        <w:ind w:left="19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00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школе 34 класса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-комплект</w:t>
      </w:r>
      <w:r w:rsidRPr="00BE00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а. Общая численность педагогических работников 42 человека. </w:t>
      </w:r>
    </w:p>
    <w:p w:rsidR="00BE000D" w:rsidRPr="00BE000D" w:rsidRDefault="00BE000D" w:rsidP="00BE000D">
      <w:pPr>
        <w:shd w:val="clear" w:color="auto" w:fill="FFFFFF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00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88% от общей численности педагогических работников имеют высшее педагогическое образование, 46% педагогических работников имеют высшую квалификационную категорию, 21%</w:t>
      </w:r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BE00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первую квалификационную категорию.                </w:t>
      </w:r>
    </w:p>
    <w:p w:rsidR="00BE000D" w:rsidRPr="00BE000D" w:rsidRDefault="00BE000D" w:rsidP="00BE000D">
      <w:pPr>
        <w:shd w:val="clear" w:color="auto" w:fill="FFFFFF"/>
        <w:spacing w:after="0" w:line="240" w:lineRule="auto"/>
        <w:ind w:left="19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00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Кадровое обеспечение воспитательной деятельности:</w:t>
      </w:r>
    </w:p>
    <w:p w:rsidR="00BE000D" w:rsidRPr="00BE000D" w:rsidRDefault="00BE000D" w:rsidP="00BE000D">
      <w:pPr>
        <w:tabs>
          <w:tab w:val="left" w:pos="993"/>
        </w:tabs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заместители директора по учебно-воспитательной работе (2)</w:t>
      </w:r>
    </w:p>
    <w:p w:rsidR="00BE000D" w:rsidRPr="00BE000D" w:rsidRDefault="00BE000D" w:rsidP="00BE000D">
      <w:pPr>
        <w:tabs>
          <w:tab w:val="left" w:pos="993"/>
        </w:tabs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классные руководители (31);</w:t>
      </w:r>
    </w:p>
    <w:p w:rsidR="00BE000D" w:rsidRPr="00BE000D" w:rsidRDefault="00BE000D" w:rsidP="00BE000D">
      <w:pPr>
        <w:tabs>
          <w:tab w:val="left" w:pos="993"/>
        </w:tabs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педагог-психолог (2);</w:t>
      </w:r>
    </w:p>
    <w:p w:rsidR="00BE000D" w:rsidRPr="00BE000D" w:rsidRDefault="00BE000D" w:rsidP="00BE000D">
      <w:pPr>
        <w:tabs>
          <w:tab w:val="left" w:pos="993"/>
        </w:tabs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социальный педагог (2);</w:t>
      </w:r>
      <w:r w:rsidRPr="00BE000D">
        <w:rPr>
          <w:rFonts w:ascii="Times New Roman" w:eastAsia="Bookman Old Style" w:hAnsi="Times New Roman" w:cs="Times New Roman"/>
          <w:iCs/>
          <w:w w:val="0"/>
          <w:sz w:val="24"/>
          <w:szCs w:val="24"/>
          <w:lang w:val="en-US"/>
        </w:rPr>
        <w:t>  </w:t>
      </w:r>
    </w:p>
    <w:p w:rsidR="00BE000D" w:rsidRPr="00BE000D" w:rsidRDefault="00BE000D" w:rsidP="00BE000D">
      <w:pPr>
        <w:tabs>
          <w:tab w:val="left" w:pos="993"/>
        </w:tabs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BE00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учитель-логопед (1);</w:t>
      </w:r>
    </w:p>
    <w:p w:rsidR="00BE000D" w:rsidRPr="00BE000D" w:rsidRDefault="00BE000D" w:rsidP="00BE000D">
      <w:pPr>
        <w:tabs>
          <w:tab w:val="left" w:pos="993"/>
        </w:tabs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BE00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учитель-дефектолог (1);</w:t>
      </w:r>
    </w:p>
    <w:p w:rsidR="00BE000D" w:rsidRPr="00BE000D" w:rsidRDefault="00BE000D" w:rsidP="00BE000D">
      <w:pPr>
        <w:tabs>
          <w:tab w:val="left" w:pos="993"/>
        </w:tabs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педагог-библиотекарь (1);</w:t>
      </w:r>
    </w:p>
    <w:p w:rsidR="00BE000D" w:rsidRPr="00BE000D" w:rsidRDefault="00BE000D" w:rsidP="00BE000D">
      <w:pPr>
        <w:tabs>
          <w:tab w:val="left" w:pos="993"/>
        </w:tabs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lastRenderedPageBreak/>
        <w:t>- педагог-организатор (1);</w:t>
      </w:r>
    </w:p>
    <w:p w:rsidR="00BE000D" w:rsidRPr="00BE000D" w:rsidRDefault="00BE000D" w:rsidP="00BE000D">
      <w:pPr>
        <w:tabs>
          <w:tab w:val="left" w:pos="993"/>
        </w:tabs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Психолого-педагогическое сопровождение обучающихся, в том числе с ОВЗ и других категорий, осуществляют </w:t>
      </w:r>
      <w:r w:rsidRPr="00BE000D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классные руководители</w:t>
      </w:r>
      <w:r w:rsidRPr="00BE000D">
        <w:rPr>
          <w:rFonts w:ascii="Times New Roman" w:eastAsia="Calibri" w:hAnsi="Times New Roman" w:cs="Times New Roman"/>
          <w:iCs/>
          <w:w w:val="0"/>
          <w:sz w:val="24"/>
          <w:szCs w:val="24"/>
        </w:rPr>
        <w:t xml:space="preserve">, </w:t>
      </w:r>
      <w:r w:rsidRPr="00BE000D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педагог-психолог</w:t>
      </w:r>
      <w:r w:rsidRPr="00BE000D">
        <w:rPr>
          <w:rFonts w:ascii="Times New Roman" w:eastAsia="Calibri" w:hAnsi="Times New Roman" w:cs="Times New Roman"/>
          <w:iCs/>
          <w:w w:val="0"/>
          <w:sz w:val="24"/>
          <w:szCs w:val="24"/>
        </w:rPr>
        <w:t xml:space="preserve">, </w:t>
      </w:r>
      <w:r w:rsidRPr="00BE000D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социальны</w:t>
      </w:r>
      <w:r w:rsidRPr="00BE000D">
        <w:rPr>
          <w:rFonts w:ascii="Times New Roman" w:eastAsia="Calibri" w:hAnsi="Times New Roman" w:cs="Times New Roman"/>
          <w:iCs/>
          <w:w w:val="0"/>
          <w:sz w:val="24"/>
          <w:szCs w:val="24"/>
        </w:rPr>
        <w:t>й</w:t>
      </w:r>
      <w:r w:rsidRPr="00BE000D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 педагог</w:t>
      </w:r>
      <w:r w:rsidRPr="00BE000D">
        <w:rPr>
          <w:rFonts w:ascii="Times New Roman" w:eastAsia="Calibri" w:hAnsi="Times New Roman" w:cs="Times New Roman"/>
          <w:iCs/>
          <w:w w:val="0"/>
          <w:sz w:val="24"/>
          <w:szCs w:val="24"/>
        </w:rPr>
        <w:t xml:space="preserve">, </w:t>
      </w:r>
      <w:r w:rsidRPr="00BE00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учитель-логопед, учитель-дефектолог.</w:t>
      </w:r>
    </w:p>
    <w:p w:rsidR="00BE000D" w:rsidRPr="00BE000D" w:rsidRDefault="00BE000D" w:rsidP="00BE000D">
      <w:pPr>
        <w:keepNext/>
        <w:keepLines/>
        <w:spacing w:after="0" w:line="240" w:lineRule="auto"/>
        <w:ind w:left="195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21" w:name="__RefHeading___10"/>
      <w:bookmarkStart w:id="22" w:name="_Toc114488324"/>
      <w:bookmarkStart w:id="23" w:name="_Toc144187363"/>
      <w:bookmarkEnd w:id="21"/>
      <w:r w:rsidRPr="00BE000D">
        <w:rPr>
          <w:rFonts w:ascii="Times New Roman" w:eastAsia="Calibri" w:hAnsi="Times New Roman" w:cs="Times New Roman"/>
          <w:b/>
          <w:sz w:val="24"/>
          <w:szCs w:val="24"/>
        </w:rPr>
        <w:t>2.14.3.2. Нормативно-методическое обеспечение</w:t>
      </w:r>
      <w:bookmarkEnd w:id="22"/>
      <w:bookmarkEnd w:id="23"/>
    </w:p>
    <w:p w:rsidR="00BE000D" w:rsidRPr="00BE000D" w:rsidRDefault="00BE000D" w:rsidP="00BE000D">
      <w:pPr>
        <w:tabs>
          <w:tab w:val="left" w:pos="851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Локальные нормативные акты по вопросам воспитательной деятельности:</w:t>
      </w:r>
    </w:p>
    <w:p w:rsidR="00BE000D" w:rsidRPr="00BE000D" w:rsidRDefault="00BE000D" w:rsidP="00BE000D">
      <w:pPr>
        <w:keepNext/>
        <w:keepLines/>
        <w:spacing w:after="0" w:line="240" w:lineRule="auto"/>
        <w:ind w:left="195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24" w:name="__RefHeading___11"/>
      <w:bookmarkStart w:id="25" w:name="_Toc144187364"/>
      <w:bookmarkStart w:id="26" w:name="_Toc114488326"/>
      <w:bookmarkEnd w:id="24"/>
      <w:r w:rsidRPr="00BE000D">
        <w:rPr>
          <w:rFonts w:ascii="Times New Roman" w:eastAsia="Calibri" w:hAnsi="Times New Roman" w:cs="Times New Roman"/>
          <w:sz w:val="24"/>
          <w:szCs w:val="24"/>
        </w:rPr>
        <w:t>https://sh29-vologda-r19.gosweb.gosuslugi.ru/ofitsialno/dokumenty/</w:t>
      </w:r>
      <w:bookmarkEnd w:id="25"/>
    </w:p>
    <w:p w:rsidR="00BE000D" w:rsidRPr="00BE000D" w:rsidRDefault="00BE000D" w:rsidP="00BE000D">
      <w:pPr>
        <w:keepNext/>
        <w:keepLines/>
        <w:spacing w:after="0" w:line="240" w:lineRule="auto"/>
        <w:ind w:left="195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27" w:name="_Toc144187365"/>
      <w:r w:rsidRPr="00BE000D">
        <w:rPr>
          <w:rFonts w:ascii="Times New Roman" w:eastAsia="Calibri" w:hAnsi="Times New Roman" w:cs="Times New Roman"/>
          <w:b/>
          <w:sz w:val="24"/>
          <w:szCs w:val="24"/>
        </w:rPr>
        <w:t>2.14.3.3. Требования к условиям работы с обучающимися с особыми образовательными потребностями</w:t>
      </w:r>
      <w:bookmarkEnd w:id="26"/>
      <w:bookmarkEnd w:id="27"/>
    </w:p>
    <w:p w:rsidR="00BE000D" w:rsidRPr="00BE000D" w:rsidRDefault="00BE000D" w:rsidP="00BE000D">
      <w:pPr>
        <w:tabs>
          <w:tab w:val="left" w:pos="851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Pr="00BE000D">
        <w:rPr>
          <w:rFonts w:ascii="Times New Roman" w:eastAsia="Calibri" w:hAnsi="Times New Roman" w:cs="Times New Roman"/>
          <w:iCs/>
          <w:sz w:val="24"/>
          <w:szCs w:val="24"/>
        </w:rPr>
        <w:t>обучающихся с</w:t>
      </w:r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 инвалидностью, с ОВЗ, из социально уязвимых групп (например, воспитанники детских домов, опекаемые, из семей мигрантов и др.), одарённых, с отклоняющимся поведением – создаются особые условия.</w:t>
      </w:r>
    </w:p>
    <w:p w:rsidR="00BE000D" w:rsidRPr="00BE000D" w:rsidRDefault="00BE000D" w:rsidP="00BE000D">
      <w:pPr>
        <w:shd w:val="clear" w:color="auto" w:fill="FFFFFF"/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b/>
          <w:sz w:val="24"/>
          <w:szCs w:val="24"/>
        </w:rPr>
        <w:t>На уровне воспитывающей среды:</w:t>
      </w:r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BE000D" w:rsidRPr="00BE000D" w:rsidRDefault="00BE000D" w:rsidP="00BE000D">
      <w:pPr>
        <w:shd w:val="clear" w:color="auto" w:fill="FFFFFF"/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b/>
          <w:sz w:val="24"/>
          <w:szCs w:val="24"/>
        </w:rPr>
        <w:t>На уровне общности:</w:t>
      </w:r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BE000D" w:rsidRPr="00BE000D" w:rsidRDefault="00BE000D" w:rsidP="00BE000D">
      <w:pPr>
        <w:shd w:val="clear" w:color="auto" w:fill="FFFFFF"/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b/>
          <w:sz w:val="24"/>
          <w:szCs w:val="24"/>
        </w:rPr>
        <w:t>На уровне деятельностей:</w:t>
      </w:r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BE000D" w:rsidRPr="00BE000D" w:rsidRDefault="00BE000D" w:rsidP="00BE000D">
      <w:pPr>
        <w:shd w:val="clear" w:color="auto" w:fill="FFFFFF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000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На уровне событий:</w:t>
      </w:r>
      <w:r w:rsidRPr="00BE00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</w:t>
      </w:r>
    </w:p>
    <w:p w:rsidR="00BE000D" w:rsidRPr="00BE000D" w:rsidRDefault="00BE000D" w:rsidP="00BE000D">
      <w:pPr>
        <w:tabs>
          <w:tab w:val="left" w:pos="851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Особые задачи воспитания обучающихся с особыми образовательными потребностями:</w:t>
      </w:r>
    </w:p>
    <w:p w:rsidR="00BE000D" w:rsidRPr="00BE000D" w:rsidRDefault="00BE000D" w:rsidP="00BE000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sz w:val="24"/>
          <w:szCs w:val="24"/>
        </w:rPr>
        <w:t>- наладить эмоционально-положительное взаимодействие с окружающими для их успешной социальной адаптации и интеграции в общеобразовательной организации;</w:t>
      </w:r>
    </w:p>
    <w:p w:rsidR="00BE000D" w:rsidRPr="00BE000D" w:rsidRDefault="00BE000D" w:rsidP="00BE000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sz w:val="24"/>
          <w:szCs w:val="24"/>
        </w:rPr>
        <w:t>- сформировать доброжелательное отношение к обучающимся и их семьям со стороны всех участников образовательных отношений;</w:t>
      </w:r>
    </w:p>
    <w:p w:rsidR="00BE000D" w:rsidRPr="00BE000D" w:rsidRDefault="00BE000D" w:rsidP="00BE000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sz w:val="24"/>
          <w:szCs w:val="24"/>
        </w:rPr>
        <w:t>- построить воспитательную деятельность с учётом индивидуальных особенностей и возможностей каждого обучающегося;</w:t>
      </w:r>
    </w:p>
    <w:p w:rsidR="00BE000D" w:rsidRPr="00BE000D" w:rsidRDefault="00BE000D" w:rsidP="00BE000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sz w:val="24"/>
          <w:szCs w:val="24"/>
        </w:rPr>
        <w:t>- обеспечить психолого-педагогическую поддержку семей обучающихся, содействие повышению уровня их педагогической, психологической, медико-социальной компетентности.</w:t>
      </w:r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При организации воспитания обучающихся с особыми образовательными потребностями школа ориентируется на:</w:t>
      </w:r>
    </w:p>
    <w:p w:rsidR="00BE000D" w:rsidRPr="00BE000D" w:rsidRDefault="00BE000D" w:rsidP="00BE000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sz w:val="24"/>
          <w:szCs w:val="24"/>
        </w:rPr>
        <w:t>-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E000D" w:rsidRPr="00BE000D" w:rsidRDefault="00BE000D" w:rsidP="00BE000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sz w:val="24"/>
          <w:szCs w:val="24"/>
        </w:rPr>
        <w:t>-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педагога-психолога, учителя-логопеда, учителя-дефектолога;</w:t>
      </w:r>
    </w:p>
    <w:p w:rsidR="00BE000D" w:rsidRPr="00BE000D" w:rsidRDefault="00BE000D" w:rsidP="00BE000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sz w:val="24"/>
          <w:szCs w:val="24"/>
        </w:rPr>
        <w:t>- личностно-ориентированный подход в организации всех видов деятельности</w:t>
      </w:r>
      <w:r w:rsidRPr="00BE000D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BE000D">
        <w:rPr>
          <w:rFonts w:ascii="Times New Roman" w:eastAsia="Bookman Old Style" w:hAnsi="Times New Roman" w:cs="Times New Roman"/>
          <w:iCs/>
          <w:sz w:val="24"/>
          <w:szCs w:val="24"/>
        </w:rPr>
        <w:lastRenderedPageBreak/>
        <w:t>обучающихся с</w:t>
      </w:r>
      <w:r w:rsidRPr="00BE000D">
        <w:rPr>
          <w:rFonts w:ascii="Times New Roman" w:eastAsia="Bookman Old Style" w:hAnsi="Times New Roman" w:cs="Times New Roman"/>
          <w:sz w:val="24"/>
          <w:szCs w:val="24"/>
        </w:rPr>
        <w:t xml:space="preserve"> особыми образовательными потребностями.</w:t>
      </w:r>
    </w:p>
    <w:p w:rsidR="00BE000D" w:rsidRPr="00BE000D" w:rsidRDefault="00BE000D" w:rsidP="00BE000D">
      <w:pPr>
        <w:keepNext/>
        <w:keepLines/>
        <w:spacing w:after="0" w:line="240" w:lineRule="auto"/>
        <w:ind w:left="195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28" w:name="__RefHeading___12"/>
      <w:bookmarkStart w:id="29" w:name="_Toc114488327"/>
      <w:bookmarkStart w:id="30" w:name="_Toc144187366"/>
      <w:bookmarkEnd w:id="28"/>
      <w:r w:rsidRPr="00BE000D">
        <w:rPr>
          <w:rFonts w:ascii="Times New Roman" w:eastAsia="Calibri" w:hAnsi="Times New Roman" w:cs="Times New Roman"/>
          <w:b/>
          <w:sz w:val="24"/>
          <w:szCs w:val="24"/>
        </w:rPr>
        <w:t>3.4. Система поощрения социальной успешности и проявлений активной жизненной позиции обучающихся</w:t>
      </w:r>
      <w:bookmarkEnd w:id="29"/>
      <w:bookmarkEnd w:id="30"/>
    </w:p>
    <w:p w:rsidR="00BE000D" w:rsidRPr="00BE000D" w:rsidRDefault="00BE000D" w:rsidP="00BE000D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BE000D" w:rsidRPr="00BE000D" w:rsidRDefault="00BE000D" w:rsidP="00BE000D">
      <w:pPr>
        <w:widowControl w:val="0"/>
        <w:autoSpaceDE w:val="0"/>
        <w:autoSpaceDN w:val="0"/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sz w:val="24"/>
          <w:szCs w:val="24"/>
        </w:rPr>
        <w:t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BE000D" w:rsidRPr="00BE000D" w:rsidRDefault="00BE000D" w:rsidP="00BE000D">
      <w:pPr>
        <w:widowControl w:val="0"/>
        <w:autoSpaceDE w:val="0"/>
        <w:autoSpaceDN w:val="0"/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sz w:val="24"/>
          <w:szCs w:val="24"/>
        </w:rPr>
        <w:t>- соответствия артефактов и процедур награждения укладу школы, качеству воспитывающей среды, символике общеобразовательной организации;</w:t>
      </w:r>
    </w:p>
    <w:p w:rsidR="00BE000D" w:rsidRPr="00BE000D" w:rsidRDefault="00BE000D" w:rsidP="00BE000D">
      <w:pPr>
        <w:widowControl w:val="0"/>
        <w:autoSpaceDE w:val="0"/>
        <w:autoSpaceDN w:val="0"/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sz w:val="24"/>
          <w:szCs w:val="24"/>
        </w:rPr>
        <w:t>- прозрачности правил поощрения (наличие положения «О поощрениях обучающихся»,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BE000D" w:rsidRPr="00BE000D" w:rsidRDefault="00BE000D" w:rsidP="00BE000D">
      <w:pPr>
        <w:widowControl w:val="0"/>
        <w:autoSpaceDE w:val="0"/>
        <w:autoSpaceDN w:val="0"/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sz w:val="24"/>
          <w:szCs w:val="24"/>
        </w:rPr>
        <w:t>- регулирования частоты награждений (недопущение избыточности в поощрениях, чрезмерно больших групп поощряемых и т. п.);</w:t>
      </w:r>
    </w:p>
    <w:p w:rsidR="00BE000D" w:rsidRPr="00BE000D" w:rsidRDefault="00BE000D" w:rsidP="00BE000D">
      <w:pPr>
        <w:widowControl w:val="0"/>
        <w:autoSpaceDE w:val="0"/>
        <w:autoSpaceDN w:val="0"/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sz w:val="24"/>
          <w:szCs w:val="24"/>
        </w:rPr>
        <w:t>- 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BE000D" w:rsidRPr="00BE000D" w:rsidRDefault="00BE000D" w:rsidP="00BE000D">
      <w:pPr>
        <w:widowControl w:val="0"/>
        <w:autoSpaceDE w:val="0"/>
        <w:autoSpaceDN w:val="0"/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sz w:val="24"/>
          <w:szCs w:val="24"/>
        </w:rPr>
        <w:t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BE000D" w:rsidRPr="00BE000D" w:rsidRDefault="00BE000D" w:rsidP="00BE000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sz w:val="24"/>
          <w:szCs w:val="24"/>
        </w:rPr>
        <w:t xml:space="preserve">- </w:t>
      </w:r>
      <w:proofErr w:type="spellStart"/>
      <w:r w:rsidRPr="00BE000D">
        <w:rPr>
          <w:rFonts w:ascii="Times New Roman" w:eastAsia="Bookman Old Style" w:hAnsi="Times New Roman" w:cs="Times New Roman"/>
          <w:sz w:val="24"/>
          <w:szCs w:val="24"/>
        </w:rPr>
        <w:t>дифференцированности</w:t>
      </w:r>
      <w:proofErr w:type="spellEnd"/>
      <w:r w:rsidRPr="00BE000D">
        <w:rPr>
          <w:rFonts w:ascii="Times New Roman" w:eastAsia="Bookman Old Style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BE000D" w:rsidRPr="00BE000D" w:rsidRDefault="00BE000D" w:rsidP="00BE000D">
      <w:pPr>
        <w:tabs>
          <w:tab w:val="left" w:pos="0"/>
          <w:tab w:val="left" w:pos="4860"/>
        </w:tabs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СОШ №29 поощряются за успехи в физкультурной, спортивной, общественной, научной, научно-технической, творческой, добровольческой (волонтёрской), экспериментальной и инновационной деятельности:</w:t>
      </w:r>
    </w:p>
    <w:p w:rsidR="00BE000D" w:rsidRPr="00BE000D" w:rsidRDefault="00BE000D" w:rsidP="00BE000D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участие, занятие призовых мест, победы в предметных олимпиадах, интеллектуальных, творческих конкурсах и спортивных состязаниях, конкурсах самодеятельности и т.п.;</w:t>
      </w:r>
    </w:p>
    <w:p w:rsidR="00BE000D" w:rsidRPr="00BE000D" w:rsidRDefault="00BE000D" w:rsidP="00BE000D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 полезную деятельность;</w:t>
      </w:r>
    </w:p>
    <w:p w:rsidR="00BE000D" w:rsidRPr="00BE000D" w:rsidRDefault="00BE000D" w:rsidP="00BE000D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значимые в жизни СОШ 29 благородные поступки.</w:t>
      </w:r>
    </w:p>
    <w:bookmarkEnd w:id="2"/>
    <w:p w:rsidR="00BE000D" w:rsidRPr="00BE000D" w:rsidRDefault="00BE000D" w:rsidP="00BE000D">
      <w:pPr>
        <w:tabs>
          <w:tab w:val="left" w:pos="426"/>
          <w:tab w:val="left" w:pos="4860"/>
        </w:tabs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СОШ 29 применяются следующие виды поощрений учащихся:</w:t>
      </w:r>
    </w:p>
    <w:p w:rsidR="00BE000D" w:rsidRPr="00BE000D" w:rsidRDefault="00BE000D" w:rsidP="00BE000D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D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похвального листа «За отличные успехи в учении» (по итогам учебного года);</w:t>
      </w:r>
    </w:p>
    <w:p w:rsidR="00BE000D" w:rsidRPr="00BE000D" w:rsidRDefault="00BE000D" w:rsidP="00BE000D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D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похвальной грамоты «За особые успехи в изучении отдельных предметов» (по итогам обучения на определённых уровнях образования);</w:t>
      </w:r>
    </w:p>
    <w:p w:rsidR="00BE000D" w:rsidRPr="00BE000D" w:rsidRDefault="00BE000D" w:rsidP="00BE000D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медалью «За особые успехи в учении»;</w:t>
      </w:r>
    </w:p>
    <w:p w:rsidR="00BE000D" w:rsidRPr="00BE000D" w:rsidRDefault="00BE000D" w:rsidP="00BE000D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 новогодний праздник для одаренных детей  «Ёлка мэра»;</w:t>
      </w:r>
    </w:p>
    <w:p w:rsidR="00BE000D" w:rsidRPr="00BE000D" w:rsidRDefault="00BE000D" w:rsidP="00BE000D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 участие в конкурсном отборе кандидатов на получение именных стипендий;</w:t>
      </w:r>
    </w:p>
    <w:p w:rsidR="00BE000D" w:rsidRPr="00BE000D" w:rsidRDefault="00BE000D" w:rsidP="00BE000D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устной и (или) письменной благодарности (в частной беседе, в присутствии одноклассников, других учащихся (на линейках, собраниях, классных часах и др.), в присутствии родителей (законных представителей) обучающегося;</w:t>
      </w:r>
    </w:p>
    <w:p w:rsidR="00BE000D" w:rsidRPr="00BE000D" w:rsidRDefault="00BE000D" w:rsidP="00BE000D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публикации об успехах ученика на сайте школы, в СМИ (с согласия обучающегося и его родителей (законных представителей);</w:t>
      </w:r>
    </w:p>
    <w:p w:rsidR="00BE000D" w:rsidRPr="00BE000D" w:rsidRDefault="00BE000D" w:rsidP="00BE000D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обучающегося грамотой, дипломом, благодарственным письмом;</w:t>
      </w:r>
    </w:p>
    <w:p w:rsidR="00BE000D" w:rsidRPr="00BE000D" w:rsidRDefault="00BE000D" w:rsidP="00BE000D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благодарственного письма родителям (законным представителям) обучающегося;</w:t>
      </w:r>
    </w:p>
    <w:p w:rsidR="00BE000D" w:rsidRPr="00BE000D" w:rsidRDefault="00BE000D" w:rsidP="00BE000D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поощрения.</w:t>
      </w:r>
    </w:p>
    <w:p w:rsidR="00BE000D" w:rsidRPr="00BE000D" w:rsidRDefault="00BE000D" w:rsidP="00BE000D">
      <w:pPr>
        <w:tabs>
          <w:tab w:val="left" w:pos="426"/>
        </w:tabs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награждении принимается педагогическим советом по представлению учителя, классного руководителя, заместителей директора, оргкомитета олимпиады, </w:t>
      </w:r>
      <w:r w:rsidRPr="00BE0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творческого, спортивного смотра-конкурса, педагогического совета в соответствии с положением «О поощрениях обучающихся», а также в соответствии с положениями о проводимых конкурсах, олимпиадах, соревнованиях. </w:t>
      </w:r>
    </w:p>
    <w:p w:rsidR="00BE000D" w:rsidRPr="00BE000D" w:rsidRDefault="00BE000D" w:rsidP="00BE000D">
      <w:pPr>
        <w:tabs>
          <w:tab w:val="left" w:pos="426"/>
        </w:tabs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учитывает ходатайства о поощрении учителей-предметников, Совета учащихся, иных лиц и структур.</w:t>
      </w:r>
    </w:p>
    <w:p w:rsidR="00BE000D" w:rsidRPr="00BE000D" w:rsidRDefault="00BE000D" w:rsidP="00BE000D">
      <w:pPr>
        <w:tabs>
          <w:tab w:val="left" w:pos="426"/>
        </w:tabs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Поощрения объявляются публично на линейках обучающихся, доводятся до сведения учащихся и работников школы. Наиболее значимые достижения обучающихся отмечаются на торжественной церемонии награждения, которая проходит ежегодно в мае в каждом классном коллективе. </w:t>
      </w:r>
    </w:p>
    <w:p w:rsidR="00BE000D" w:rsidRPr="00BE000D" w:rsidRDefault="00BE000D" w:rsidP="00BE000D">
      <w:pPr>
        <w:keepNext/>
        <w:keepLines/>
        <w:spacing w:after="0" w:line="240" w:lineRule="auto"/>
        <w:ind w:left="195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31" w:name="__RefHeading___13"/>
      <w:bookmarkStart w:id="32" w:name="_Toc114488328"/>
      <w:bookmarkStart w:id="33" w:name="_Toc144187367"/>
      <w:bookmarkEnd w:id="31"/>
      <w:r w:rsidRPr="00BE000D">
        <w:rPr>
          <w:rFonts w:ascii="Times New Roman" w:eastAsia="Calibri" w:hAnsi="Times New Roman" w:cs="Times New Roman"/>
          <w:b/>
          <w:sz w:val="24"/>
          <w:szCs w:val="24"/>
        </w:rPr>
        <w:t>3.5. Анализ воспитательного процесса</w:t>
      </w:r>
      <w:bookmarkEnd w:id="32"/>
      <w:bookmarkEnd w:id="33"/>
    </w:p>
    <w:p w:rsidR="00BE000D" w:rsidRPr="00BE000D" w:rsidRDefault="00BE000D" w:rsidP="00BE000D">
      <w:pPr>
        <w:tabs>
          <w:tab w:val="left" w:pos="851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BE000D" w:rsidRPr="00BE000D" w:rsidRDefault="00BE000D" w:rsidP="00BE000D">
      <w:pPr>
        <w:tabs>
          <w:tab w:val="left" w:pos="851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BE000D" w:rsidRPr="00BE000D" w:rsidRDefault="00BE000D" w:rsidP="00BE000D">
      <w:pPr>
        <w:tabs>
          <w:tab w:val="left" w:pos="851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BE000D" w:rsidRPr="00BE000D" w:rsidRDefault="00BE000D" w:rsidP="00BE000D">
      <w:pPr>
        <w:tabs>
          <w:tab w:val="left" w:pos="851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Основные принципы самоанализа воспитательной работы:</w:t>
      </w:r>
    </w:p>
    <w:p w:rsidR="00BE000D" w:rsidRPr="00BE000D" w:rsidRDefault="00BE000D" w:rsidP="00BE000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sz w:val="24"/>
          <w:szCs w:val="24"/>
        </w:rPr>
        <w:t xml:space="preserve">- взаимное уважение всех участников образовательных отношений; </w:t>
      </w:r>
    </w:p>
    <w:p w:rsidR="00BE000D" w:rsidRPr="00BE000D" w:rsidRDefault="00BE000D" w:rsidP="00BE000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sz w:val="24"/>
          <w:szCs w:val="24"/>
        </w:rPr>
        <w:t xml:space="preserve">- 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BE000D" w:rsidRPr="00BE000D" w:rsidRDefault="00BE000D" w:rsidP="00BE000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sz w:val="24"/>
          <w:szCs w:val="24"/>
        </w:rPr>
        <w:t>-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BE000D" w:rsidRPr="00BE000D" w:rsidRDefault="00BE000D" w:rsidP="00BE00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sz w:val="24"/>
          <w:szCs w:val="24"/>
        </w:rPr>
        <w:t>- 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BE000D" w:rsidRPr="00BE000D" w:rsidRDefault="00BE000D" w:rsidP="00BE000D">
      <w:pPr>
        <w:tabs>
          <w:tab w:val="left" w:pos="851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00D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 анализа воспитательного процесса:</w:t>
      </w:r>
    </w:p>
    <w:p w:rsidR="00BE000D" w:rsidRPr="00BE000D" w:rsidRDefault="00BE000D" w:rsidP="00BE000D">
      <w:pPr>
        <w:tabs>
          <w:tab w:val="left" w:pos="851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1. Результаты воспитания, социализации и саморазвития обучающихся. </w:t>
      </w:r>
    </w:p>
    <w:p w:rsidR="00BE000D" w:rsidRPr="00BE000D" w:rsidRDefault="00BE000D" w:rsidP="00BE000D">
      <w:pPr>
        <w:tabs>
          <w:tab w:val="left" w:pos="851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BE000D" w:rsidRPr="00BE000D" w:rsidRDefault="00BE000D" w:rsidP="00BE000D">
      <w:pPr>
        <w:tabs>
          <w:tab w:val="left" w:pos="851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Анализ проводится классными руководителями вместе с </w:t>
      </w:r>
      <w:bookmarkStart w:id="34" w:name="_Hlk100927456"/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советником директора по воспитанию, педагогом-психологом, социальным педагогом </w:t>
      </w:r>
      <w:bookmarkEnd w:id="34"/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с последующим обсуждением результатов на школьном методическом объединении классных руководителей (при наличии) или педагогическом совете. </w:t>
      </w:r>
    </w:p>
    <w:p w:rsidR="00BE000D" w:rsidRPr="00BE000D" w:rsidRDefault="00BE000D" w:rsidP="00BE000D">
      <w:pPr>
        <w:tabs>
          <w:tab w:val="left" w:pos="851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BE000D" w:rsidRPr="00BE000D" w:rsidRDefault="00BE000D" w:rsidP="00BE000D">
      <w:pPr>
        <w:tabs>
          <w:tab w:val="left" w:pos="851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2. Состояние совместной деятельности обучающихся и взрослых.</w:t>
      </w:r>
    </w:p>
    <w:p w:rsidR="00BE000D" w:rsidRPr="00BE000D" w:rsidRDefault="00BE000D" w:rsidP="00BE000D">
      <w:pPr>
        <w:tabs>
          <w:tab w:val="left" w:pos="851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BE000D" w:rsidRPr="00BE000D" w:rsidRDefault="00BE000D" w:rsidP="00BE000D">
      <w:pPr>
        <w:tabs>
          <w:tab w:val="left" w:pos="851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lastRenderedPageBreak/>
        <w:t>Анализ проводится заместителем директора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учащихся.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учащихся. Результаты обсуждаются на заседании школьного методического объединения классных руководителей (при наличии) или педагогическом совете. Внимание сосредоточивается на вопросах, связанных с качеством:</w:t>
      </w:r>
    </w:p>
    <w:p w:rsidR="00BE000D" w:rsidRPr="00BE000D" w:rsidRDefault="00BE000D" w:rsidP="00BE000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sz w:val="24"/>
          <w:szCs w:val="24"/>
        </w:rPr>
        <w:t>- реализации воспитательного потенциала урочной деятельности;</w:t>
      </w:r>
    </w:p>
    <w:p w:rsidR="00BE000D" w:rsidRPr="00BE000D" w:rsidRDefault="00BE000D" w:rsidP="00BE000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sz w:val="24"/>
          <w:szCs w:val="24"/>
        </w:rPr>
        <w:t>- организуемой внеурочной деятельности обучающихся;</w:t>
      </w:r>
    </w:p>
    <w:p w:rsidR="00BE000D" w:rsidRPr="00BE000D" w:rsidRDefault="00BE000D" w:rsidP="00BE000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sz w:val="24"/>
          <w:szCs w:val="24"/>
        </w:rPr>
        <w:t>- деятельности классных руководителей и их классов;</w:t>
      </w:r>
    </w:p>
    <w:p w:rsidR="00BE000D" w:rsidRPr="00BE000D" w:rsidRDefault="00BE000D" w:rsidP="00BE000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sz w:val="24"/>
          <w:szCs w:val="24"/>
        </w:rPr>
        <w:t>- проводимых общешкольных основных дел, мероприятий;</w:t>
      </w:r>
    </w:p>
    <w:p w:rsidR="00BE000D" w:rsidRPr="00BE000D" w:rsidRDefault="00BE000D" w:rsidP="00BE000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sz w:val="24"/>
          <w:szCs w:val="24"/>
        </w:rPr>
        <w:t xml:space="preserve">- внешкольных мероприятий; </w:t>
      </w:r>
    </w:p>
    <w:p w:rsidR="00BE000D" w:rsidRPr="00BE000D" w:rsidRDefault="00BE000D" w:rsidP="00BE000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sz w:val="24"/>
          <w:szCs w:val="24"/>
        </w:rPr>
        <w:t>- создания и поддержки предметно-пространственной среды;</w:t>
      </w:r>
    </w:p>
    <w:p w:rsidR="00BE000D" w:rsidRPr="00BE000D" w:rsidRDefault="00BE000D" w:rsidP="00BE000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sz w:val="24"/>
          <w:szCs w:val="24"/>
        </w:rPr>
        <w:t>- взаимодействия с родительским сообществом;</w:t>
      </w:r>
    </w:p>
    <w:p w:rsidR="00BE000D" w:rsidRPr="00BE000D" w:rsidRDefault="00BE000D" w:rsidP="00BE000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sz w:val="24"/>
          <w:szCs w:val="24"/>
        </w:rPr>
        <w:t>- деятельности ученического самоуправления;</w:t>
      </w:r>
    </w:p>
    <w:p w:rsidR="00BE000D" w:rsidRPr="00BE000D" w:rsidRDefault="00BE000D" w:rsidP="00BE000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sz w:val="24"/>
          <w:szCs w:val="24"/>
        </w:rPr>
        <w:t>- деятельности по профилактике и безопасности;</w:t>
      </w:r>
    </w:p>
    <w:p w:rsidR="00BE000D" w:rsidRPr="00BE000D" w:rsidRDefault="00BE000D" w:rsidP="00BE000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sz w:val="24"/>
          <w:szCs w:val="24"/>
        </w:rPr>
        <w:t>- реализации потенциала социального партнёрства;</w:t>
      </w:r>
    </w:p>
    <w:p w:rsidR="00BE000D" w:rsidRPr="00BE000D" w:rsidRDefault="00BE000D" w:rsidP="00BE000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sz w:val="24"/>
          <w:szCs w:val="24"/>
        </w:rPr>
        <w:t>- деятельности по профориентации обучающихся;</w:t>
      </w:r>
    </w:p>
    <w:p w:rsidR="00BE000D" w:rsidRPr="00BE000D" w:rsidRDefault="00BE000D" w:rsidP="00BE000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E000D">
        <w:rPr>
          <w:rFonts w:ascii="Times New Roman" w:eastAsia="Bookman Old Style" w:hAnsi="Times New Roman" w:cs="Times New Roman"/>
          <w:sz w:val="24"/>
          <w:szCs w:val="24"/>
        </w:rPr>
        <w:t>- деятельности детских общественных объединений.</w:t>
      </w:r>
    </w:p>
    <w:p w:rsidR="00BE000D" w:rsidRPr="00BE000D" w:rsidRDefault="00BE000D" w:rsidP="00BE000D">
      <w:pPr>
        <w:tabs>
          <w:tab w:val="left" w:pos="567"/>
          <w:tab w:val="left" w:pos="851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BE000D" w:rsidRPr="00BE000D" w:rsidRDefault="00BE000D" w:rsidP="00BE000D">
      <w:pPr>
        <w:tabs>
          <w:tab w:val="left" w:pos="851"/>
        </w:tabs>
        <w:spacing w:after="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0D">
        <w:rPr>
          <w:rFonts w:ascii="Times New Roman" w:eastAsia="Calibri" w:hAnsi="Times New Roman" w:cs="Times New Roman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советом.</w:t>
      </w:r>
      <w:r w:rsidRPr="00BE000D">
        <w:rPr>
          <w:rFonts w:ascii="Times New Roman" w:eastAsia="Calibri" w:hAnsi="Times New Roman" w:cs="Times New Roman"/>
          <w:iCs/>
          <w:w w:val="0"/>
          <w:sz w:val="24"/>
          <w:szCs w:val="24"/>
        </w:rPr>
        <w:t xml:space="preserve"> </w:t>
      </w:r>
    </w:p>
    <w:p w:rsidR="00BE000D" w:rsidRPr="00BE000D" w:rsidRDefault="00BE000D" w:rsidP="00BE000D">
      <w:pPr>
        <w:keepNext/>
        <w:keepLines/>
        <w:tabs>
          <w:tab w:val="left" w:pos="506"/>
        </w:tabs>
        <w:spacing w:after="0" w:line="240" w:lineRule="auto"/>
        <w:ind w:left="19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00D" w:rsidRDefault="00BE000D"/>
    <w:sectPr w:rsidR="00BE000D" w:rsidSect="000C3EE5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5C13"/>
    <w:multiLevelType w:val="hybridMultilevel"/>
    <w:tmpl w:val="3B34C266"/>
    <w:lvl w:ilvl="0" w:tplc="07FA467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E000D"/>
    <w:rsid w:val="00000152"/>
    <w:rsid w:val="0000015A"/>
    <w:rsid w:val="000013C0"/>
    <w:rsid w:val="00001624"/>
    <w:rsid w:val="00001DD1"/>
    <w:rsid w:val="00002987"/>
    <w:rsid w:val="00003298"/>
    <w:rsid w:val="000036C6"/>
    <w:rsid w:val="0000377D"/>
    <w:rsid w:val="000044B1"/>
    <w:rsid w:val="00005007"/>
    <w:rsid w:val="00006186"/>
    <w:rsid w:val="00006635"/>
    <w:rsid w:val="000076E2"/>
    <w:rsid w:val="0001055C"/>
    <w:rsid w:val="00011DAB"/>
    <w:rsid w:val="0001344D"/>
    <w:rsid w:val="000137A6"/>
    <w:rsid w:val="000139EC"/>
    <w:rsid w:val="00013B57"/>
    <w:rsid w:val="00014F71"/>
    <w:rsid w:val="00017EDF"/>
    <w:rsid w:val="00024490"/>
    <w:rsid w:val="000249A6"/>
    <w:rsid w:val="00026E37"/>
    <w:rsid w:val="00027818"/>
    <w:rsid w:val="00030450"/>
    <w:rsid w:val="00030552"/>
    <w:rsid w:val="00030786"/>
    <w:rsid w:val="00031953"/>
    <w:rsid w:val="0003207D"/>
    <w:rsid w:val="0003215B"/>
    <w:rsid w:val="00032392"/>
    <w:rsid w:val="00033FBE"/>
    <w:rsid w:val="00036C50"/>
    <w:rsid w:val="00036DB8"/>
    <w:rsid w:val="000372BD"/>
    <w:rsid w:val="00037EDC"/>
    <w:rsid w:val="00041A76"/>
    <w:rsid w:val="00041ABB"/>
    <w:rsid w:val="00041D20"/>
    <w:rsid w:val="0004253E"/>
    <w:rsid w:val="00042AAB"/>
    <w:rsid w:val="0004304F"/>
    <w:rsid w:val="00043CA6"/>
    <w:rsid w:val="00043D06"/>
    <w:rsid w:val="00044A4F"/>
    <w:rsid w:val="0004676C"/>
    <w:rsid w:val="00046ABE"/>
    <w:rsid w:val="0004793D"/>
    <w:rsid w:val="00047A48"/>
    <w:rsid w:val="00050771"/>
    <w:rsid w:val="00050B6A"/>
    <w:rsid w:val="00051466"/>
    <w:rsid w:val="00051D81"/>
    <w:rsid w:val="000524B8"/>
    <w:rsid w:val="00052745"/>
    <w:rsid w:val="0005397D"/>
    <w:rsid w:val="00053F82"/>
    <w:rsid w:val="000558EF"/>
    <w:rsid w:val="00056B58"/>
    <w:rsid w:val="000572A9"/>
    <w:rsid w:val="00057661"/>
    <w:rsid w:val="0005769B"/>
    <w:rsid w:val="00060669"/>
    <w:rsid w:val="0006080B"/>
    <w:rsid w:val="00060A0A"/>
    <w:rsid w:val="00061651"/>
    <w:rsid w:val="00061AD0"/>
    <w:rsid w:val="00061DF6"/>
    <w:rsid w:val="00062215"/>
    <w:rsid w:val="00062250"/>
    <w:rsid w:val="0006236C"/>
    <w:rsid w:val="00062FD8"/>
    <w:rsid w:val="00063DB6"/>
    <w:rsid w:val="000650A8"/>
    <w:rsid w:val="0006527E"/>
    <w:rsid w:val="000666A9"/>
    <w:rsid w:val="00066EA6"/>
    <w:rsid w:val="00067294"/>
    <w:rsid w:val="00070D65"/>
    <w:rsid w:val="00071699"/>
    <w:rsid w:val="00074701"/>
    <w:rsid w:val="00074FB9"/>
    <w:rsid w:val="00075694"/>
    <w:rsid w:val="00075A95"/>
    <w:rsid w:val="00075AB3"/>
    <w:rsid w:val="00076191"/>
    <w:rsid w:val="000763D7"/>
    <w:rsid w:val="0007642C"/>
    <w:rsid w:val="00077265"/>
    <w:rsid w:val="000803CF"/>
    <w:rsid w:val="00080EF6"/>
    <w:rsid w:val="00081E15"/>
    <w:rsid w:val="00081ED5"/>
    <w:rsid w:val="00085650"/>
    <w:rsid w:val="00087D7F"/>
    <w:rsid w:val="00090514"/>
    <w:rsid w:val="00090842"/>
    <w:rsid w:val="00090B8B"/>
    <w:rsid w:val="00090D1F"/>
    <w:rsid w:val="00091D04"/>
    <w:rsid w:val="00092101"/>
    <w:rsid w:val="000921BE"/>
    <w:rsid w:val="0009325A"/>
    <w:rsid w:val="000934E7"/>
    <w:rsid w:val="0009371F"/>
    <w:rsid w:val="00093E11"/>
    <w:rsid w:val="00094118"/>
    <w:rsid w:val="00094D9C"/>
    <w:rsid w:val="00094EE8"/>
    <w:rsid w:val="00096B94"/>
    <w:rsid w:val="00096BAD"/>
    <w:rsid w:val="00096F2C"/>
    <w:rsid w:val="00097C11"/>
    <w:rsid w:val="00097CBF"/>
    <w:rsid w:val="000A047F"/>
    <w:rsid w:val="000A26B3"/>
    <w:rsid w:val="000A2B5F"/>
    <w:rsid w:val="000A31B1"/>
    <w:rsid w:val="000A3AEA"/>
    <w:rsid w:val="000A423B"/>
    <w:rsid w:val="000A74FA"/>
    <w:rsid w:val="000A75BE"/>
    <w:rsid w:val="000A7803"/>
    <w:rsid w:val="000A7EE4"/>
    <w:rsid w:val="000B0253"/>
    <w:rsid w:val="000B03A6"/>
    <w:rsid w:val="000B0AA4"/>
    <w:rsid w:val="000B1179"/>
    <w:rsid w:val="000B1ED0"/>
    <w:rsid w:val="000B3868"/>
    <w:rsid w:val="000B41AE"/>
    <w:rsid w:val="000B47F9"/>
    <w:rsid w:val="000B4A45"/>
    <w:rsid w:val="000B6852"/>
    <w:rsid w:val="000C0A2B"/>
    <w:rsid w:val="000C15C1"/>
    <w:rsid w:val="000C2644"/>
    <w:rsid w:val="000C2B44"/>
    <w:rsid w:val="000C38EE"/>
    <w:rsid w:val="000C3EE5"/>
    <w:rsid w:val="000C3FAA"/>
    <w:rsid w:val="000C4E7F"/>
    <w:rsid w:val="000C5D30"/>
    <w:rsid w:val="000C7352"/>
    <w:rsid w:val="000C7DE0"/>
    <w:rsid w:val="000D0C58"/>
    <w:rsid w:val="000D1E2D"/>
    <w:rsid w:val="000D2A93"/>
    <w:rsid w:val="000D45E5"/>
    <w:rsid w:val="000D4D9D"/>
    <w:rsid w:val="000D4F22"/>
    <w:rsid w:val="000D63F4"/>
    <w:rsid w:val="000D7843"/>
    <w:rsid w:val="000E0AFB"/>
    <w:rsid w:val="000E10A5"/>
    <w:rsid w:val="000E14FF"/>
    <w:rsid w:val="000E159B"/>
    <w:rsid w:val="000E26CC"/>
    <w:rsid w:val="000E3221"/>
    <w:rsid w:val="000E3DD9"/>
    <w:rsid w:val="000E48E6"/>
    <w:rsid w:val="000E52EC"/>
    <w:rsid w:val="000E601E"/>
    <w:rsid w:val="000E60A3"/>
    <w:rsid w:val="000E6302"/>
    <w:rsid w:val="000E6452"/>
    <w:rsid w:val="000E65BF"/>
    <w:rsid w:val="000E6844"/>
    <w:rsid w:val="000E7526"/>
    <w:rsid w:val="000F0656"/>
    <w:rsid w:val="000F1B2C"/>
    <w:rsid w:val="000F1CC5"/>
    <w:rsid w:val="000F3FC3"/>
    <w:rsid w:val="000F42C1"/>
    <w:rsid w:val="000F4592"/>
    <w:rsid w:val="000F4658"/>
    <w:rsid w:val="000F5250"/>
    <w:rsid w:val="000F6476"/>
    <w:rsid w:val="00100BEF"/>
    <w:rsid w:val="0010115B"/>
    <w:rsid w:val="00101EEC"/>
    <w:rsid w:val="0010286C"/>
    <w:rsid w:val="0010297C"/>
    <w:rsid w:val="0010478F"/>
    <w:rsid w:val="001050F9"/>
    <w:rsid w:val="00105AB7"/>
    <w:rsid w:val="001075DB"/>
    <w:rsid w:val="00107B5B"/>
    <w:rsid w:val="001100A7"/>
    <w:rsid w:val="00110266"/>
    <w:rsid w:val="001109EC"/>
    <w:rsid w:val="001109FD"/>
    <w:rsid w:val="00112FB4"/>
    <w:rsid w:val="00113007"/>
    <w:rsid w:val="001143DA"/>
    <w:rsid w:val="0011581B"/>
    <w:rsid w:val="00116FB9"/>
    <w:rsid w:val="0012141A"/>
    <w:rsid w:val="00122743"/>
    <w:rsid w:val="00125108"/>
    <w:rsid w:val="0012643D"/>
    <w:rsid w:val="001302D9"/>
    <w:rsid w:val="001304EA"/>
    <w:rsid w:val="001328CB"/>
    <w:rsid w:val="00132D14"/>
    <w:rsid w:val="00133CA1"/>
    <w:rsid w:val="00134F8C"/>
    <w:rsid w:val="001356D8"/>
    <w:rsid w:val="00135A85"/>
    <w:rsid w:val="001377F8"/>
    <w:rsid w:val="00137C85"/>
    <w:rsid w:val="0014148C"/>
    <w:rsid w:val="00141D10"/>
    <w:rsid w:val="001438FA"/>
    <w:rsid w:val="001461D1"/>
    <w:rsid w:val="00150528"/>
    <w:rsid w:val="001519FC"/>
    <w:rsid w:val="00151B66"/>
    <w:rsid w:val="00151D0D"/>
    <w:rsid w:val="00152749"/>
    <w:rsid w:val="001534A9"/>
    <w:rsid w:val="00153AFF"/>
    <w:rsid w:val="00153D6E"/>
    <w:rsid w:val="0015403A"/>
    <w:rsid w:val="0015408A"/>
    <w:rsid w:val="0015416D"/>
    <w:rsid w:val="001548D4"/>
    <w:rsid w:val="001548EF"/>
    <w:rsid w:val="0015537C"/>
    <w:rsid w:val="001561D3"/>
    <w:rsid w:val="0015633A"/>
    <w:rsid w:val="00156CF5"/>
    <w:rsid w:val="0016037A"/>
    <w:rsid w:val="00161B9F"/>
    <w:rsid w:val="001624CB"/>
    <w:rsid w:val="00162C22"/>
    <w:rsid w:val="00162D8E"/>
    <w:rsid w:val="00164340"/>
    <w:rsid w:val="00164496"/>
    <w:rsid w:val="00164B48"/>
    <w:rsid w:val="0016570E"/>
    <w:rsid w:val="0017027A"/>
    <w:rsid w:val="00170539"/>
    <w:rsid w:val="001716DE"/>
    <w:rsid w:val="00171A11"/>
    <w:rsid w:val="001722AB"/>
    <w:rsid w:val="00172F41"/>
    <w:rsid w:val="001732B5"/>
    <w:rsid w:val="00173CC2"/>
    <w:rsid w:val="0017410B"/>
    <w:rsid w:val="00175C8A"/>
    <w:rsid w:val="00176F3A"/>
    <w:rsid w:val="00176FCC"/>
    <w:rsid w:val="001777E8"/>
    <w:rsid w:val="001804D8"/>
    <w:rsid w:val="001810EC"/>
    <w:rsid w:val="00181E1B"/>
    <w:rsid w:val="0018237D"/>
    <w:rsid w:val="001826C9"/>
    <w:rsid w:val="00182BC1"/>
    <w:rsid w:val="00182FD8"/>
    <w:rsid w:val="0018379A"/>
    <w:rsid w:val="00183D53"/>
    <w:rsid w:val="00184794"/>
    <w:rsid w:val="00184850"/>
    <w:rsid w:val="001863FB"/>
    <w:rsid w:val="001865C1"/>
    <w:rsid w:val="00186C16"/>
    <w:rsid w:val="00191A9D"/>
    <w:rsid w:val="00192DE1"/>
    <w:rsid w:val="00195100"/>
    <w:rsid w:val="001962DC"/>
    <w:rsid w:val="001A04A6"/>
    <w:rsid w:val="001A1627"/>
    <w:rsid w:val="001A1A31"/>
    <w:rsid w:val="001A3808"/>
    <w:rsid w:val="001A3B4A"/>
    <w:rsid w:val="001A3E55"/>
    <w:rsid w:val="001A4901"/>
    <w:rsid w:val="001A5086"/>
    <w:rsid w:val="001A533F"/>
    <w:rsid w:val="001A6E93"/>
    <w:rsid w:val="001A74A8"/>
    <w:rsid w:val="001B07D0"/>
    <w:rsid w:val="001B08B6"/>
    <w:rsid w:val="001B1117"/>
    <w:rsid w:val="001B1EB1"/>
    <w:rsid w:val="001B2724"/>
    <w:rsid w:val="001B2A92"/>
    <w:rsid w:val="001B39D9"/>
    <w:rsid w:val="001B3EB0"/>
    <w:rsid w:val="001B7320"/>
    <w:rsid w:val="001C15ED"/>
    <w:rsid w:val="001C16DF"/>
    <w:rsid w:val="001C189F"/>
    <w:rsid w:val="001C1B1F"/>
    <w:rsid w:val="001C2EE2"/>
    <w:rsid w:val="001C3486"/>
    <w:rsid w:val="001C4E04"/>
    <w:rsid w:val="001C5106"/>
    <w:rsid w:val="001C5E33"/>
    <w:rsid w:val="001C6BAA"/>
    <w:rsid w:val="001C791C"/>
    <w:rsid w:val="001D0D19"/>
    <w:rsid w:val="001D1DEF"/>
    <w:rsid w:val="001D2159"/>
    <w:rsid w:val="001D4A74"/>
    <w:rsid w:val="001D5133"/>
    <w:rsid w:val="001D5213"/>
    <w:rsid w:val="001D6C93"/>
    <w:rsid w:val="001D7226"/>
    <w:rsid w:val="001D7C15"/>
    <w:rsid w:val="001E056B"/>
    <w:rsid w:val="001E065E"/>
    <w:rsid w:val="001E604F"/>
    <w:rsid w:val="001E64EF"/>
    <w:rsid w:val="001E75DC"/>
    <w:rsid w:val="001F1792"/>
    <w:rsid w:val="001F4BCC"/>
    <w:rsid w:val="001F5471"/>
    <w:rsid w:val="001F6180"/>
    <w:rsid w:val="001F76FA"/>
    <w:rsid w:val="001F7907"/>
    <w:rsid w:val="001F7B32"/>
    <w:rsid w:val="00200C1D"/>
    <w:rsid w:val="002035C1"/>
    <w:rsid w:val="00204462"/>
    <w:rsid w:val="00206671"/>
    <w:rsid w:val="00207266"/>
    <w:rsid w:val="0020739F"/>
    <w:rsid w:val="00211C4A"/>
    <w:rsid w:val="00212CC3"/>
    <w:rsid w:val="002132D8"/>
    <w:rsid w:val="00214ABD"/>
    <w:rsid w:val="002161CC"/>
    <w:rsid w:val="00217D90"/>
    <w:rsid w:val="00217F73"/>
    <w:rsid w:val="0022056F"/>
    <w:rsid w:val="00220866"/>
    <w:rsid w:val="00220EF4"/>
    <w:rsid w:val="00221690"/>
    <w:rsid w:val="0022179E"/>
    <w:rsid w:val="0022247F"/>
    <w:rsid w:val="00222590"/>
    <w:rsid w:val="00223E62"/>
    <w:rsid w:val="002249E1"/>
    <w:rsid w:val="00225099"/>
    <w:rsid w:val="0022524D"/>
    <w:rsid w:val="00225447"/>
    <w:rsid w:val="00225EB5"/>
    <w:rsid w:val="002265DC"/>
    <w:rsid w:val="00227511"/>
    <w:rsid w:val="00230F6E"/>
    <w:rsid w:val="00231B2E"/>
    <w:rsid w:val="00231FF7"/>
    <w:rsid w:val="00232D49"/>
    <w:rsid w:val="00233D47"/>
    <w:rsid w:val="002345D6"/>
    <w:rsid w:val="00235C60"/>
    <w:rsid w:val="00236343"/>
    <w:rsid w:val="00237DB8"/>
    <w:rsid w:val="002404BC"/>
    <w:rsid w:val="0024097D"/>
    <w:rsid w:val="00241B91"/>
    <w:rsid w:val="00242B13"/>
    <w:rsid w:val="00244266"/>
    <w:rsid w:val="00244304"/>
    <w:rsid w:val="00245157"/>
    <w:rsid w:val="0024664E"/>
    <w:rsid w:val="002467A4"/>
    <w:rsid w:val="00246B21"/>
    <w:rsid w:val="00247209"/>
    <w:rsid w:val="0024769F"/>
    <w:rsid w:val="00250379"/>
    <w:rsid w:val="00250CB2"/>
    <w:rsid w:val="00250D92"/>
    <w:rsid w:val="002511AF"/>
    <w:rsid w:val="0025122C"/>
    <w:rsid w:val="002515DD"/>
    <w:rsid w:val="00251A7C"/>
    <w:rsid w:val="00251FD6"/>
    <w:rsid w:val="0025218D"/>
    <w:rsid w:val="002537BA"/>
    <w:rsid w:val="00254177"/>
    <w:rsid w:val="00254FAB"/>
    <w:rsid w:val="00255A47"/>
    <w:rsid w:val="0025612C"/>
    <w:rsid w:val="0025634E"/>
    <w:rsid w:val="00257BB5"/>
    <w:rsid w:val="00257EA2"/>
    <w:rsid w:val="002626D4"/>
    <w:rsid w:val="00263642"/>
    <w:rsid w:val="002652D1"/>
    <w:rsid w:val="002658A6"/>
    <w:rsid w:val="00266813"/>
    <w:rsid w:val="002672D4"/>
    <w:rsid w:val="0027034F"/>
    <w:rsid w:val="00270489"/>
    <w:rsid w:val="00271A1B"/>
    <w:rsid w:val="00272A04"/>
    <w:rsid w:val="00272AB4"/>
    <w:rsid w:val="00272E2D"/>
    <w:rsid w:val="00273FAE"/>
    <w:rsid w:val="00273FEB"/>
    <w:rsid w:val="0027617E"/>
    <w:rsid w:val="0027665F"/>
    <w:rsid w:val="00276A0D"/>
    <w:rsid w:val="002802B3"/>
    <w:rsid w:val="0028073B"/>
    <w:rsid w:val="00283268"/>
    <w:rsid w:val="00283269"/>
    <w:rsid w:val="002839EB"/>
    <w:rsid w:val="00284293"/>
    <w:rsid w:val="0028557A"/>
    <w:rsid w:val="0028584A"/>
    <w:rsid w:val="0029336C"/>
    <w:rsid w:val="00293A89"/>
    <w:rsid w:val="00293C23"/>
    <w:rsid w:val="0029668A"/>
    <w:rsid w:val="002A060C"/>
    <w:rsid w:val="002A1265"/>
    <w:rsid w:val="002A147C"/>
    <w:rsid w:val="002A1B53"/>
    <w:rsid w:val="002A1E42"/>
    <w:rsid w:val="002A1ED9"/>
    <w:rsid w:val="002A3EF2"/>
    <w:rsid w:val="002A440A"/>
    <w:rsid w:val="002A4536"/>
    <w:rsid w:val="002A48B5"/>
    <w:rsid w:val="002A539A"/>
    <w:rsid w:val="002A5E10"/>
    <w:rsid w:val="002A64D5"/>
    <w:rsid w:val="002A695F"/>
    <w:rsid w:val="002A6AC0"/>
    <w:rsid w:val="002A6F51"/>
    <w:rsid w:val="002A7528"/>
    <w:rsid w:val="002A7DC0"/>
    <w:rsid w:val="002B2737"/>
    <w:rsid w:val="002B37D1"/>
    <w:rsid w:val="002B3BB6"/>
    <w:rsid w:val="002B43CC"/>
    <w:rsid w:val="002B4D1C"/>
    <w:rsid w:val="002B5CEC"/>
    <w:rsid w:val="002B5D9B"/>
    <w:rsid w:val="002B6150"/>
    <w:rsid w:val="002B7131"/>
    <w:rsid w:val="002B72A1"/>
    <w:rsid w:val="002C098A"/>
    <w:rsid w:val="002C1C9D"/>
    <w:rsid w:val="002C5F96"/>
    <w:rsid w:val="002C6109"/>
    <w:rsid w:val="002C6F7C"/>
    <w:rsid w:val="002C75BC"/>
    <w:rsid w:val="002C7F56"/>
    <w:rsid w:val="002D08D6"/>
    <w:rsid w:val="002D1A08"/>
    <w:rsid w:val="002D1A73"/>
    <w:rsid w:val="002D1A77"/>
    <w:rsid w:val="002D1B39"/>
    <w:rsid w:val="002D27F8"/>
    <w:rsid w:val="002D2F57"/>
    <w:rsid w:val="002D3065"/>
    <w:rsid w:val="002D5124"/>
    <w:rsid w:val="002D52FB"/>
    <w:rsid w:val="002D60D6"/>
    <w:rsid w:val="002D6F09"/>
    <w:rsid w:val="002D76EA"/>
    <w:rsid w:val="002E0455"/>
    <w:rsid w:val="002E1761"/>
    <w:rsid w:val="002E25DE"/>
    <w:rsid w:val="002E262B"/>
    <w:rsid w:val="002E31CF"/>
    <w:rsid w:val="002E33A6"/>
    <w:rsid w:val="002E3CFC"/>
    <w:rsid w:val="002E40B3"/>
    <w:rsid w:val="002E40F5"/>
    <w:rsid w:val="002E5CBE"/>
    <w:rsid w:val="002E60B0"/>
    <w:rsid w:val="002E6CC5"/>
    <w:rsid w:val="002E6DAA"/>
    <w:rsid w:val="002E7E53"/>
    <w:rsid w:val="002F3C37"/>
    <w:rsid w:val="002F425C"/>
    <w:rsid w:val="002F4F28"/>
    <w:rsid w:val="002F5126"/>
    <w:rsid w:val="002F5423"/>
    <w:rsid w:val="002F5986"/>
    <w:rsid w:val="00300307"/>
    <w:rsid w:val="0030114B"/>
    <w:rsid w:val="00301DA0"/>
    <w:rsid w:val="0030278C"/>
    <w:rsid w:val="0030328A"/>
    <w:rsid w:val="00304BB5"/>
    <w:rsid w:val="0030641B"/>
    <w:rsid w:val="003077B8"/>
    <w:rsid w:val="00310436"/>
    <w:rsid w:val="0031049E"/>
    <w:rsid w:val="003105AB"/>
    <w:rsid w:val="00310F31"/>
    <w:rsid w:val="00311C36"/>
    <w:rsid w:val="0031266B"/>
    <w:rsid w:val="00312DC0"/>
    <w:rsid w:val="003139B3"/>
    <w:rsid w:val="00317E3A"/>
    <w:rsid w:val="0032128F"/>
    <w:rsid w:val="00321E5D"/>
    <w:rsid w:val="003225ED"/>
    <w:rsid w:val="003228AC"/>
    <w:rsid w:val="003236F3"/>
    <w:rsid w:val="0032398F"/>
    <w:rsid w:val="00323E27"/>
    <w:rsid w:val="00325C7E"/>
    <w:rsid w:val="003260D4"/>
    <w:rsid w:val="00326308"/>
    <w:rsid w:val="003269B4"/>
    <w:rsid w:val="0032785F"/>
    <w:rsid w:val="00330260"/>
    <w:rsid w:val="00330C6F"/>
    <w:rsid w:val="003325B6"/>
    <w:rsid w:val="0033265A"/>
    <w:rsid w:val="0033446D"/>
    <w:rsid w:val="00335602"/>
    <w:rsid w:val="00335CE7"/>
    <w:rsid w:val="003361E6"/>
    <w:rsid w:val="00336294"/>
    <w:rsid w:val="00341527"/>
    <w:rsid w:val="00342191"/>
    <w:rsid w:val="00345E74"/>
    <w:rsid w:val="00346621"/>
    <w:rsid w:val="0034722D"/>
    <w:rsid w:val="00347859"/>
    <w:rsid w:val="00347C21"/>
    <w:rsid w:val="00350BC7"/>
    <w:rsid w:val="00350E81"/>
    <w:rsid w:val="0035147E"/>
    <w:rsid w:val="00351B1B"/>
    <w:rsid w:val="00352E07"/>
    <w:rsid w:val="003550B7"/>
    <w:rsid w:val="00355260"/>
    <w:rsid w:val="003565C4"/>
    <w:rsid w:val="00356648"/>
    <w:rsid w:val="0035698A"/>
    <w:rsid w:val="003570DA"/>
    <w:rsid w:val="00357C2B"/>
    <w:rsid w:val="00360B42"/>
    <w:rsid w:val="00361417"/>
    <w:rsid w:val="00362B9B"/>
    <w:rsid w:val="00363031"/>
    <w:rsid w:val="0036389B"/>
    <w:rsid w:val="00363A8C"/>
    <w:rsid w:val="003645FA"/>
    <w:rsid w:val="00364F28"/>
    <w:rsid w:val="00365958"/>
    <w:rsid w:val="00365B27"/>
    <w:rsid w:val="00366EEF"/>
    <w:rsid w:val="003678E7"/>
    <w:rsid w:val="003701E2"/>
    <w:rsid w:val="003709EE"/>
    <w:rsid w:val="00371969"/>
    <w:rsid w:val="00372A42"/>
    <w:rsid w:val="00372E8B"/>
    <w:rsid w:val="00373A47"/>
    <w:rsid w:val="00373D19"/>
    <w:rsid w:val="00374732"/>
    <w:rsid w:val="00374886"/>
    <w:rsid w:val="00374AD0"/>
    <w:rsid w:val="0037564D"/>
    <w:rsid w:val="003767DF"/>
    <w:rsid w:val="0037699E"/>
    <w:rsid w:val="00377DB0"/>
    <w:rsid w:val="00377E12"/>
    <w:rsid w:val="003809D6"/>
    <w:rsid w:val="00380DB9"/>
    <w:rsid w:val="003814A2"/>
    <w:rsid w:val="00381B6C"/>
    <w:rsid w:val="00382207"/>
    <w:rsid w:val="003848E0"/>
    <w:rsid w:val="00384E83"/>
    <w:rsid w:val="00385BF4"/>
    <w:rsid w:val="00390FDA"/>
    <w:rsid w:val="00391D10"/>
    <w:rsid w:val="00391E47"/>
    <w:rsid w:val="00393213"/>
    <w:rsid w:val="00393FF5"/>
    <w:rsid w:val="00395BCA"/>
    <w:rsid w:val="00395D6D"/>
    <w:rsid w:val="0039625E"/>
    <w:rsid w:val="00396A4B"/>
    <w:rsid w:val="003A020A"/>
    <w:rsid w:val="003A1029"/>
    <w:rsid w:val="003A1B49"/>
    <w:rsid w:val="003A2387"/>
    <w:rsid w:val="003A2CF3"/>
    <w:rsid w:val="003A3D8E"/>
    <w:rsid w:val="003A49C5"/>
    <w:rsid w:val="003A4B5C"/>
    <w:rsid w:val="003A5CF7"/>
    <w:rsid w:val="003A752A"/>
    <w:rsid w:val="003A7874"/>
    <w:rsid w:val="003A7CD7"/>
    <w:rsid w:val="003B0FE3"/>
    <w:rsid w:val="003B14F4"/>
    <w:rsid w:val="003B25B1"/>
    <w:rsid w:val="003B398F"/>
    <w:rsid w:val="003B413D"/>
    <w:rsid w:val="003B474C"/>
    <w:rsid w:val="003B5A16"/>
    <w:rsid w:val="003B7D2A"/>
    <w:rsid w:val="003B7D4C"/>
    <w:rsid w:val="003B7E87"/>
    <w:rsid w:val="003C0096"/>
    <w:rsid w:val="003C056C"/>
    <w:rsid w:val="003C0997"/>
    <w:rsid w:val="003C110C"/>
    <w:rsid w:val="003C1F54"/>
    <w:rsid w:val="003C4432"/>
    <w:rsid w:val="003C5278"/>
    <w:rsid w:val="003C614A"/>
    <w:rsid w:val="003C68F1"/>
    <w:rsid w:val="003C74C2"/>
    <w:rsid w:val="003C79B6"/>
    <w:rsid w:val="003D0568"/>
    <w:rsid w:val="003D0606"/>
    <w:rsid w:val="003D0E7C"/>
    <w:rsid w:val="003D18C8"/>
    <w:rsid w:val="003D1AF8"/>
    <w:rsid w:val="003D3290"/>
    <w:rsid w:val="003D36C8"/>
    <w:rsid w:val="003D4005"/>
    <w:rsid w:val="003D42D9"/>
    <w:rsid w:val="003D4612"/>
    <w:rsid w:val="003D513B"/>
    <w:rsid w:val="003D5C9E"/>
    <w:rsid w:val="003D6B4E"/>
    <w:rsid w:val="003D6BBF"/>
    <w:rsid w:val="003E0599"/>
    <w:rsid w:val="003E095B"/>
    <w:rsid w:val="003E0DB1"/>
    <w:rsid w:val="003E12A8"/>
    <w:rsid w:val="003E1EB6"/>
    <w:rsid w:val="003E2648"/>
    <w:rsid w:val="003E2B29"/>
    <w:rsid w:val="003E7015"/>
    <w:rsid w:val="003E70C5"/>
    <w:rsid w:val="003E7660"/>
    <w:rsid w:val="003E7969"/>
    <w:rsid w:val="003E7EBF"/>
    <w:rsid w:val="003F12B6"/>
    <w:rsid w:val="003F18F4"/>
    <w:rsid w:val="003F2168"/>
    <w:rsid w:val="003F2501"/>
    <w:rsid w:val="003F26B4"/>
    <w:rsid w:val="003F3FAF"/>
    <w:rsid w:val="003F4CBA"/>
    <w:rsid w:val="003F52C0"/>
    <w:rsid w:val="003F5D0D"/>
    <w:rsid w:val="003F67F3"/>
    <w:rsid w:val="003F6DC1"/>
    <w:rsid w:val="003F7392"/>
    <w:rsid w:val="003F7FBF"/>
    <w:rsid w:val="0040059D"/>
    <w:rsid w:val="00401214"/>
    <w:rsid w:val="004014B8"/>
    <w:rsid w:val="00401580"/>
    <w:rsid w:val="00402970"/>
    <w:rsid w:val="00402D8A"/>
    <w:rsid w:val="00402DB4"/>
    <w:rsid w:val="004044CF"/>
    <w:rsid w:val="0040454B"/>
    <w:rsid w:val="00404914"/>
    <w:rsid w:val="00404D50"/>
    <w:rsid w:val="00405315"/>
    <w:rsid w:val="0040533C"/>
    <w:rsid w:val="00405FD8"/>
    <w:rsid w:val="00407715"/>
    <w:rsid w:val="00410944"/>
    <w:rsid w:val="0041116F"/>
    <w:rsid w:val="004126ED"/>
    <w:rsid w:val="00412ABF"/>
    <w:rsid w:val="00413162"/>
    <w:rsid w:val="0041460E"/>
    <w:rsid w:val="00414642"/>
    <w:rsid w:val="0041642D"/>
    <w:rsid w:val="00416EFA"/>
    <w:rsid w:val="0041769F"/>
    <w:rsid w:val="00417F89"/>
    <w:rsid w:val="004207BB"/>
    <w:rsid w:val="004211CD"/>
    <w:rsid w:val="00421EA0"/>
    <w:rsid w:val="00422BBD"/>
    <w:rsid w:val="004233EF"/>
    <w:rsid w:val="00424827"/>
    <w:rsid w:val="00425DDB"/>
    <w:rsid w:val="00426D2C"/>
    <w:rsid w:val="004271C3"/>
    <w:rsid w:val="00430020"/>
    <w:rsid w:val="0043005F"/>
    <w:rsid w:val="004331FE"/>
    <w:rsid w:val="0043385F"/>
    <w:rsid w:val="00433C96"/>
    <w:rsid w:val="00434088"/>
    <w:rsid w:val="0043446D"/>
    <w:rsid w:val="004362A3"/>
    <w:rsid w:val="00437E3F"/>
    <w:rsid w:val="0044224F"/>
    <w:rsid w:val="00443B15"/>
    <w:rsid w:val="00445769"/>
    <w:rsid w:val="0044631C"/>
    <w:rsid w:val="0044643A"/>
    <w:rsid w:val="00446579"/>
    <w:rsid w:val="00447882"/>
    <w:rsid w:val="004478CA"/>
    <w:rsid w:val="0045006D"/>
    <w:rsid w:val="004522D4"/>
    <w:rsid w:val="00452952"/>
    <w:rsid w:val="00454296"/>
    <w:rsid w:val="004548F4"/>
    <w:rsid w:val="00454CC1"/>
    <w:rsid w:val="00456457"/>
    <w:rsid w:val="00460E2E"/>
    <w:rsid w:val="00460FE0"/>
    <w:rsid w:val="0046112E"/>
    <w:rsid w:val="004613D0"/>
    <w:rsid w:val="00463E89"/>
    <w:rsid w:val="004649E7"/>
    <w:rsid w:val="00464DF6"/>
    <w:rsid w:val="00466427"/>
    <w:rsid w:val="00466D47"/>
    <w:rsid w:val="00467A93"/>
    <w:rsid w:val="00467F72"/>
    <w:rsid w:val="00471870"/>
    <w:rsid w:val="004720DF"/>
    <w:rsid w:val="00472A05"/>
    <w:rsid w:val="004739DA"/>
    <w:rsid w:val="00473ABA"/>
    <w:rsid w:val="004743CE"/>
    <w:rsid w:val="0047537A"/>
    <w:rsid w:val="00475ECE"/>
    <w:rsid w:val="00476F21"/>
    <w:rsid w:val="00477702"/>
    <w:rsid w:val="00477B23"/>
    <w:rsid w:val="00480730"/>
    <w:rsid w:val="0048091D"/>
    <w:rsid w:val="0048161E"/>
    <w:rsid w:val="00481816"/>
    <w:rsid w:val="00482171"/>
    <w:rsid w:val="00483D30"/>
    <w:rsid w:val="0048401B"/>
    <w:rsid w:val="00484C0C"/>
    <w:rsid w:val="00484FFD"/>
    <w:rsid w:val="004851AF"/>
    <w:rsid w:val="00485548"/>
    <w:rsid w:val="00487921"/>
    <w:rsid w:val="00487B91"/>
    <w:rsid w:val="00490E49"/>
    <w:rsid w:val="00490E73"/>
    <w:rsid w:val="00493067"/>
    <w:rsid w:val="00495E99"/>
    <w:rsid w:val="00496A65"/>
    <w:rsid w:val="00497D64"/>
    <w:rsid w:val="004A24E6"/>
    <w:rsid w:val="004A2F9B"/>
    <w:rsid w:val="004A312C"/>
    <w:rsid w:val="004A32AA"/>
    <w:rsid w:val="004A4616"/>
    <w:rsid w:val="004A5955"/>
    <w:rsid w:val="004A6488"/>
    <w:rsid w:val="004A681D"/>
    <w:rsid w:val="004A72EE"/>
    <w:rsid w:val="004A76A6"/>
    <w:rsid w:val="004B0A9F"/>
    <w:rsid w:val="004B22A4"/>
    <w:rsid w:val="004B234C"/>
    <w:rsid w:val="004B2555"/>
    <w:rsid w:val="004B36CD"/>
    <w:rsid w:val="004B3CA5"/>
    <w:rsid w:val="004B6366"/>
    <w:rsid w:val="004B7C74"/>
    <w:rsid w:val="004C1B49"/>
    <w:rsid w:val="004C3016"/>
    <w:rsid w:val="004C3AA6"/>
    <w:rsid w:val="004C3B57"/>
    <w:rsid w:val="004C4500"/>
    <w:rsid w:val="004C5B54"/>
    <w:rsid w:val="004C70C3"/>
    <w:rsid w:val="004C7E05"/>
    <w:rsid w:val="004D02B7"/>
    <w:rsid w:val="004D117F"/>
    <w:rsid w:val="004D444F"/>
    <w:rsid w:val="004D4F07"/>
    <w:rsid w:val="004E0EEB"/>
    <w:rsid w:val="004E1337"/>
    <w:rsid w:val="004E2C11"/>
    <w:rsid w:val="004E2FA6"/>
    <w:rsid w:val="004E4CD8"/>
    <w:rsid w:val="004E4EA5"/>
    <w:rsid w:val="004F00C8"/>
    <w:rsid w:val="004F0D05"/>
    <w:rsid w:val="004F2453"/>
    <w:rsid w:val="004F2801"/>
    <w:rsid w:val="004F2919"/>
    <w:rsid w:val="004F3BEE"/>
    <w:rsid w:val="004F42A2"/>
    <w:rsid w:val="004F6796"/>
    <w:rsid w:val="004F6DA2"/>
    <w:rsid w:val="004F7E8F"/>
    <w:rsid w:val="0050044C"/>
    <w:rsid w:val="00500D2E"/>
    <w:rsid w:val="00501D27"/>
    <w:rsid w:val="005031D9"/>
    <w:rsid w:val="00503354"/>
    <w:rsid w:val="00503F52"/>
    <w:rsid w:val="00504457"/>
    <w:rsid w:val="0050544F"/>
    <w:rsid w:val="00505E56"/>
    <w:rsid w:val="00506833"/>
    <w:rsid w:val="00510FDE"/>
    <w:rsid w:val="00511481"/>
    <w:rsid w:val="00511BC4"/>
    <w:rsid w:val="00512740"/>
    <w:rsid w:val="00513AB5"/>
    <w:rsid w:val="00513DBB"/>
    <w:rsid w:val="00513EA5"/>
    <w:rsid w:val="00514651"/>
    <w:rsid w:val="0051478C"/>
    <w:rsid w:val="00514C15"/>
    <w:rsid w:val="00520854"/>
    <w:rsid w:val="00520F06"/>
    <w:rsid w:val="00521743"/>
    <w:rsid w:val="005217B1"/>
    <w:rsid w:val="005218D8"/>
    <w:rsid w:val="00522942"/>
    <w:rsid w:val="005244C6"/>
    <w:rsid w:val="00525754"/>
    <w:rsid w:val="00526EA6"/>
    <w:rsid w:val="00527797"/>
    <w:rsid w:val="00532565"/>
    <w:rsid w:val="00533202"/>
    <w:rsid w:val="0053323F"/>
    <w:rsid w:val="0053388E"/>
    <w:rsid w:val="00533B6E"/>
    <w:rsid w:val="0053584A"/>
    <w:rsid w:val="00536460"/>
    <w:rsid w:val="005376B3"/>
    <w:rsid w:val="00537792"/>
    <w:rsid w:val="00537C5A"/>
    <w:rsid w:val="00540AD2"/>
    <w:rsid w:val="005414FF"/>
    <w:rsid w:val="00542139"/>
    <w:rsid w:val="005421BD"/>
    <w:rsid w:val="00542DDC"/>
    <w:rsid w:val="005436A2"/>
    <w:rsid w:val="005438C1"/>
    <w:rsid w:val="00543C80"/>
    <w:rsid w:val="00543FEC"/>
    <w:rsid w:val="005460DE"/>
    <w:rsid w:val="00546B4B"/>
    <w:rsid w:val="00546F11"/>
    <w:rsid w:val="0054749E"/>
    <w:rsid w:val="00550297"/>
    <w:rsid w:val="00550B7C"/>
    <w:rsid w:val="00550E46"/>
    <w:rsid w:val="00552875"/>
    <w:rsid w:val="00553199"/>
    <w:rsid w:val="00554B6C"/>
    <w:rsid w:val="00554EBD"/>
    <w:rsid w:val="005565A8"/>
    <w:rsid w:val="00556972"/>
    <w:rsid w:val="00560A1F"/>
    <w:rsid w:val="00560AD0"/>
    <w:rsid w:val="00562D00"/>
    <w:rsid w:val="0056381E"/>
    <w:rsid w:val="0056385A"/>
    <w:rsid w:val="00563D57"/>
    <w:rsid w:val="00564754"/>
    <w:rsid w:val="00566316"/>
    <w:rsid w:val="00566E04"/>
    <w:rsid w:val="005703D6"/>
    <w:rsid w:val="00570F71"/>
    <w:rsid w:val="0057112A"/>
    <w:rsid w:val="00571561"/>
    <w:rsid w:val="00571E16"/>
    <w:rsid w:val="00572025"/>
    <w:rsid w:val="00573DE1"/>
    <w:rsid w:val="00573E08"/>
    <w:rsid w:val="005742CA"/>
    <w:rsid w:val="005745CF"/>
    <w:rsid w:val="005751D6"/>
    <w:rsid w:val="0057662B"/>
    <w:rsid w:val="0057690D"/>
    <w:rsid w:val="0057724E"/>
    <w:rsid w:val="005775A8"/>
    <w:rsid w:val="00580AAB"/>
    <w:rsid w:val="00580B90"/>
    <w:rsid w:val="00580FE9"/>
    <w:rsid w:val="00581E0B"/>
    <w:rsid w:val="005823A8"/>
    <w:rsid w:val="005826A6"/>
    <w:rsid w:val="00584103"/>
    <w:rsid w:val="005846E6"/>
    <w:rsid w:val="00585C07"/>
    <w:rsid w:val="00585EF6"/>
    <w:rsid w:val="00585F9B"/>
    <w:rsid w:val="0058758D"/>
    <w:rsid w:val="00587CDE"/>
    <w:rsid w:val="00587F53"/>
    <w:rsid w:val="00591E4D"/>
    <w:rsid w:val="00592033"/>
    <w:rsid w:val="005922FA"/>
    <w:rsid w:val="005924E0"/>
    <w:rsid w:val="00592B6A"/>
    <w:rsid w:val="00592C4F"/>
    <w:rsid w:val="005934B2"/>
    <w:rsid w:val="005940AE"/>
    <w:rsid w:val="00594CC7"/>
    <w:rsid w:val="00595310"/>
    <w:rsid w:val="00597DF9"/>
    <w:rsid w:val="005A0060"/>
    <w:rsid w:val="005A05BD"/>
    <w:rsid w:val="005A12FB"/>
    <w:rsid w:val="005A1F76"/>
    <w:rsid w:val="005A227A"/>
    <w:rsid w:val="005A429F"/>
    <w:rsid w:val="005A5713"/>
    <w:rsid w:val="005A5F32"/>
    <w:rsid w:val="005B0E1E"/>
    <w:rsid w:val="005B2592"/>
    <w:rsid w:val="005B284C"/>
    <w:rsid w:val="005B2A59"/>
    <w:rsid w:val="005B37B1"/>
    <w:rsid w:val="005B3B0A"/>
    <w:rsid w:val="005B3F04"/>
    <w:rsid w:val="005B4046"/>
    <w:rsid w:val="005B5070"/>
    <w:rsid w:val="005B598C"/>
    <w:rsid w:val="005B5F56"/>
    <w:rsid w:val="005B78EB"/>
    <w:rsid w:val="005B7D20"/>
    <w:rsid w:val="005C01D3"/>
    <w:rsid w:val="005C0FD0"/>
    <w:rsid w:val="005C2218"/>
    <w:rsid w:val="005C38E1"/>
    <w:rsid w:val="005C3B8E"/>
    <w:rsid w:val="005C45ED"/>
    <w:rsid w:val="005C5EFA"/>
    <w:rsid w:val="005C7B98"/>
    <w:rsid w:val="005D0531"/>
    <w:rsid w:val="005D08B7"/>
    <w:rsid w:val="005D224F"/>
    <w:rsid w:val="005D2465"/>
    <w:rsid w:val="005D5ACC"/>
    <w:rsid w:val="005D6937"/>
    <w:rsid w:val="005D7945"/>
    <w:rsid w:val="005E037A"/>
    <w:rsid w:val="005E0641"/>
    <w:rsid w:val="005E226F"/>
    <w:rsid w:val="005E26CD"/>
    <w:rsid w:val="005E3C14"/>
    <w:rsid w:val="005E748D"/>
    <w:rsid w:val="005F01B4"/>
    <w:rsid w:val="005F0D83"/>
    <w:rsid w:val="005F1988"/>
    <w:rsid w:val="005F303C"/>
    <w:rsid w:val="005F4B87"/>
    <w:rsid w:val="005F537D"/>
    <w:rsid w:val="005F54EF"/>
    <w:rsid w:val="005F57BF"/>
    <w:rsid w:val="005F5F3B"/>
    <w:rsid w:val="005F7317"/>
    <w:rsid w:val="005F7D2D"/>
    <w:rsid w:val="00600CB2"/>
    <w:rsid w:val="0060116C"/>
    <w:rsid w:val="0060221E"/>
    <w:rsid w:val="006025CB"/>
    <w:rsid w:val="00605151"/>
    <w:rsid w:val="00607290"/>
    <w:rsid w:val="0061142A"/>
    <w:rsid w:val="006128A7"/>
    <w:rsid w:val="00612A52"/>
    <w:rsid w:val="006133A4"/>
    <w:rsid w:val="006133C9"/>
    <w:rsid w:val="006134B5"/>
    <w:rsid w:val="0061411C"/>
    <w:rsid w:val="00622A65"/>
    <w:rsid w:val="00622F9D"/>
    <w:rsid w:val="006233DD"/>
    <w:rsid w:val="00625438"/>
    <w:rsid w:val="00626C1B"/>
    <w:rsid w:val="00627DB7"/>
    <w:rsid w:val="00627F94"/>
    <w:rsid w:val="00630EDB"/>
    <w:rsid w:val="00631A2A"/>
    <w:rsid w:val="00631EB1"/>
    <w:rsid w:val="00632B82"/>
    <w:rsid w:val="00632D8C"/>
    <w:rsid w:val="006362E2"/>
    <w:rsid w:val="00636EC1"/>
    <w:rsid w:val="006378EA"/>
    <w:rsid w:val="00637AB9"/>
    <w:rsid w:val="006402B1"/>
    <w:rsid w:val="00640C80"/>
    <w:rsid w:val="00642D92"/>
    <w:rsid w:val="00642DEF"/>
    <w:rsid w:val="00642F78"/>
    <w:rsid w:val="00643034"/>
    <w:rsid w:val="006430DA"/>
    <w:rsid w:val="0064355B"/>
    <w:rsid w:val="00644F89"/>
    <w:rsid w:val="006469B4"/>
    <w:rsid w:val="00646F6C"/>
    <w:rsid w:val="00650155"/>
    <w:rsid w:val="00650DA4"/>
    <w:rsid w:val="006511BF"/>
    <w:rsid w:val="00651C6C"/>
    <w:rsid w:val="00653058"/>
    <w:rsid w:val="00654555"/>
    <w:rsid w:val="00655F2D"/>
    <w:rsid w:val="006567DB"/>
    <w:rsid w:val="00656D3C"/>
    <w:rsid w:val="006607B9"/>
    <w:rsid w:val="00660E46"/>
    <w:rsid w:val="006610E7"/>
    <w:rsid w:val="006641C5"/>
    <w:rsid w:val="0066660C"/>
    <w:rsid w:val="00666611"/>
    <w:rsid w:val="00666AE9"/>
    <w:rsid w:val="006704F6"/>
    <w:rsid w:val="0067162E"/>
    <w:rsid w:val="0067259C"/>
    <w:rsid w:val="00672961"/>
    <w:rsid w:val="00673486"/>
    <w:rsid w:val="006734D5"/>
    <w:rsid w:val="00674476"/>
    <w:rsid w:val="0067465A"/>
    <w:rsid w:val="00674ADA"/>
    <w:rsid w:val="006759BF"/>
    <w:rsid w:val="0067610E"/>
    <w:rsid w:val="0067785F"/>
    <w:rsid w:val="006779B3"/>
    <w:rsid w:val="006779FD"/>
    <w:rsid w:val="0068014B"/>
    <w:rsid w:val="006803CA"/>
    <w:rsid w:val="00680CA2"/>
    <w:rsid w:val="0068156F"/>
    <w:rsid w:val="00682AB9"/>
    <w:rsid w:val="0068349D"/>
    <w:rsid w:val="006836A9"/>
    <w:rsid w:val="00684A45"/>
    <w:rsid w:val="00686275"/>
    <w:rsid w:val="006877B1"/>
    <w:rsid w:val="00690B4A"/>
    <w:rsid w:val="00690B58"/>
    <w:rsid w:val="006917B5"/>
    <w:rsid w:val="006920CB"/>
    <w:rsid w:val="00692C32"/>
    <w:rsid w:val="00693E69"/>
    <w:rsid w:val="00694AA6"/>
    <w:rsid w:val="00695794"/>
    <w:rsid w:val="00697C83"/>
    <w:rsid w:val="006A05F1"/>
    <w:rsid w:val="006A0600"/>
    <w:rsid w:val="006A3C43"/>
    <w:rsid w:val="006A3F3B"/>
    <w:rsid w:val="006A418B"/>
    <w:rsid w:val="006A650D"/>
    <w:rsid w:val="006A6B17"/>
    <w:rsid w:val="006A6F98"/>
    <w:rsid w:val="006A7A6C"/>
    <w:rsid w:val="006B018D"/>
    <w:rsid w:val="006B0F25"/>
    <w:rsid w:val="006B1145"/>
    <w:rsid w:val="006B143B"/>
    <w:rsid w:val="006B1D10"/>
    <w:rsid w:val="006B270D"/>
    <w:rsid w:val="006B4226"/>
    <w:rsid w:val="006B4592"/>
    <w:rsid w:val="006B4C3C"/>
    <w:rsid w:val="006B55B0"/>
    <w:rsid w:val="006B6A4C"/>
    <w:rsid w:val="006C01E4"/>
    <w:rsid w:val="006C3117"/>
    <w:rsid w:val="006C460E"/>
    <w:rsid w:val="006C4DB9"/>
    <w:rsid w:val="006C511B"/>
    <w:rsid w:val="006C5BB8"/>
    <w:rsid w:val="006C6057"/>
    <w:rsid w:val="006C67B9"/>
    <w:rsid w:val="006D2636"/>
    <w:rsid w:val="006D2B7D"/>
    <w:rsid w:val="006D2D8A"/>
    <w:rsid w:val="006D3552"/>
    <w:rsid w:val="006D4086"/>
    <w:rsid w:val="006D6B67"/>
    <w:rsid w:val="006D708E"/>
    <w:rsid w:val="006D726D"/>
    <w:rsid w:val="006E0129"/>
    <w:rsid w:val="006E20FD"/>
    <w:rsid w:val="006E3421"/>
    <w:rsid w:val="006E4B78"/>
    <w:rsid w:val="006E4BAF"/>
    <w:rsid w:val="006E60A5"/>
    <w:rsid w:val="006E7D7C"/>
    <w:rsid w:val="006E7E8D"/>
    <w:rsid w:val="006F06CF"/>
    <w:rsid w:val="006F0A62"/>
    <w:rsid w:val="006F18F3"/>
    <w:rsid w:val="006F2789"/>
    <w:rsid w:val="006F2EFD"/>
    <w:rsid w:val="006F4AB1"/>
    <w:rsid w:val="006F7FB7"/>
    <w:rsid w:val="0070037B"/>
    <w:rsid w:val="00700587"/>
    <w:rsid w:val="00700B15"/>
    <w:rsid w:val="00701186"/>
    <w:rsid w:val="00701C22"/>
    <w:rsid w:val="00701E59"/>
    <w:rsid w:val="007024AB"/>
    <w:rsid w:val="007025EB"/>
    <w:rsid w:val="00702D15"/>
    <w:rsid w:val="00703C53"/>
    <w:rsid w:val="00705D61"/>
    <w:rsid w:val="007074CB"/>
    <w:rsid w:val="00707702"/>
    <w:rsid w:val="0071042A"/>
    <w:rsid w:val="00710B6D"/>
    <w:rsid w:val="00712BE3"/>
    <w:rsid w:val="00714BAE"/>
    <w:rsid w:val="00714D71"/>
    <w:rsid w:val="007155BE"/>
    <w:rsid w:val="0072173A"/>
    <w:rsid w:val="00721B59"/>
    <w:rsid w:val="0072294A"/>
    <w:rsid w:val="00722BDC"/>
    <w:rsid w:val="00724188"/>
    <w:rsid w:val="007260DB"/>
    <w:rsid w:val="00726108"/>
    <w:rsid w:val="00726E8B"/>
    <w:rsid w:val="00727F41"/>
    <w:rsid w:val="00731F11"/>
    <w:rsid w:val="007320DC"/>
    <w:rsid w:val="007333F3"/>
    <w:rsid w:val="0073411B"/>
    <w:rsid w:val="007359FE"/>
    <w:rsid w:val="00736D00"/>
    <w:rsid w:val="00737071"/>
    <w:rsid w:val="007413C1"/>
    <w:rsid w:val="00741EBE"/>
    <w:rsid w:val="007421BC"/>
    <w:rsid w:val="00745688"/>
    <w:rsid w:val="00746E42"/>
    <w:rsid w:val="00747285"/>
    <w:rsid w:val="00747F5C"/>
    <w:rsid w:val="0075067A"/>
    <w:rsid w:val="00750849"/>
    <w:rsid w:val="00750CC2"/>
    <w:rsid w:val="00751639"/>
    <w:rsid w:val="00752F1A"/>
    <w:rsid w:val="00753200"/>
    <w:rsid w:val="00754974"/>
    <w:rsid w:val="007610BE"/>
    <w:rsid w:val="007625BC"/>
    <w:rsid w:val="00763483"/>
    <w:rsid w:val="00763C30"/>
    <w:rsid w:val="007655B1"/>
    <w:rsid w:val="00765FFB"/>
    <w:rsid w:val="00770453"/>
    <w:rsid w:val="0077258C"/>
    <w:rsid w:val="00772ABD"/>
    <w:rsid w:val="00772E57"/>
    <w:rsid w:val="00774A0B"/>
    <w:rsid w:val="00775439"/>
    <w:rsid w:val="007758C4"/>
    <w:rsid w:val="00775F54"/>
    <w:rsid w:val="0077635A"/>
    <w:rsid w:val="00776C7F"/>
    <w:rsid w:val="00780CF5"/>
    <w:rsid w:val="00783242"/>
    <w:rsid w:val="00783734"/>
    <w:rsid w:val="0078373A"/>
    <w:rsid w:val="007838DE"/>
    <w:rsid w:val="00784A97"/>
    <w:rsid w:val="00784ED8"/>
    <w:rsid w:val="00785940"/>
    <w:rsid w:val="00785D4B"/>
    <w:rsid w:val="00790CAC"/>
    <w:rsid w:val="0079167F"/>
    <w:rsid w:val="007917DD"/>
    <w:rsid w:val="007930C5"/>
    <w:rsid w:val="00793874"/>
    <w:rsid w:val="00794A89"/>
    <w:rsid w:val="007965BD"/>
    <w:rsid w:val="00797FCE"/>
    <w:rsid w:val="007A0155"/>
    <w:rsid w:val="007A0CEB"/>
    <w:rsid w:val="007A0E35"/>
    <w:rsid w:val="007A1FC7"/>
    <w:rsid w:val="007A253B"/>
    <w:rsid w:val="007A274F"/>
    <w:rsid w:val="007A36FE"/>
    <w:rsid w:val="007A6C43"/>
    <w:rsid w:val="007A6E61"/>
    <w:rsid w:val="007A760C"/>
    <w:rsid w:val="007A784B"/>
    <w:rsid w:val="007A7A90"/>
    <w:rsid w:val="007B03BD"/>
    <w:rsid w:val="007B0459"/>
    <w:rsid w:val="007B16F8"/>
    <w:rsid w:val="007B3470"/>
    <w:rsid w:val="007B402A"/>
    <w:rsid w:val="007B59EF"/>
    <w:rsid w:val="007B6C20"/>
    <w:rsid w:val="007B6DB5"/>
    <w:rsid w:val="007B7082"/>
    <w:rsid w:val="007B77A6"/>
    <w:rsid w:val="007C00C9"/>
    <w:rsid w:val="007C1352"/>
    <w:rsid w:val="007C1929"/>
    <w:rsid w:val="007C3ACA"/>
    <w:rsid w:val="007C3E26"/>
    <w:rsid w:val="007C4D1F"/>
    <w:rsid w:val="007C5186"/>
    <w:rsid w:val="007C5C7C"/>
    <w:rsid w:val="007C5C7E"/>
    <w:rsid w:val="007D0097"/>
    <w:rsid w:val="007D14C6"/>
    <w:rsid w:val="007D1FD6"/>
    <w:rsid w:val="007D2DFE"/>
    <w:rsid w:val="007D2FE0"/>
    <w:rsid w:val="007D43B8"/>
    <w:rsid w:val="007D4D3D"/>
    <w:rsid w:val="007D52D6"/>
    <w:rsid w:val="007D5666"/>
    <w:rsid w:val="007D5A83"/>
    <w:rsid w:val="007D615B"/>
    <w:rsid w:val="007D67CB"/>
    <w:rsid w:val="007D74D3"/>
    <w:rsid w:val="007E0DC4"/>
    <w:rsid w:val="007E23BD"/>
    <w:rsid w:val="007E29DE"/>
    <w:rsid w:val="007E406A"/>
    <w:rsid w:val="007E4CE2"/>
    <w:rsid w:val="007E53FD"/>
    <w:rsid w:val="007E6205"/>
    <w:rsid w:val="007E7C41"/>
    <w:rsid w:val="007F183D"/>
    <w:rsid w:val="007F3079"/>
    <w:rsid w:val="007F519F"/>
    <w:rsid w:val="007F5854"/>
    <w:rsid w:val="007F62BB"/>
    <w:rsid w:val="007F6CB9"/>
    <w:rsid w:val="007F7441"/>
    <w:rsid w:val="007F77C2"/>
    <w:rsid w:val="00800632"/>
    <w:rsid w:val="00801313"/>
    <w:rsid w:val="008042F1"/>
    <w:rsid w:val="00804A64"/>
    <w:rsid w:val="00804AFA"/>
    <w:rsid w:val="00805013"/>
    <w:rsid w:val="00806342"/>
    <w:rsid w:val="00807151"/>
    <w:rsid w:val="00807EC6"/>
    <w:rsid w:val="00807F76"/>
    <w:rsid w:val="00810D3B"/>
    <w:rsid w:val="00811C28"/>
    <w:rsid w:val="00812857"/>
    <w:rsid w:val="00812CBF"/>
    <w:rsid w:val="008132AA"/>
    <w:rsid w:val="00813F07"/>
    <w:rsid w:val="00814EEA"/>
    <w:rsid w:val="008169A2"/>
    <w:rsid w:val="00816ED0"/>
    <w:rsid w:val="008209B1"/>
    <w:rsid w:val="00821432"/>
    <w:rsid w:val="008227C0"/>
    <w:rsid w:val="00824E17"/>
    <w:rsid w:val="0082516B"/>
    <w:rsid w:val="00825EAC"/>
    <w:rsid w:val="0083004B"/>
    <w:rsid w:val="008304E4"/>
    <w:rsid w:val="00830986"/>
    <w:rsid w:val="00831183"/>
    <w:rsid w:val="00831948"/>
    <w:rsid w:val="008320BB"/>
    <w:rsid w:val="008320F0"/>
    <w:rsid w:val="00834A63"/>
    <w:rsid w:val="0083548D"/>
    <w:rsid w:val="0083550F"/>
    <w:rsid w:val="00835584"/>
    <w:rsid w:val="00836F35"/>
    <w:rsid w:val="00837A13"/>
    <w:rsid w:val="008404E3"/>
    <w:rsid w:val="00840810"/>
    <w:rsid w:val="008408F5"/>
    <w:rsid w:val="008424D0"/>
    <w:rsid w:val="0084314C"/>
    <w:rsid w:val="008433E2"/>
    <w:rsid w:val="00844646"/>
    <w:rsid w:val="0084506B"/>
    <w:rsid w:val="008457EB"/>
    <w:rsid w:val="00846687"/>
    <w:rsid w:val="008477A3"/>
    <w:rsid w:val="00847D34"/>
    <w:rsid w:val="00847E5F"/>
    <w:rsid w:val="0085197A"/>
    <w:rsid w:val="00851D1F"/>
    <w:rsid w:val="00852CF4"/>
    <w:rsid w:val="0085415D"/>
    <w:rsid w:val="0085447B"/>
    <w:rsid w:val="00860BD8"/>
    <w:rsid w:val="00861BEA"/>
    <w:rsid w:val="008633CC"/>
    <w:rsid w:val="00864076"/>
    <w:rsid w:val="00864748"/>
    <w:rsid w:val="008660F5"/>
    <w:rsid w:val="008668C8"/>
    <w:rsid w:val="008673A6"/>
    <w:rsid w:val="008678A0"/>
    <w:rsid w:val="00867CF6"/>
    <w:rsid w:val="0087030B"/>
    <w:rsid w:val="00870CAB"/>
    <w:rsid w:val="00870CCF"/>
    <w:rsid w:val="008721DA"/>
    <w:rsid w:val="008723E8"/>
    <w:rsid w:val="008730A8"/>
    <w:rsid w:val="008734D9"/>
    <w:rsid w:val="00873A39"/>
    <w:rsid w:val="00875301"/>
    <w:rsid w:val="00876C79"/>
    <w:rsid w:val="00877097"/>
    <w:rsid w:val="008771A6"/>
    <w:rsid w:val="00877654"/>
    <w:rsid w:val="0088047C"/>
    <w:rsid w:val="00880BAC"/>
    <w:rsid w:val="00881B77"/>
    <w:rsid w:val="00884745"/>
    <w:rsid w:val="008855D1"/>
    <w:rsid w:val="00891F6A"/>
    <w:rsid w:val="00892B59"/>
    <w:rsid w:val="00893793"/>
    <w:rsid w:val="008937AB"/>
    <w:rsid w:val="00893C27"/>
    <w:rsid w:val="00895025"/>
    <w:rsid w:val="00895F78"/>
    <w:rsid w:val="00895F7F"/>
    <w:rsid w:val="008963A8"/>
    <w:rsid w:val="008A03AF"/>
    <w:rsid w:val="008A05B9"/>
    <w:rsid w:val="008A11E4"/>
    <w:rsid w:val="008A1651"/>
    <w:rsid w:val="008A16C9"/>
    <w:rsid w:val="008A188A"/>
    <w:rsid w:val="008A1D6F"/>
    <w:rsid w:val="008A1F33"/>
    <w:rsid w:val="008A41FC"/>
    <w:rsid w:val="008A464A"/>
    <w:rsid w:val="008A5A4D"/>
    <w:rsid w:val="008B198A"/>
    <w:rsid w:val="008B1A6A"/>
    <w:rsid w:val="008B3CBA"/>
    <w:rsid w:val="008B3EFC"/>
    <w:rsid w:val="008B55D6"/>
    <w:rsid w:val="008B6781"/>
    <w:rsid w:val="008B71CE"/>
    <w:rsid w:val="008C0154"/>
    <w:rsid w:val="008C17B6"/>
    <w:rsid w:val="008C2E45"/>
    <w:rsid w:val="008C4622"/>
    <w:rsid w:val="008C4F77"/>
    <w:rsid w:val="008C5E4C"/>
    <w:rsid w:val="008C65A8"/>
    <w:rsid w:val="008D0237"/>
    <w:rsid w:val="008D07B4"/>
    <w:rsid w:val="008D1784"/>
    <w:rsid w:val="008D19E5"/>
    <w:rsid w:val="008D31A2"/>
    <w:rsid w:val="008D5953"/>
    <w:rsid w:val="008E08CA"/>
    <w:rsid w:val="008E0A86"/>
    <w:rsid w:val="008E1804"/>
    <w:rsid w:val="008E1AAB"/>
    <w:rsid w:val="008E1E02"/>
    <w:rsid w:val="008E2361"/>
    <w:rsid w:val="008E2EAF"/>
    <w:rsid w:val="008E39B1"/>
    <w:rsid w:val="008E462C"/>
    <w:rsid w:val="008E47E4"/>
    <w:rsid w:val="008E5B28"/>
    <w:rsid w:val="008E7E09"/>
    <w:rsid w:val="008F0675"/>
    <w:rsid w:val="008F18BD"/>
    <w:rsid w:val="008F5907"/>
    <w:rsid w:val="008F696B"/>
    <w:rsid w:val="00901B69"/>
    <w:rsid w:val="00901C65"/>
    <w:rsid w:val="00903C9B"/>
    <w:rsid w:val="00904AFB"/>
    <w:rsid w:val="0090590F"/>
    <w:rsid w:val="009108D6"/>
    <w:rsid w:val="00910942"/>
    <w:rsid w:val="00910A92"/>
    <w:rsid w:val="009114BC"/>
    <w:rsid w:val="00912F56"/>
    <w:rsid w:val="009131EF"/>
    <w:rsid w:val="0091446D"/>
    <w:rsid w:val="009146CF"/>
    <w:rsid w:val="00914B29"/>
    <w:rsid w:val="00915F6F"/>
    <w:rsid w:val="009174C7"/>
    <w:rsid w:val="0092134B"/>
    <w:rsid w:val="0092182D"/>
    <w:rsid w:val="00921E61"/>
    <w:rsid w:val="009255B5"/>
    <w:rsid w:val="00926E96"/>
    <w:rsid w:val="0092792A"/>
    <w:rsid w:val="009300E6"/>
    <w:rsid w:val="009325B3"/>
    <w:rsid w:val="00932E40"/>
    <w:rsid w:val="009339EC"/>
    <w:rsid w:val="00933EBF"/>
    <w:rsid w:val="00934A55"/>
    <w:rsid w:val="00934F6D"/>
    <w:rsid w:val="00935E0E"/>
    <w:rsid w:val="00940257"/>
    <w:rsid w:val="00940505"/>
    <w:rsid w:val="009409CF"/>
    <w:rsid w:val="00941EFF"/>
    <w:rsid w:val="00942A8D"/>
    <w:rsid w:val="00943ACE"/>
    <w:rsid w:val="00943B0C"/>
    <w:rsid w:val="00944667"/>
    <w:rsid w:val="009447AD"/>
    <w:rsid w:val="0094566E"/>
    <w:rsid w:val="00945689"/>
    <w:rsid w:val="00945AED"/>
    <w:rsid w:val="009473C2"/>
    <w:rsid w:val="009513CB"/>
    <w:rsid w:val="00952480"/>
    <w:rsid w:val="0095358B"/>
    <w:rsid w:val="00953AEC"/>
    <w:rsid w:val="0095608E"/>
    <w:rsid w:val="0095645F"/>
    <w:rsid w:val="00956B69"/>
    <w:rsid w:val="0095723D"/>
    <w:rsid w:val="009578BA"/>
    <w:rsid w:val="00960A4F"/>
    <w:rsid w:val="00961354"/>
    <w:rsid w:val="009617D5"/>
    <w:rsid w:val="00962617"/>
    <w:rsid w:val="00963195"/>
    <w:rsid w:val="00963979"/>
    <w:rsid w:val="0096490A"/>
    <w:rsid w:val="009653C3"/>
    <w:rsid w:val="00965AEC"/>
    <w:rsid w:val="00966187"/>
    <w:rsid w:val="009665D5"/>
    <w:rsid w:val="00967690"/>
    <w:rsid w:val="00967991"/>
    <w:rsid w:val="00967E42"/>
    <w:rsid w:val="00970133"/>
    <w:rsid w:val="009726CD"/>
    <w:rsid w:val="009749E3"/>
    <w:rsid w:val="0097622F"/>
    <w:rsid w:val="009800CA"/>
    <w:rsid w:val="00980436"/>
    <w:rsid w:val="009807EA"/>
    <w:rsid w:val="00980D41"/>
    <w:rsid w:val="00981236"/>
    <w:rsid w:val="00981C73"/>
    <w:rsid w:val="009870AF"/>
    <w:rsid w:val="009871CD"/>
    <w:rsid w:val="00987F63"/>
    <w:rsid w:val="0099015A"/>
    <w:rsid w:val="00990976"/>
    <w:rsid w:val="009919FD"/>
    <w:rsid w:val="00991D67"/>
    <w:rsid w:val="009924FC"/>
    <w:rsid w:val="009925B9"/>
    <w:rsid w:val="00992900"/>
    <w:rsid w:val="00994B2E"/>
    <w:rsid w:val="0099513B"/>
    <w:rsid w:val="0099565B"/>
    <w:rsid w:val="009972F1"/>
    <w:rsid w:val="0099794E"/>
    <w:rsid w:val="009A0211"/>
    <w:rsid w:val="009A03B5"/>
    <w:rsid w:val="009A06BC"/>
    <w:rsid w:val="009A1138"/>
    <w:rsid w:val="009A120D"/>
    <w:rsid w:val="009A1E61"/>
    <w:rsid w:val="009A4AA9"/>
    <w:rsid w:val="009A4C0C"/>
    <w:rsid w:val="009A4C3E"/>
    <w:rsid w:val="009A5765"/>
    <w:rsid w:val="009A6723"/>
    <w:rsid w:val="009A7536"/>
    <w:rsid w:val="009A7905"/>
    <w:rsid w:val="009A7CBA"/>
    <w:rsid w:val="009A7D4A"/>
    <w:rsid w:val="009B282F"/>
    <w:rsid w:val="009B4446"/>
    <w:rsid w:val="009B5437"/>
    <w:rsid w:val="009B573E"/>
    <w:rsid w:val="009B5AE4"/>
    <w:rsid w:val="009B72F2"/>
    <w:rsid w:val="009C008E"/>
    <w:rsid w:val="009C0381"/>
    <w:rsid w:val="009C03BB"/>
    <w:rsid w:val="009C14D9"/>
    <w:rsid w:val="009C1BB6"/>
    <w:rsid w:val="009C1EA1"/>
    <w:rsid w:val="009C2BAC"/>
    <w:rsid w:val="009C3888"/>
    <w:rsid w:val="009C3A10"/>
    <w:rsid w:val="009C55E3"/>
    <w:rsid w:val="009C5EA2"/>
    <w:rsid w:val="009C64C8"/>
    <w:rsid w:val="009C6BED"/>
    <w:rsid w:val="009C6EA7"/>
    <w:rsid w:val="009D0C86"/>
    <w:rsid w:val="009D26B8"/>
    <w:rsid w:val="009D3023"/>
    <w:rsid w:val="009D45CB"/>
    <w:rsid w:val="009D5DAD"/>
    <w:rsid w:val="009D68E0"/>
    <w:rsid w:val="009D7106"/>
    <w:rsid w:val="009D71B6"/>
    <w:rsid w:val="009D767C"/>
    <w:rsid w:val="009D7985"/>
    <w:rsid w:val="009D7D90"/>
    <w:rsid w:val="009D7E34"/>
    <w:rsid w:val="009E0148"/>
    <w:rsid w:val="009E2297"/>
    <w:rsid w:val="009E2756"/>
    <w:rsid w:val="009E35AB"/>
    <w:rsid w:val="009E3AB4"/>
    <w:rsid w:val="009E4187"/>
    <w:rsid w:val="009E6548"/>
    <w:rsid w:val="009E689B"/>
    <w:rsid w:val="009E7020"/>
    <w:rsid w:val="009E7788"/>
    <w:rsid w:val="009E7E97"/>
    <w:rsid w:val="009F1604"/>
    <w:rsid w:val="009F18A9"/>
    <w:rsid w:val="009F1C6B"/>
    <w:rsid w:val="009F1ECF"/>
    <w:rsid w:val="009F2167"/>
    <w:rsid w:val="009F2268"/>
    <w:rsid w:val="009F2FAC"/>
    <w:rsid w:val="009F4283"/>
    <w:rsid w:val="009F4B75"/>
    <w:rsid w:val="009F55ED"/>
    <w:rsid w:val="009F595B"/>
    <w:rsid w:val="009F5CEF"/>
    <w:rsid w:val="009F6197"/>
    <w:rsid w:val="00A024F4"/>
    <w:rsid w:val="00A041FA"/>
    <w:rsid w:val="00A0420F"/>
    <w:rsid w:val="00A069CE"/>
    <w:rsid w:val="00A06CB0"/>
    <w:rsid w:val="00A06FDF"/>
    <w:rsid w:val="00A075C3"/>
    <w:rsid w:val="00A10030"/>
    <w:rsid w:val="00A10770"/>
    <w:rsid w:val="00A10DF9"/>
    <w:rsid w:val="00A12989"/>
    <w:rsid w:val="00A13242"/>
    <w:rsid w:val="00A137EB"/>
    <w:rsid w:val="00A14829"/>
    <w:rsid w:val="00A15098"/>
    <w:rsid w:val="00A160E4"/>
    <w:rsid w:val="00A164A2"/>
    <w:rsid w:val="00A20693"/>
    <w:rsid w:val="00A207A7"/>
    <w:rsid w:val="00A20A56"/>
    <w:rsid w:val="00A211ED"/>
    <w:rsid w:val="00A2366A"/>
    <w:rsid w:val="00A23BBB"/>
    <w:rsid w:val="00A25337"/>
    <w:rsid w:val="00A25629"/>
    <w:rsid w:val="00A26A62"/>
    <w:rsid w:val="00A2739B"/>
    <w:rsid w:val="00A3032C"/>
    <w:rsid w:val="00A31785"/>
    <w:rsid w:val="00A31FA7"/>
    <w:rsid w:val="00A321F2"/>
    <w:rsid w:val="00A3239C"/>
    <w:rsid w:val="00A3241B"/>
    <w:rsid w:val="00A32447"/>
    <w:rsid w:val="00A333F0"/>
    <w:rsid w:val="00A335BC"/>
    <w:rsid w:val="00A36926"/>
    <w:rsid w:val="00A37431"/>
    <w:rsid w:val="00A40B91"/>
    <w:rsid w:val="00A40F38"/>
    <w:rsid w:val="00A41185"/>
    <w:rsid w:val="00A417A2"/>
    <w:rsid w:val="00A4317A"/>
    <w:rsid w:val="00A436FD"/>
    <w:rsid w:val="00A44119"/>
    <w:rsid w:val="00A44B08"/>
    <w:rsid w:val="00A44C7A"/>
    <w:rsid w:val="00A44FBF"/>
    <w:rsid w:val="00A45162"/>
    <w:rsid w:val="00A454A7"/>
    <w:rsid w:val="00A46F79"/>
    <w:rsid w:val="00A4792E"/>
    <w:rsid w:val="00A505E1"/>
    <w:rsid w:val="00A508A7"/>
    <w:rsid w:val="00A50B3A"/>
    <w:rsid w:val="00A51BBC"/>
    <w:rsid w:val="00A53403"/>
    <w:rsid w:val="00A5487B"/>
    <w:rsid w:val="00A54D15"/>
    <w:rsid w:val="00A54E67"/>
    <w:rsid w:val="00A572C6"/>
    <w:rsid w:val="00A61D0A"/>
    <w:rsid w:val="00A63790"/>
    <w:rsid w:val="00A64920"/>
    <w:rsid w:val="00A650EF"/>
    <w:rsid w:val="00A65FCF"/>
    <w:rsid w:val="00A6685E"/>
    <w:rsid w:val="00A67070"/>
    <w:rsid w:val="00A7064F"/>
    <w:rsid w:val="00A727F8"/>
    <w:rsid w:val="00A74143"/>
    <w:rsid w:val="00A7512E"/>
    <w:rsid w:val="00A760B4"/>
    <w:rsid w:val="00A7619A"/>
    <w:rsid w:val="00A76AC2"/>
    <w:rsid w:val="00A76E6D"/>
    <w:rsid w:val="00A773E3"/>
    <w:rsid w:val="00A773EA"/>
    <w:rsid w:val="00A82079"/>
    <w:rsid w:val="00A8226C"/>
    <w:rsid w:val="00A83949"/>
    <w:rsid w:val="00A8470E"/>
    <w:rsid w:val="00A8529E"/>
    <w:rsid w:val="00A8637A"/>
    <w:rsid w:val="00A865A0"/>
    <w:rsid w:val="00A90287"/>
    <w:rsid w:val="00A915C1"/>
    <w:rsid w:val="00A916BC"/>
    <w:rsid w:val="00A91E8E"/>
    <w:rsid w:val="00A92936"/>
    <w:rsid w:val="00A94978"/>
    <w:rsid w:val="00A953F7"/>
    <w:rsid w:val="00A957B5"/>
    <w:rsid w:val="00A95AB9"/>
    <w:rsid w:val="00A970D3"/>
    <w:rsid w:val="00AA058D"/>
    <w:rsid w:val="00AA1185"/>
    <w:rsid w:val="00AA1AF2"/>
    <w:rsid w:val="00AA2630"/>
    <w:rsid w:val="00AA4417"/>
    <w:rsid w:val="00AA52EB"/>
    <w:rsid w:val="00AA61AE"/>
    <w:rsid w:val="00AA6220"/>
    <w:rsid w:val="00AA66C6"/>
    <w:rsid w:val="00AA6B9C"/>
    <w:rsid w:val="00AA6C0C"/>
    <w:rsid w:val="00AA6F53"/>
    <w:rsid w:val="00AB0037"/>
    <w:rsid w:val="00AB0266"/>
    <w:rsid w:val="00AB085E"/>
    <w:rsid w:val="00AB0C0C"/>
    <w:rsid w:val="00AB10EC"/>
    <w:rsid w:val="00AB34A3"/>
    <w:rsid w:val="00AB4689"/>
    <w:rsid w:val="00AB47A3"/>
    <w:rsid w:val="00AB67A2"/>
    <w:rsid w:val="00AB6CE2"/>
    <w:rsid w:val="00AC0104"/>
    <w:rsid w:val="00AC0C25"/>
    <w:rsid w:val="00AC1052"/>
    <w:rsid w:val="00AC1C1A"/>
    <w:rsid w:val="00AC1C98"/>
    <w:rsid w:val="00AC67B1"/>
    <w:rsid w:val="00AD10BA"/>
    <w:rsid w:val="00AD1FC6"/>
    <w:rsid w:val="00AD22B7"/>
    <w:rsid w:val="00AD2EE0"/>
    <w:rsid w:val="00AD3383"/>
    <w:rsid w:val="00AD385B"/>
    <w:rsid w:val="00AD4D3A"/>
    <w:rsid w:val="00AD509A"/>
    <w:rsid w:val="00AD6A5F"/>
    <w:rsid w:val="00AD6E9F"/>
    <w:rsid w:val="00AD765E"/>
    <w:rsid w:val="00AD783F"/>
    <w:rsid w:val="00AE0A9B"/>
    <w:rsid w:val="00AE0C49"/>
    <w:rsid w:val="00AE1081"/>
    <w:rsid w:val="00AE1D47"/>
    <w:rsid w:val="00AE21CF"/>
    <w:rsid w:val="00AE27BE"/>
    <w:rsid w:val="00AE2814"/>
    <w:rsid w:val="00AE2EE7"/>
    <w:rsid w:val="00AE4C09"/>
    <w:rsid w:val="00AE50E8"/>
    <w:rsid w:val="00AE5175"/>
    <w:rsid w:val="00AE527D"/>
    <w:rsid w:val="00AE562C"/>
    <w:rsid w:val="00AE57F3"/>
    <w:rsid w:val="00AE5B02"/>
    <w:rsid w:val="00AE672D"/>
    <w:rsid w:val="00AE6B91"/>
    <w:rsid w:val="00AE7B84"/>
    <w:rsid w:val="00AF19F6"/>
    <w:rsid w:val="00AF2F6B"/>
    <w:rsid w:val="00AF3C5D"/>
    <w:rsid w:val="00AF44E4"/>
    <w:rsid w:val="00AF4599"/>
    <w:rsid w:val="00AF6075"/>
    <w:rsid w:val="00AF61BD"/>
    <w:rsid w:val="00B0242C"/>
    <w:rsid w:val="00B024EF"/>
    <w:rsid w:val="00B03329"/>
    <w:rsid w:val="00B03B91"/>
    <w:rsid w:val="00B04330"/>
    <w:rsid w:val="00B04F96"/>
    <w:rsid w:val="00B054A5"/>
    <w:rsid w:val="00B0671D"/>
    <w:rsid w:val="00B06FB3"/>
    <w:rsid w:val="00B07062"/>
    <w:rsid w:val="00B0712A"/>
    <w:rsid w:val="00B073D7"/>
    <w:rsid w:val="00B11252"/>
    <w:rsid w:val="00B11B0A"/>
    <w:rsid w:val="00B12243"/>
    <w:rsid w:val="00B12619"/>
    <w:rsid w:val="00B12DB8"/>
    <w:rsid w:val="00B135FC"/>
    <w:rsid w:val="00B145C7"/>
    <w:rsid w:val="00B16635"/>
    <w:rsid w:val="00B20FD3"/>
    <w:rsid w:val="00B2122F"/>
    <w:rsid w:val="00B213AE"/>
    <w:rsid w:val="00B22107"/>
    <w:rsid w:val="00B231C2"/>
    <w:rsid w:val="00B250C9"/>
    <w:rsid w:val="00B2546F"/>
    <w:rsid w:val="00B263EC"/>
    <w:rsid w:val="00B269C1"/>
    <w:rsid w:val="00B26CA1"/>
    <w:rsid w:val="00B3039D"/>
    <w:rsid w:val="00B304CC"/>
    <w:rsid w:val="00B306EC"/>
    <w:rsid w:val="00B316EF"/>
    <w:rsid w:val="00B3259C"/>
    <w:rsid w:val="00B33402"/>
    <w:rsid w:val="00B3374B"/>
    <w:rsid w:val="00B34A4D"/>
    <w:rsid w:val="00B357CF"/>
    <w:rsid w:val="00B35E2F"/>
    <w:rsid w:val="00B36117"/>
    <w:rsid w:val="00B364DB"/>
    <w:rsid w:val="00B36760"/>
    <w:rsid w:val="00B37788"/>
    <w:rsid w:val="00B408F3"/>
    <w:rsid w:val="00B41438"/>
    <w:rsid w:val="00B4361E"/>
    <w:rsid w:val="00B43942"/>
    <w:rsid w:val="00B43C4F"/>
    <w:rsid w:val="00B44174"/>
    <w:rsid w:val="00B4420F"/>
    <w:rsid w:val="00B4449B"/>
    <w:rsid w:val="00B44DC4"/>
    <w:rsid w:val="00B45E3D"/>
    <w:rsid w:val="00B4715F"/>
    <w:rsid w:val="00B47963"/>
    <w:rsid w:val="00B47A75"/>
    <w:rsid w:val="00B47BE1"/>
    <w:rsid w:val="00B50E76"/>
    <w:rsid w:val="00B50EAA"/>
    <w:rsid w:val="00B5281E"/>
    <w:rsid w:val="00B52F6F"/>
    <w:rsid w:val="00B53C45"/>
    <w:rsid w:val="00B53D84"/>
    <w:rsid w:val="00B54C7A"/>
    <w:rsid w:val="00B555A7"/>
    <w:rsid w:val="00B557AA"/>
    <w:rsid w:val="00B559A6"/>
    <w:rsid w:val="00B6052F"/>
    <w:rsid w:val="00B6083A"/>
    <w:rsid w:val="00B60E59"/>
    <w:rsid w:val="00B61A49"/>
    <w:rsid w:val="00B61FA3"/>
    <w:rsid w:val="00B62915"/>
    <w:rsid w:val="00B64845"/>
    <w:rsid w:val="00B64D5D"/>
    <w:rsid w:val="00B651C0"/>
    <w:rsid w:val="00B66AB6"/>
    <w:rsid w:val="00B67F55"/>
    <w:rsid w:val="00B70DCC"/>
    <w:rsid w:val="00B723D0"/>
    <w:rsid w:val="00B72549"/>
    <w:rsid w:val="00B757D1"/>
    <w:rsid w:val="00B765C9"/>
    <w:rsid w:val="00B768DA"/>
    <w:rsid w:val="00B76FE1"/>
    <w:rsid w:val="00B770C5"/>
    <w:rsid w:val="00B7739C"/>
    <w:rsid w:val="00B773A8"/>
    <w:rsid w:val="00B77DAA"/>
    <w:rsid w:val="00B809D0"/>
    <w:rsid w:val="00B81F29"/>
    <w:rsid w:val="00B8281C"/>
    <w:rsid w:val="00B83572"/>
    <w:rsid w:val="00B844D3"/>
    <w:rsid w:val="00B85556"/>
    <w:rsid w:val="00B85B66"/>
    <w:rsid w:val="00B8652C"/>
    <w:rsid w:val="00B8691F"/>
    <w:rsid w:val="00B914F0"/>
    <w:rsid w:val="00B94997"/>
    <w:rsid w:val="00B95172"/>
    <w:rsid w:val="00B952BE"/>
    <w:rsid w:val="00B96B88"/>
    <w:rsid w:val="00B9728E"/>
    <w:rsid w:val="00B9761F"/>
    <w:rsid w:val="00B97BFE"/>
    <w:rsid w:val="00BA04E5"/>
    <w:rsid w:val="00BA0C06"/>
    <w:rsid w:val="00BA12DF"/>
    <w:rsid w:val="00BA1F73"/>
    <w:rsid w:val="00BA2247"/>
    <w:rsid w:val="00BA2364"/>
    <w:rsid w:val="00BA28A8"/>
    <w:rsid w:val="00BA34A6"/>
    <w:rsid w:val="00BA357E"/>
    <w:rsid w:val="00BA40C8"/>
    <w:rsid w:val="00BA4F78"/>
    <w:rsid w:val="00BA53D1"/>
    <w:rsid w:val="00BA5D2E"/>
    <w:rsid w:val="00BA5ED0"/>
    <w:rsid w:val="00BA5FED"/>
    <w:rsid w:val="00BA6901"/>
    <w:rsid w:val="00BA70CE"/>
    <w:rsid w:val="00BA732E"/>
    <w:rsid w:val="00BA7583"/>
    <w:rsid w:val="00BB0C57"/>
    <w:rsid w:val="00BB24A3"/>
    <w:rsid w:val="00BB3081"/>
    <w:rsid w:val="00BB3E02"/>
    <w:rsid w:val="00BB438F"/>
    <w:rsid w:val="00BB54E8"/>
    <w:rsid w:val="00BB7019"/>
    <w:rsid w:val="00BB7098"/>
    <w:rsid w:val="00BB7592"/>
    <w:rsid w:val="00BC024D"/>
    <w:rsid w:val="00BC1542"/>
    <w:rsid w:val="00BC2B83"/>
    <w:rsid w:val="00BC2F71"/>
    <w:rsid w:val="00BC339A"/>
    <w:rsid w:val="00BC3D75"/>
    <w:rsid w:val="00BC4A69"/>
    <w:rsid w:val="00BC4BA3"/>
    <w:rsid w:val="00BC4CCF"/>
    <w:rsid w:val="00BC4EFE"/>
    <w:rsid w:val="00BC51C2"/>
    <w:rsid w:val="00BC663C"/>
    <w:rsid w:val="00BC696E"/>
    <w:rsid w:val="00BC6D90"/>
    <w:rsid w:val="00BC75E9"/>
    <w:rsid w:val="00BC76CE"/>
    <w:rsid w:val="00BC7B61"/>
    <w:rsid w:val="00BD0DA7"/>
    <w:rsid w:val="00BD112E"/>
    <w:rsid w:val="00BD1567"/>
    <w:rsid w:val="00BD285C"/>
    <w:rsid w:val="00BD2890"/>
    <w:rsid w:val="00BD3502"/>
    <w:rsid w:val="00BD47B0"/>
    <w:rsid w:val="00BD4A5D"/>
    <w:rsid w:val="00BD51C1"/>
    <w:rsid w:val="00BD7317"/>
    <w:rsid w:val="00BD7A23"/>
    <w:rsid w:val="00BD7F92"/>
    <w:rsid w:val="00BE000D"/>
    <w:rsid w:val="00BE0CA8"/>
    <w:rsid w:val="00BE144C"/>
    <w:rsid w:val="00BE1521"/>
    <w:rsid w:val="00BE1847"/>
    <w:rsid w:val="00BE2646"/>
    <w:rsid w:val="00BE2D3C"/>
    <w:rsid w:val="00BE39AC"/>
    <w:rsid w:val="00BE3FB4"/>
    <w:rsid w:val="00BE4372"/>
    <w:rsid w:val="00BE4912"/>
    <w:rsid w:val="00BE4CA7"/>
    <w:rsid w:val="00BF0E3A"/>
    <w:rsid w:val="00BF0EFB"/>
    <w:rsid w:val="00BF22FA"/>
    <w:rsid w:val="00BF2835"/>
    <w:rsid w:val="00BF2ADD"/>
    <w:rsid w:val="00BF3178"/>
    <w:rsid w:val="00BF31CA"/>
    <w:rsid w:val="00BF34DB"/>
    <w:rsid w:val="00BF4E48"/>
    <w:rsid w:val="00BF4E58"/>
    <w:rsid w:val="00BF783F"/>
    <w:rsid w:val="00C01008"/>
    <w:rsid w:val="00C02A18"/>
    <w:rsid w:val="00C037A2"/>
    <w:rsid w:val="00C037D8"/>
    <w:rsid w:val="00C03D1F"/>
    <w:rsid w:val="00C04254"/>
    <w:rsid w:val="00C04392"/>
    <w:rsid w:val="00C04965"/>
    <w:rsid w:val="00C05121"/>
    <w:rsid w:val="00C062C0"/>
    <w:rsid w:val="00C062D9"/>
    <w:rsid w:val="00C0647B"/>
    <w:rsid w:val="00C07E03"/>
    <w:rsid w:val="00C11023"/>
    <w:rsid w:val="00C1335C"/>
    <w:rsid w:val="00C13C61"/>
    <w:rsid w:val="00C142B6"/>
    <w:rsid w:val="00C14740"/>
    <w:rsid w:val="00C15596"/>
    <w:rsid w:val="00C156DD"/>
    <w:rsid w:val="00C15CA4"/>
    <w:rsid w:val="00C165BF"/>
    <w:rsid w:val="00C165DA"/>
    <w:rsid w:val="00C16A13"/>
    <w:rsid w:val="00C2146D"/>
    <w:rsid w:val="00C21E18"/>
    <w:rsid w:val="00C22074"/>
    <w:rsid w:val="00C225B9"/>
    <w:rsid w:val="00C22F26"/>
    <w:rsid w:val="00C251EF"/>
    <w:rsid w:val="00C26315"/>
    <w:rsid w:val="00C26B15"/>
    <w:rsid w:val="00C2716F"/>
    <w:rsid w:val="00C30A70"/>
    <w:rsid w:val="00C30D77"/>
    <w:rsid w:val="00C324A7"/>
    <w:rsid w:val="00C330BD"/>
    <w:rsid w:val="00C33C4E"/>
    <w:rsid w:val="00C35C51"/>
    <w:rsid w:val="00C36576"/>
    <w:rsid w:val="00C36836"/>
    <w:rsid w:val="00C40959"/>
    <w:rsid w:val="00C42F7B"/>
    <w:rsid w:val="00C434E1"/>
    <w:rsid w:val="00C43B96"/>
    <w:rsid w:val="00C440AC"/>
    <w:rsid w:val="00C442C1"/>
    <w:rsid w:val="00C44336"/>
    <w:rsid w:val="00C44997"/>
    <w:rsid w:val="00C45952"/>
    <w:rsid w:val="00C45D19"/>
    <w:rsid w:val="00C464CC"/>
    <w:rsid w:val="00C465D2"/>
    <w:rsid w:val="00C467DB"/>
    <w:rsid w:val="00C46962"/>
    <w:rsid w:val="00C46F1D"/>
    <w:rsid w:val="00C47997"/>
    <w:rsid w:val="00C47C55"/>
    <w:rsid w:val="00C5019F"/>
    <w:rsid w:val="00C50747"/>
    <w:rsid w:val="00C507C0"/>
    <w:rsid w:val="00C50C45"/>
    <w:rsid w:val="00C51EB2"/>
    <w:rsid w:val="00C5210C"/>
    <w:rsid w:val="00C52397"/>
    <w:rsid w:val="00C531A9"/>
    <w:rsid w:val="00C53964"/>
    <w:rsid w:val="00C53C21"/>
    <w:rsid w:val="00C54211"/>
    <w:rsid w:val="00C542DC"/>
    <w:rsid w:val="00C5466B"/>
    <w:rsid w:val="00C551DD"/>
    <w:rsid w:val="00C56401"/>
    <w:rsid w:val="00C56563"/>
    <w:rsid w:val="00C56614"/>
    <w:rsid w:val="00C576A4"/>
    <w:rsid w:val="00C60BA4"/>
    <w:rsid w:val="00C610BD"/>
    <w:rsid w:val="00C6251F"/>
    <w:rsid w:val="00C6269B"/>
    <w:rsid w:val="00C62ED1"/>
    <w:rsid w:val="00C63CB5"/>
    <w:rsid w:val="00C6482E"/>
    <w:rsid w:val="00C657C2"/>
    <w:rsid w:val="00C65B40"/>
    <w:rsid w:val="00C713A2"/>
    <w:rsid w:val="00C71D9B"/>
    <w:rsid w:val="00C71EF3"/>
    <w:rsid w:val="00C75F3F"/>
    <w:rsid w:val="00C76DA2"/>
    <w:rsid w:val="00C77D67"/>
    <w:rsid w:val="00C82505"/>
    <w:rsid w:val="00C83474"/>
    <w:rsid w:val="00C858E9"/>
    <w:rsid w:val="00C872A3"/>
    <w:rsid w:val="00C87C24"/>
    <w:rsid w:val="00C87CAE"/>
    <w:rsid w:val="00C87E0E"/>
    <w:rsid w:val="00C903BA"/>
    <w:rsid w:val="00C915AA"/>
    <w:rsid w:val="00C9194F"/>
    <w:rsid w:val="00C93180"/>
    <w:rsid w:val="00C93A7F"/>
    <w:rsid w:val="00C97D94"/>
    <w:rsid w:val="00CA0F25"/>
    <w:rsid w:val="00CA14E4"/>
    <w:rsid w:val="00CA3595"/>
    <w:rsid w:val="00CA3DAC"/>
    <w:rsid w:val="00CA4911"/>
    <w:rsid w:val="00CA4C63"/>
    <w:rsid w:val="00CA603D"/>
    <w:rsid w:val="00CA701B"/>
    <w:rsid w:val="00CA73FC"/>
    <w:rsid w:val="00CA7730"/>
    <w:rsid w:val="00CA7C1D"/>
    <w:rsid w:val="00CB1F2E"/>
    <w:rsid w:val="00CB2E24"/>
    <w:rsid w:val="00CB3B39"/>
    <w:rsid w:val="00CB55F1"/>
    <w:rsid w:val="00CB57FE"/>
    <w:rsid w:val="00CB5D4B"/>
    <w:rsid w:val="00CB6895"/>
    <w:rsid w:val="00CC1F11"/>
    <w:rsid w:val="00CC3E4F"/>
    <w:rsid w:val="00CC54AD"/>
    <w:rsid w:val="00CC5B5A"/>
    <w:rsid w:val="00CC775E"/>
    <w:rsid w:val="00CD00C4"/>
    <w:rsid w:val="00CD192F"/>
    <w:rsid w:val="00CD1F73"/>
    <w:rsid w:val="00CD29E0"/>
    <w:rsid w:val="00CD2B22"/>
    <w:rsid w:val="00CD44CE"/>
    <w:rsid w:val="00CD5D80"/>
    <w:rsid w:val="00CD62C4"/>
    <w:rsid w:val="00CD6931"/>
    <w:rsid w:val="00CE008C"/>
    <w:rsid w:val="00CE03C4"/>
    <w:rsid w:val="00CE0983"/>
    <w:rsid w:val="00CE149D"/>
    <w:rsid w:val="00CE2372"/>
    <w:rsid w:val="00CE2C2B"/>
    <w:rsid w:val="00CE38BB"/>
    <w:rsid w:val="00CE38CB"/>
    <w:rsid w:val="00CE486C"/>
    <w:rsid w:val="00CE4B31"/>
    <w:rsid w:val="00CE5404"/>
    <w:rsid w:val="00CE6062"/>
    <w:rsid w:val="00CE640B"/>
    <w:rsid w:val="00CE6620"/>
    <w:rsid w:val="00CF0FC1"/>
    <w:rsid w:val="00CF1B41"/>
    <w:rsid w:val="00CF1DF4"/>
    <w:rsid w:val="00CF1FFA"/>
    <w:rsid w:val="00CF21E5"/>
    <w:rsid w:val="00CF4067"/>
    <w:rsid w:val="00CF41F4"/>
    <w:rsid w:val="00CF431F"/>
    <w:rsid w:val="00CF52C3"/>
    <w:rsid w:val="00CF71C6"/>
    <w:rsid w:val="00CF7AD5"/>
    <w:rsid w:val="00D006C2"/>
    <w:rsid w:val="00D00C16"/>
    <w:rsid w:val="00D02547"/>
    <w:rsid w:val="00D04AD6"/>
    <w:rsid w:val="00D06929"/>
    <w:rsid w:val="00D06C08"/>
    <w:rsid w:val="00D07255"/>
    <w:rsid w:val="00D0791D"/>
    <w:rsid w:val="00D106A8"/>
    <w:rsid w:val="00D10DD7"/>
    <w:rsid w:val="00D1144F"/>
    <w:rsid w:val="00D12EB8"/>
    <w:rsid w:val="00D133D5"/>
    <w:rsid w:val="00D15415"/>
    <w:rsid w:val="00D15DB3"/>
    <w:rsid w:val="00D16308"/>
    <w:rsid w:val="00D16B1A"/>
    <w:rsid w:val="00D17587"/>
    <w:rsid w:val="00D1779E"/>
    <w:rsid w:val="00D17EF4"/>
    <w:rsid w:val="00D20554"/>
    <w:rsid w:val="00D20903"/>
    <w:rsid w:val="00D218FB"/>
    <w:rsid w:val="00D23012"/>
    <w:rsid w:val="00D23259"/>
    <w:rsid w:val="00D25228"/>
    <w:rsid w:val="00D259ED"/>
    <w:rsid w:val="00D263AD"/>
    <w:rsid w:val="00D2753A"/>
    <w:rsid w:val="00D30734"/>
    <w:rsid w:val="00D31ED7"/>
    <w:rsid w:val="00D32FB9"/>
    <w:rsid w:val="00D332F6"/>
    <w:rsid w:val="00D33D45"/>
    <w:rsid w:val="00D3504C"/>
    <w:rsid w:val="00D354F3"/>
    <w:rsid w:val="00D37BA0"/>
    <w:rsid w:val="00D40A37"/>
    <w:rsid w:val="00D419A2"/>
    <w:rsid w:val="00D420FE"/>
    <w:rsid w:val="00D42220"/>
    <w:rsid w:val="00D431E2"/>
    <w:rsid w:val="00D43E50"/>
    <w:rsid w:val="00D44411"/>
    <w:rsid w:val="00D44FB4"/>
    <w:rsid w:val="00D460D8"/>
    <w:rsid w:val="00D513DA"/>
    <w:rsid w:val="00D51750"/>
    <w:rsid w:val="00D51EEB"/>
    <w:rsid w:val="00D52789"/>
    <w:rsid w:val="00D539B5"/>
    <w:rsid w:val="00D540E4"/>
    <w:rsid w:val="00D5413D"/>
    <w:rsid w:val="00D549B7"/>
    <w:rsid w:val="00D54D9C"/>
    <w:rsid w:val="00D551D8"/>
    <w:rsid w:val="00D556F0"/>
    <w:rsid w:val="00D55821"/>
    <w:rsid w:val="00D57178"/>
    <w:rsid w:val="00D573E3"/>
    <w:rsid w:val="00D577D6"/>
    <w:rsid w:val="00D6212A"/>
    <w:rsid w:val="00D62D20"/>
    <w:rsid w:val="00D63517"/>
    <w:rsid w:val="00D6372B"/>
    <w:rsid w:val="00D63D08"/>
    <w:rsid w:val="00D6709E"/>
    <w:rsid w:val="00D70216"/>
    <w:rsid w:val="00D735F3"/>
    <w:rsid w:val="00D7378E"/>
    <w:rsid w:val="00D74DBE"/>
    <w:rsid w:val="00D755B4"/>
    <w:rsid w:val="00D7656E"/>
    <w:rsid w:val="00D76828"/>
    <w:rsid w:val="00D77BE5"/>
    <w:rsid w:val="00D802D0"/>
    <w:rsid w:val="00D80ED9"/>
    <w:rsid w:val="00D81309"/>
    <w:rsid w:val="00D81D27"/>
    <w:rsid w:val="00D82E18"/>
    <w:rsid w:val="00D84C06"/>
    <w:rsid w:val="00D84F1E"/>
    <w:rsid w:val="00D85C9D"/>
    <w:rsid w:val="00D8618B"/>
    <w:rsid w:val="00D861E2"/>
    <w:rsid w:val="00D8698E"/>
    <w:rsid w:val="00D912AB"/>
    <w:rsid w:val="00D92A63"/>
    <w:rsid w:val="00D9448C"/>
    <w:rsid w:val="00D94FD4"/>
    <w:rsid w:val="00D9519C"/>
    <w:rsid w:val="00D953E6"/>
    <w:rsid w:val="00D9552B"/>
    <w:rsid w:val="00D9749A"/>
    <w:rsid w:val="00DA06F0"/>
    <w:rsid w:val="00DA0E08"/>
    <w:rsid w:val="00DA2D22"/>
    <w:rsid w:val="00DA31E7"/>
    <w:rsid w:val="00DA42A1"/>
    <w:rsid w:val="00DA4F21"/>
    <w:rsid w:val="00DA573E"/>
    <w:rsid w:val="00DA595C"/>
    <w:rsid w:val="00DA5D8B"/>
    <w:rsid w:val="00DA7926"/>
    <w:rsid w:val="00DB1510"/>
    <w:rsid w:val="00DB2676"/>
    <w:rsid w:val="00DB33E4"/>
    <w:rsid w:val="00DB42B4"/>
    <w:rsid w:val="00DB4CD8"/>
    <w:rsid w:val="00DB6D90"/>
    <w:rsid w:val="00DB704C"/>
    <w:rsid w:val="00DB7FCE"/>
    <w:rsid w:val="00DC09FB"/>
    <w:rsid w:val="00DC0CB0"/>
    <w:rsid w:val="00DC0EFD"/>
    <w:rsid w:val="00DC1EF6"/>
    <w:rsid w:val="00DC27EC"/>
    <w:rsid w:val="00DC3D71"/>
    <w:rsid w:val="00DC4108"/>
    <w:rsid w:val="00DC5C44"/>
    <w:rsid w:val="00DC6391"/>
    <w:rsid w:val="00DC663A"/>
    <w:rsid w:val="00DC682A"/>
    <w:rsid w:val="00DC796E"/>
    <w:rsid w:val="00DD1512"/>
    <w:rsid w:val="00DD35E0"/>
    <w:rsid w:val="00DD37E2"/>
    <w:rsid w:val="00DD3E01"/>
    <w:rsid w:val="00DD41E7"/>
    <w:rsid w:val="00DD4FE8"/>
    <w:rsid w:val="00DD50DA"/>
    <w:rsid w:val="00DD56A3"/>
    <w:rsid w:val="00DD6C0C"/>
    <w:rsid w:val="00DD75FA"/>
    <w:rsid w:val="00DD7EDB"/>
    <w:rsid w:val="00DE08A9"/>
    <w:rsid w:val="00DE1370"/>
    <w:rsid w:val="00DE149E"/>
    <w:rsid w:val="00DE48A3"/>
    <w:rsid w:val="00DE48D8"/>
    <w:rsid w:val="00DE4CBC"/>
    <w:rsid w:val="00DE642D"/>
    <w:rsid w:val="00DE67E2"/>
    <w:rsid w:val="00DE763D"/>
    <w:rsid w:val="00DE7B8E"/>
    <w:rsid w:val="00DF1008"/>
    <w:rsid w:val="00DF150C"/>
    <w:rsid w:val="00DF1A1C"/>
    <w:rsid w:val="00DF3E1B"/>
    <w:rsid w:val="00DF5542"/>
    <w:rsid w:val="00DF5700"/>
    <w:rsid w:val="00DF5EB9"/>
    <w:rsid w:val="00DF64E4"/>
    <w:rsid w:val="00DF6B04"/>
    <w:rsid w:val="00DF7698"/>
    <w:rsid w:val="00DF7867"/>
    <w:rsid w:val="00DF7EA5"/>
    <w:rsid w:val="00E00128"/>
    <w:rsid w:val="00E00329"/>
    <w:rsid w:val="00E005F6"/>
    <w:rsid w:val="00E00951"/>
    <w:rsid w:val="00E018FC"/>
    <w:rsid w:val="00E0295A"/>
    <w:rsid w:val="00E02BC8"/>
    <w:rsid w:val="00E0303E"/>
    <w:rsid w:val="00E03BA8"/>
    <w:rsid w:val="00E03E93"/>
    <w:rsid w:val="00E047E6"/>
    <w:rsid w:val="00E048F1"/>
    <w:rsid w:val="00E04F1A"/>
    <w:rsid w:val="00E05153"/>
    <w:rsid w:val="00E06C6A"/>
    <w:rsid w:val="00E070C7"/>
    <w:rsid w:val="00E075F8"/>
    <w:rsid w:val="00E1172A"/>
    <w:rsid w:val="00E12764"/>
    <w:rsid w:val="00E12DCB"/>
    <w:rsid w:val="00E140BF"/>
    <w:rsid w:val="00E144D4"/>
    <w:rsid w:val="00E1679E"/>
    <w:rsid w:val="00E16C9E"/>
    <w:rsid w:val="00E16FC9"/>
    <w:rsid w:val="00E17B49"/>
    <w:rsid w:val="00E201F0"/>
    <w:rsid w:val="00E21CF6"/>
    <w:rsid w:val="00E229F1"/>
    <w:rsid w:val="00E23009"/>
    <w:rsid w:val="00E2367F"/>
    <w:rsid w:val="00E238FD"/>
    <w:rsid w:val="00E2404D"/>
    <w:rsid w:val="00E25073"/>
    <w:rsid w:val="00E25DE1"/>
    <w:rsid w:val="00E27175"/>
    <w:rsid w:val="00E3071B"/>
    <w:rsid w:val="00E30F82"/>
    <w:rsid w:val="00E310F3"/>
    <w:rsid w:val="00E312B2"/>
    <w:rsid w:val="00E31319"/>
    <w:rsid w:val="00E3147A"/>
    <w:rsid w:val="00E31B95"/>
    <w:rsid w:val="00E31BBD"/>
    <w:rsid w:val="00E32345"/>
    <w:rsid w:val="00E33D4E"/>
    <w:rsid w:val="00E36A4F"/>
    <w:rsid w:val="00E40996"/>
    <w:rsid w:val="00E42202"/>
    <w:rsid w:val="00E4283E"/>
    <w:rsid w:val="00E43B56"/>
    <w:rsid w:val="00E4573C"/>
    <w:rsid w:val="00E4638A"/>
    <w:rsid w:val="00E46F20"/>
    <w:rsid w:val="00E4725E"/>
    <w:rsid w:val="00E50F05"/>
    <w:rsid w:val="00E51307"/>
    <w:rsid w:val="00E515D6"/>
    <w:rsid w:val="00E51719"/>
    <w:rsid w:val="00E51872"/>
    <w:rsid w:val="00E5343B"/>
    <w:rsid w:val="00E535E6"/>
    <w:rsid w:val="00E53E64"/>
    <w:rsid w:val="00E54838"/>
    <w:rsid w:val="00E54F28"/>
    <w:rsid w:val="00E553BA"/>
    <w:rsid w:val="00E5570B"/>
    <w:rsid w:val="00E562DA"/>
    <w:rsid w:val="00E57434"/>
    <w:rsid w:val="00E578D0"/>
    <w:rsid w:val="00E610E4"/>
    <w:rsid w:val="00E61CA2"/>
    <w:rsid w:val="00E62A7E"/>
    <w:rsid w:val="00E62F28"/>
    <w:rsid w:val="00E63FFB"/>
    <w:rsid w:val="00E64149"/>
    <w:rsid w:val="00E641C2"/>
    <w:rsid w:val="00E6451A"/>
    <w:rsid w:val="00E649BC"/>
    <w:rsid w:val="00E65BAA"/>
    <w:rsid w:val="00E66B46"/>
    <w:rsid w:val="00E70B87"/>
    <w:rsid w:val="00E72408"/>
    <w:rsid w:val="00E72948"/>
    <w:rsid w:val="00E72BE6"/>
    <w:rsid w:val="00E73B23"/>
    <w:rsid w:val="00E73E03"/>
    <w:rsid w:val="00E74272"/>
    <w:rsid w:val="00E74EE9"/>
    <w:rsid w:val="00E752F4"/>
    <w:rsid w:val="00E77FB9"/>
    <w:rsid w:val="00E81280"/>
    <w:rsid w:val="00E81966"/>
    <w:rsid w:val="00E8396B"/>
    <w:rsid w:val="00E864C4"/>
    <w:rsid w:val="00E868BD"/>
    <w:rsid w:val="00E86CBF"/>
    <w:rsid w:val="00E871C2"/>
    <w:rsid w:val="00E904D0"/>
    <w:rsid w:val="00E91435"/>
    <w:rsid w:val="00E91FA0"/>
    <w:rsid w:val="00E9209B"/>
    <w:rsid w:val="00E92164"/>
    <w:rsid w:val="00E92252"/>
    <w:rsid w:val="00E9276D"/>
    <w:rsid w:val="00E92879"/>
    <w:rsid w:val="00E92983"/>
    <w:rsid w:val="00E94AAD"/>
    <w:rsid w:val="00E96F5F"/>
    <w:rsid w:val="00E97A36"/>
    <w:rsid w:val="00E97ED8"/>
    <w:rsid w:val="00EA13CB"/>
    <w:rsid w:val="00EA18D6"/>
    <w:rsid w:val="00EA1A63"/>
    <w:rsid w:val="00EA2C8D"/>
    <w:rsid w:val="00EA3908"/>
    <w:rsid w:val="00EA4A3F"/>
    <w:rsid w:val="00EA51C2"/>
    <w:rsid w:val="00EA5273"/>
    <w:rsid w:val="00EA559D"/>
    <w:rsid w:val="00EA63FB"/>
    <w:rsid w:val="00EA7FDC"/>
    <w:rsid w:val="00EB0BDA"/>
    <w:rsid w:val="00EB3790"/>
    <w:rsid w:val="00EB3E4B"/>
    <w:rsid w:val="00EB54A0"/>
    <w:rsid w:val="00EB5EA5"/>
    <w:rsid w:val="00EB641C"/>
    <w:rsid w:val="00EB7AB9"/>
    <w:rsid w:val="00EB7D0E"/>
    <w:rsid w:val="00EB7F2F"/>
    <w:rsid w:val="00EC04B6"/>
    <w:rsid w:val="00EC07A4"/>
    <w:rsid w:val="00EC0B2C"/>
    <w:rsid w:val="00EC1064"/>
    <w:rsid w:val="00EC125D"/>
    <w:rsid w:val="00EC1FAD"/>
    <w:rsid w:val="00EC4634"/>
    <w:rsid w:val="00EC49AF"/>
    <w:rsid w:val="00EC51D0"/>
    <w:rsid w:val="00EC5A42"/>
    <w:rsid w:val="00EC63BF"/>
    <w:rsid w:val="00EC6C24"/>
    <w:rsid w:val="00EC75DA"/>
    <w:rsid w:val="00EC7784"/>
    <w:rsid w:val="00EC789F"/>
    <w:rsid w:val="00ED03C7"/>
    <w:rsid w:val="00ED0BDE"/>
    <w:rsid w:val="00ED0CB7"/>
    <w:rsid w:val="00ED387A"/>
    <w:rsid w:val="00ED3E89"/>
    <w:rsid w:val="00ED52EF"/>
    <w:rsid w:val="00ED584D"/>
    <w:rsid w:val="00ED5FF1"/>
    <w:rsid w:val="00ED60BC"/>
    <w:rsid w:val="00ED76A3"/>
    <w:rsid w:val="00ED79BD"/>
    <w:rsid w:val="00EE0087"/>
    <w:rsid w:val="00EE01C1"/>
    <w:rsid w:val="00EE229F"/>
    <w:rsid w:val="00EE2B20"/>
    <w:rsid w:val="00EE5E9A"/>
    <w:rsid w:val="00EE5EAB"/>
    <w:rsid w:val="00EE6F8A"/>
    <w:rsid w:val="00EE7758"/>
    <w:rsid w:val="00EE7BE3"/>
    <w:rsid w:val="00EE7E40"/>
    <w:rsid w:val="00EF0472"/>
    <w:rsid w:val="00EF04DB"/>
    <w:rsid w:val="00EF0F4D"/>
    <w:rsid w:val="00EF1FFB"/>
    <w:rsid w:val="00EF3EEF"/>
    <w:rsid w:val="00EF43F8"/>
    <w:rsid w:val="00EF4719"/>
    <w:rsid w:val="00EF549B"/>
    <w:rsid w:val="00EF5D1D"/>
    <w:rsid w:val="00EF773E"/>
    <w:rsid w:val="00EF7946"/>
    <w:rsid w:val="00F00816"/>
    <w:rsid w:val="00F041DD"/>
    <w:rsid w:val="00F05599"/>
    <w:rsid w:val="00F05D2B"/>
    <w:rsid w:val="00F05E67"/>
    <w:rsid w:val="00F0667D"/>
    <w:rsid w:val="00F06ADC"/>
    <w:rsid w:val="00F06BCE"/>
    <w:rsid w:val="00F118BE"/>
    <w:rsid w:val="00F11D2A"/>
    <w:rsid w:val="00F12CA9"/>
    <w:rsid w:val="00F1474E"/>
    <w:rsid w:val="00F163A3"/>
    <w:rsid w:val="00F16477"/>
    <w:rsid w:val="00F16926"/>
    <w:rsid w:val="00F16AFC"/>
    <w:rsid w:val="00F16CAD"/>
    <w:rsid w:val="00F17060"/>
    <w:rsid w:val="00F20054"/>
    <w:rsid w:val="00F20DB8"/>
    <w:rsid w:val="00F21088"/>
    <w:rsid w:val="00F217A2"/>
    <w:rsid w:val="00F23DE0"/>
    <w:rsid w:val="00F245C0"/>
    <w:rsid w:val="00F24CB1"/>
    <w:rsid w:val="00F25350"/>
    <w:rsid w:val="00F26342"/>
    <w:rsid w:val="00F263D7"/>
    <w:rsid w:val="00F26C05"/>
    <w:rsid w:val="00F27670"/>
    <w:rsid w:val="00F300E1"/>
    <w:rsid w:val="00F30739"/>
    <w:rsid w:val="00F319C5"/>
    <w:rsid w:val="00F32428"/>
    <w:rsid w:val="00F35A8B"/>
    <w:rsid w:val="00F3641E"/>
    <w:rsid w:val="00F3692B"/>
    <w:rsid w:val="00F36D39"/>
    <w:rsid w:val="00F3773A"/>
    <w:rsid w:val="00F40D32"/>
    <w:rsid w:val="00F425F3"/>
    <w:rsid w:val="00F43A78"/>
    <w:rsid w:val="00F46533"/>
    <w:rsid w:val="00F467FE"/>
    <w:rsid w:val="00F46EB0"/>
    <w:rsid w:val="00F47015"/>
    <w:rsid w:val="00F47AF2"/>
    <w:rsid w:val="00F50639"/>
    <w:rsid w:val="00F54C7D"/>
    <w:rsid w:val="00F56756"/>
    <w:rsid w:val="00F5691D"/>
    <w:rsid w:val="00F57970"/>
    <w:rsid w:val="00F57D94"/>
    <w:rsid w:val="00F60083"/>
    <w:rsid w:val="00F6043E"/>
    <w:rsid w:val="00F60829"/>
    <w:rsid w:val="00F60C0A"/>
    <w:rsid w:val="00F62494"/>
    <w:rsid w:val="00F629DC"/>
    <w:rsid w:val="00F62B5F"/>
    <w:rsid w:val="00F630DF"/>
    <w:rsid w:val="00F65C1D"/>
    <w:rsid w:val="00F65E22"/>
    <w:rsid w:val="00F67F92"/>
    <w:rsid w:val="00F70302"/>
    <w:rsid w:val="00F7053C"/>
    <w:rsid w:val="00F70D3F"/>
    <w:rsid w:val="00F72827"/>
    <w:rsid w:val="00F72BBD"/>
    <w:rsid w:val="00F73AB2"/>
    <w:rsid w:val="00F74B82"/>
    <w:rsid w:val="00F77331"/>
    <w:rsid w:val="00F776A3"/>
    <w:rsid w:val="00F77CB7"/>
    <w:rsid w:val="00F82396"/>
    <w:rsid w:val="00F82C2D"/>
    <w:rsid w:val="00F858BD"/>
    <w:rsid w:val="00F85CFD"/>
    <w:rsid w:val="00F86ACD"/>
    <w:rsid w:val="00F87129"/>
    <w:rsid w:val="00F8740E"/>
    <w:rsid w:val="00F87A2A"/>
    <w:rsid w:val="00F87E62"/>
    <w:rsid w:val="00F916F4"/>
    <w:rsid w:val="00F92E81"/>
    <w:rsid w:val="00F937C7"/>
    <w:rsid w:val="00F94F58"/>
    <w:rsid w:val="00F96465"/>
    <w:rsid w:val="00F97326"/>
    <w:rsid w:val="00F975A2"/>
    <w:rsid w:val="00F976DC"/>
    <w:rsid w:val="00F979C9"/>
    <w:rsid w:val="00F97AAD"/>
    <w:rsid w:val="00F97AC4"/>
    <w:rsid w:val="00F97B9F"/>
    <w:rsid w:val="00F97E93"/>
    <w:rsid w:val="00FA0216"/>
    <w:rsid w:val="00FA0EB2"/>
    <w:rsid w:val="00FA194D"/>
    <w:rsid w:val="00FA1B5D"/>
    <w:rsid w:val="00FA2133"/>
    <w:rsid w:val="00FA2337"/>
    <w:rsid w:val="00FA47F9"/>
    <w:rsid w:val="00FA5455"/>
    <w:rsid w:val="00FA6E8E"/>
    <w:rsid w:val="00FB05AB"/>
    <w:rsid w:val="00FB06C8"/>
    <w:rsid w:val="00FB0D5F"/>
    <w:rsid w:val="00FB1D3C"/>
    <w:rsid w:val="00FB2395"/>
    <w:rsid w:val="00FB2FD2"/>
    <w:rsid w:val="00FB3B0A"/>
    <w:rsid w:val="00FB414D"/>
    <w:rsid w:val="00FB421F"/>
    <w:rsid w:val="00FB42C4"/>
    <w:rsid w:val="00FB43F7"/>
    <w:rsid w:val="00FB4937"/>
    <w:rsid w:val="00FB5CD5"/>
    <w:rsid w:val="00FB5CE8"/>
    <w:rsid w:val="00FB6184"/>
    <w:rsid w:val="00FB758F"/>
    <w:rsid w:val="00FB7F1B"/>
    <w:rsid w:val="00FC0753"/>
    <w:rsid w:val="00FC3583"/>
    <w:rsid w:val="00FC3638"/>
    <w:rsid w:val="00FC3E27"/>
    <w:rsid w:val="00FC3FBC"/>
    <w:rsid w:val="00FC4828"/>
    <w:rsid w:val="00FC5374"/>
    <w:rsid w:val="00FC5A6D"/>
    <w:rsid w:val="00FC6686"/>
    <w:rsid w:val="00FC76E3"/>
    <w:rsid w:val="00FC78A2"/>
    <w:rsid w:val="00FD05CB"/>
    <w:rsid w:val="00FD0609"/>
    <w:rsid w:val="00FD1473"/>
    <w:rsid w:val="00FD1B2D"/>
    <w:rsid w:val="00FD321C"/>
    <w:rsid w:val="00FD34A1"/>
    <w:rsid w:val="00FD3C38"/>
    <w:rsid w:val="00FD4D6A"/>
    <w:rsid w:val="00FD5F96"/>
    <w:rsid w:val="00FD77C8"/>
    <w:rsid w:val="00FD7836"/>
    <w:rsid w:val="00FD7A7B"/>
    <w:rsid w:val="00FE0D65"/>
    <w:rsid w:val="00FE27E9"/>
    <w:rsid w:val="00FE2AB4"/>
    <w:rsid w:val="00FE2D3D"/>
    <w:rsid w:val="00FE3DEA"/>
    <w:rsid w:val="00FE5F85"/>
    <w:rsid w:val="00FE60F3"/>
    <w:rsid w:val="00FE62B9"/>
    <w:rsid w:val="00FE7D89"/>
    <w:rsid w:val="00FF2B12"/>
    <w:rsid w:val="00FF2BC6"/>
    <w:rsid w:val="00FF32B7"/>
    <w:rsid w:val="00FF33B7"/>
    <w:rsid w:val="00FF3C38"/>
    <w:rsid w:val="00FF5F67"/>
    <w:rsid w:val="00FF621C"/>
    <w:rsid w:val="00FF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00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ый"/>
    <w:basedOn w:val="a"/>
    <w:autoRedefine/>
    <w:rsid w:val="00B557AA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</TotalTime>
  <Pages>19</Pages>
  <Words>9723</Words>
  <Characters>55422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2023-09-05T13:27:00Z</dcterms:created>
  <dcterms:modified xsi:type="dcterms:W3CDTF">2023-09-05T13:31:00Z</dcterms:modified>
</cp:coreProperties>
</file>