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13" w:rsidRPr="00C71913" w:rsidRDefault="00C71913" w:rsidP="00C71913">
      <w:pPr>
        <w:autoSpaceDE w:val="0"/>
        <w:autoSpaceDN w:val="0"/>
        <w:spacing w:after="12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C71913" w:rsidRPr="00C71913" w:rsidRDefault="00C71913" w:rsidP="00C71913">
      <w:pPr>
        <w:autoSpaceDE w:val="0"/>
        <w:autoSpaceDN w:val="0"/>
        <w:spacing w:after="12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«СОШ №29» </w:t>
      </w:r>
    </w:p>
    <w:p w:rsidR="00C71913" w:rsidRPr="00C71913" w:rsidRDefault="00C71913" w:rsidP="00C719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№235 </w:t>
      </w:r>
      <w:r w:rsidRPr="00C71913">
        <w:rPr>
          <w:rFonts w:ascii="Times New Roman" w:eastAsia="Times New Roman" w:hAnsi="Times New Roman" w:cs="Times New Roman"/>
          <w:color w:val="000000"/>
          <w:sz w:val="28"/>
          <w:szCs w:val="28"/>
        </w:rPr>
        <w:t>от «31» августа 2023 г.</w:t>
      </w:r>
    </w:p>
    <w:p w:rsidR="0018237D" w:rsidRDefault="0018237D" w:rsidP="00C71913">
      <w:pPr>
        <w:jc w:val="right"/>
      </w:pPr>
    </w:p>
    <w:p w:rsidR="00C71913" w:rsidRDefault="00C71913"/>
    <w:p w:rsidR="00C71913" w:rsidRPr="00B80AF9" w:rsidRDefault="00C71913" w:rsidP="00C71913">
      <w:pPr>
        <w:spacing w:after="0"/>
        <w:ind w:left="195"/>
        <w:jc w:val="center"/>
        <w:rPr>
          <w:rFonts w:ascii="Times New Roman" w:eastAsia="Calibri" w:hAnsi="Times New Roman" w:cs="Times New Roman"/>
          <w:b/>
        </w:rPr>
      </w:pPr>
      <w:r w:rsidRPr="00B80AF9">
        <w:rPr>
          <w:rFonts w:ascii="Times New Roman" w:eastAsia="Calibri" w:hAnsi="Times New Roman" w:cs="Times New Roman"/>
          <w:b/>
        </w:rPr>
        <w:t>Календарный План воспитательной работы</w:t>
      </w:r>
    </w:p>
    <w:p w:rsidR="00C71913" w:rsidRPr="00F032CD" w:rsidRDefault="00C71913" w:rsidP="00C71913">
      <w:pPr>
        <w:spacing w:after="0"/>
        <w:ind w:left="195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5"/>
        <w:gridCol w:w="6845"/>
        <w:gridCol w:w="4728"/>
      </w:tblGrid>
      <w:tr w:rsidR="00C71913" w:rsidRPr="00DD438D" w:rsidTr="00B856F6">
        <w:tc>
          <w:tcPr>
            <w:tcW w:w="4015" w:type="dxa"/>
            <w:vAlign w:val="center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845" w:type="dxa"/>
            <w:vAlign w:val="center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728" w:type="dxa"/>
            <w:vAlign w:val="center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1913" w:rsidRPr="00DD438D" w:rsidTr="00B856F6">
        <w:tc>
          <w:tcPr>
            <w:tcW w:w="15588" w:type="dxa"/>
            <w:gridSpan w:val="3"/>
            <w:vAlign w:val="center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C71913" w:rsidRPr="00DD438D" w:rsidTr="00B856F6">
        <w:tc>
          <w:tcPr>
            <w:tcW w:w="1558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Урок мужества «Скажи террору НЕТ!»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Беседа на тему «Я патриот!»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Урок мужества, посвященный 100-летию со дня рождения Зои Космодемьянской «Товарищи! Боритесь, не бойтесь!»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rPr>
          <w:trHeight w:val="654"/>
        </w:trPr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Антошкина Т.П.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Филармонические концерты 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Тютикова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рисунков «Притормози!»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рисунков «Дары осени!»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Арсенина И.В.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Спартакиада среди обучающихся 3-4 классов «Папа, мама, я – спортивная семья»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rPr>
          <w:trHeight w:val="1080"/>
        </w:trPr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маршрутных схем «Безопасный путь ДОМ-ШКОЛА-ДОМ»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C71913" w:rsidRPr="00DD438D" w:rsidTr="00B856F6">
        <w:trPr>
          <w:trHeight w:val="1080"/>
        </w:trPr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Акция «Безопасная дорога в школу»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Представители ОГИБДД</w:t>
            </w:r>
          </w:p>
        </w:tc>
      </w:tr>
      <w:tr w:rsidR="00C71913" w:rsidRPr="00DD438D" w:rsidTr="00B856F6">
        <w:tc>
          <w:tcPr>
            <w:tcW w:w="1558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C71913" w:rsidRPr="00DD438D" w:rsidTr="00B856F6">
        <w:trPr>
          <w:trHeight w:val="976"/>
        </w:trPr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Музейные уроки «Опаленные войной», посвященные выпускникам школы, погибшим при исполнении интернационального долга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rPr>
          <w:trHeight w:val="976"/>
        </w:trPr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Всероссийский конкурс «Русский медвежонок»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Антошкина Т.П.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976"/>
        </w:trPr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Неделя истории «Моя любимая школа»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4-х классов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на лучшую «</w:t>
            </w: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Валентинку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для учителя»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Праздничный концерт «Спасибо вам, учителя!»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Кошутина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Спортивный турнир «</w:t>
            </w: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ПАПА!»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Эстафета «Быстрее, выше, сильнее»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Акция «Частичка тепла», посвященная Дню пожилого человека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Беседы на тему «Чем опасен огонь?»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Отряд ДЮП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День дублера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71913" w:rsidRPr="00DD438D" w:rsidTr="00B856F6">
        <w:tc>
          <w:tcPr>
            <w:tcW w:w="1558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Музейные уроки, посвященные 100-летию со Дня рождения А.А. Попова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Воспитатель Морских кадетских классов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10-й городской конкурс «Смотр строя и песни им. А.А. Попова», посвященный 100-летию со Дня рождения А.А. Попова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Рудак В.С.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Якубовская Е.В.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Кованов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Викторина «От «Орленка» до «Черных пантер»»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Руководитель юнармейского отряда «Черные пантеры»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Интеллектуальный турнир «А помнишь годы боевые»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Праздничный концерт «Милые, нежные, ласковые», посвященный Дню матери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Фестиваль «Национальная кухня народов России»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Спартакиада «</w:t>
            </w: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МАМА!»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День здоровья, посвященный Дню народного единства «Национальные игры народов России»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Соревнования по плаванию среди обучающихся кадетских классов имени адмирала В.А. Попова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Воспитатель МКК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Акция, приуроченная к Дню народного единства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1558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 Урок мужества «День неизвестного солдата»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Урок мужества «День Героев Отечества»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Акция, посвященная Дню конституции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Викторина «Я знаю конституцию»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детского творчества «Новогодняя игрушка»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Конкурс рисунков «Я рисую Деда Мороза» 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Праздник спорта «Папа, мама, я – спортивная семья!»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Декада «</w:t>
            </w:r>
            <w:r w:rsidRPr="00DD438D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DD43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2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1913" w:rsidRPr="00F032CD" w:rsidRDefault="00C71913" w:rsidP="00C71913">
      <w:pPr>
        <w:ind w:left="195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71913" w:rsidRPr="00DD438D" w:rsidRDefault="00C71913" w:rsidP="00C7191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5"/>
        <w:gridCol w:w="6845"/>
        <w:gridCol w:w="4208"/>
      </w:tblGrid>
      <w:tr w:rsidR="00C71913" w:rsidRPr="00DD438D" w:rsidTr="00B856F6">
        <w:tc>
          <w:tcPr>
            <w:tcW w:w="4015" w:type="dxa"/>
            <w:vAlign w:val="center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845" w:type="dxa"/>
            <w:vAlign w:val="center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08" w:type="dxa"/>
            <w:vAlign w:val="center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1913" w:rsidRPr="00DD438D" w:rsidTr="00B856F6">
        <w:tc>
          <w:tcPr>
            <w:tcW w:w="1506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Урок мужества «Блокадный наш передний край»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Беседа на тему «Международный день памяти жертв Холокоста»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Кенгуру-смарт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Антошкина Т.П.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Филармонические концерты 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Тютикова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рисунков «900 дней мужества»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Арсенина И.В.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Лыжные гонки среди обучающихся 3-4 классов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Викторина «Я – пешеход»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C71913" w:rsidRPr="00DD438D" w:rsidTr="00B856F6">
        <w:tc>
          <w:tcPr>
            <w:tcW w:w="1506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Музейные уроки «Опаленные войной», посвященные выпускникам школы, погибшим при исполнении интернационального долга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Классный час на тему «День защитника Отечества»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Всероссийский конкурс «Русский медвежонок»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Антошкина Т.П.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Неделя русского языка и литературы 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проектов «Великие академики России», посвященный 300-летию РАН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авторских стихотворений «Я пишу о Сталинграде»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на лучшую «</w:t>
            </w: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валентинку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Спортивный турнир «А ну-ка, парни!»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Эстафета «Быстрее, выше, сильнее»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Подарок солдату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Беседы на тему «Чем опасен огонь?»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Отряд ДЮП</w:t>
            </w:r>
          </w:p>
        </w:tc>
      </w:tr>
      <w:tr w:rsidR="00C71913" w:rsidRPr="00DD438D" w:rsidTr="00B856F6">
        <w:tc>
          <w:tcPr>
            <w:tcW w:w="1506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Посвящение в Юнги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Воспитатель Морских кадетских классов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Беседы на тему «День воссоединения Крыма и России»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Неделя окружающего мира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«Милые, нежные, ласковые», посвященный Международному женскому дню 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Викторина по безопасности на водных объектах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1506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Неделя музыки и изо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детского творчества «Морская душа»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DD438D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 w:rsidRPr="00DD438D">
              <w:rPr>
                <w:rFonts w:ascii="Times New Roman" w:hAnsi="Times New Roman"/>
                <w:sz w:val="24"/>
                <w:szCs w:val="24"/>
              </w:rPr>
              <w:t>, посвященный Международному дню танца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Праздник спорта «Папа, мама, я – спортивная семья!»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71913" w:rsidRPr="00DD438D" w:rsidTr="00B856F6">
        <w:tc>
          <w:tcPr>
            <w:tcW w:w="4015" w:type="dxa"/>
            <w:vMerge w:val="restart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 xml:space="preserve">Викторина «Пройдусь по улицам родного города», </w:t>
            </w:r>
            <w:r w:rsidRPr="00DD438D">
              <w:rPr>
                <w:rFonts w:ascii="Times New Roman" w:hAnsi="Times New Roman"/>
                <w:sz w:val="24"/>
                <w:szCs w:val="24"/>
              </w:rPr>
              <w:lastRenderedPageBreak/>
              <w:t>посвященная Международному дню памятников и исторических мест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lastRenderedPageBreak/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4015" w:type="dxa"/>
            <w:vMerge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Акция «Я держу на ладошках планету», приуроченная к Дню Земли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13" w:rsidRPr="00DD438D" w:rsidTr="00B856F6">
        <w:tc>
          <w:tcPr>
            <w:tcW w:w="15068" w:type="dxa"/>
            <w:gridSpan w:val="3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38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Урок мужества «Победная весна»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Встречи с представителями ветеранской организации «Дети войны»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Викторина «Великие полководцы ВОВ»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Концерт для ветеранов «Этот день Победы»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Конкурс творческих работ «Моя семья – мое богатство»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Субботник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C71913" w:rsidRPr="00DD438D" w:rsidTr="00B856F6">
        <w:tc>
          <w:tcPr>
            <w:tcW w:w="401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Сбор макулатуры и пластика</w:t>
            </w:r>
          </w:p>
        </w:tc>
        <w:tc>
          <w:tcPr>
            <w:tcW w:w="4208" w:type="dxa"/>
          </w:tcPr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913" w:rsidRPr="00DD438D" w:rsidRDefault="00C71913" w:rsidP="00B85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D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</w:tbl>
    <w:p w:rsidR="00C71913" w:rsidRPr="00DD438D" w:rsidRDefault="00C71913" w:rsidP="00C7191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0"/>
        <w:gridCol w:w="3145"/>
        <w:gridCol w:w="3119"/>
        <w:gridCol w:w="4016"/>
      </w:tblGrid>
      <w:tr w:rsidR="00C71913" w:rsidRPr="00DD438D" w:rsidTr="00B856F6">
        <w:trPr>
          <w:trHeight w:val="550"/>
        </w:trPr>
        <w:tc>
          <w:tcPr>
            <w:tcW w:w="14960" w:type="dxa"/>
            <w:gridSpan w:val="4"/>
            <w:shd w:val="clear" w:color="auto" w:fill="66FFCC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5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71913" w:rsidRPr="00DD438D" w:rsidTr="00B856F6">
        <w:trPr>
          <w:trHeight w:val="438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71913" w:rsidRPr="00DD438D" w:rsidTr="00B856F6">
        <w:trPr>
          <w:trHeight w:val="438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МО классных руководителей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71913" w:rsidRPr="00DD438D" w:rsidTr="00B856F6">
        <w:trPr>
          <w:trHeight w:val="550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3" w:firstLine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484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826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830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 и т.д.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434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438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550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C71913" w:rsidRPr="00DD438D" w:rsidTr="00B856F6">
        <w:trPr>
          <w:trHeight w:val="438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C71913" w:rsidRPr="00DD438D" w:rsidTr="00B856F6">
        <w:trPr>
          <w:trHeight w:val="438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C71913" w:rsidRPr="00DD438D" w:rsidTr="00B856F6">
        <w:trPr>
          <w:trHeight w:val="438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C71913" w:rsidRPr="00DD438D" w:rsidTr="00B856F6">
        <w:trPr>
          <w:trHeight w:val="434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Прогноз летней занятости учащихся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553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71913" w:rsidRPr="00DD438D" w:rsidTr="00B856F6">
        <w:trPr>
          <w:trHeight w:val="550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52"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435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350"/>
        </w:trPr>
        <w:tc>
          <w:tcPr>
            <w:tcW w:w="14960" w:type="dxa"/>
            <w:gridSpan w:val="4"/>
            <w:shd w:val="clear" w:color="auto" w:fill="FFFFFF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C71913" w:rsidRPr="00DD438D" w:rsidTr="00B856F6">
        <w:trPr>
          <w:trHeight w:val="554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016" w:type="dxa"/>
            <w:shd w:val="clear" w:color="auto" w:fill="FFFFFF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71913" w:rsidRPr="00DD438D" w:rsidTr="00B856F6">
        <w:trPr>
          <w:trHeight w:val="273"/>
        </w:trPr>
        <w:tc>
          <w:tcPr>
            <w:tcW w:w="4680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71913" w:rsidRPr="00DD438D" w:rsidRDefault="00C71913" w:rsidP="00C7191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4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08"/>
        <w:gridCol w:w="3255"/>
        <w:gridCol w:w="3402"/>
        <w:gridCol w:w="4253"/>
      </w:tblGrid>
      <w:tr w:rsidR="00C71913" w:rsidRPr="00DD438D" w:rsidTr="00B856F6">
        <w:trPr>
          <w:trHeight w:val="273"/>
        </w:trPr>
        <w:tc>
          <w:tcPr>
            <w:tcW w:w="14918" w:type="dxa"/>
            <w:gridSpan w:val="4"/>
            <w:shd w:val="clear" w:color="auto" w:fill="FFFFFF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C71913" w:rsidRPr="00DD438D" w:rsidTr="00B856F6">
        <w:trPr>
          <w:trHeight w:val="273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71913" w:rsidRPr="00DD438D" w:rsidTr="00B856F6">
        <w:trPr>
          <w:trHeight w:val="598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C71913" w:rsidRPr="00DD438D" w:rsidTr="00B856F6">
        <w:trPr>
          <w:trHeight w:val="554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71913" w:rsidRPr="00DD438D" w:rsidTr="00B856F6">
        <w:trPr>
          <w:trHeight w:val="506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DD43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Даты и темы планируете для своего </w:t>
            </w:r>
            <w:r w:rsidRPr="00DD43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класса на год!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889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71913" w:rsidRPr="00DD438D" w:rsidTr="00B856F6">
        <w:trPr>
          <w:trHeight w:val="1105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71913" w:rsidRPr="00DD438D" w:rsidTr="00B856F6">
        <w:trPr>
          <w:trHeight w:val="550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552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71913" w:rsidRPr="00DD438D" w:rsidTr="00B856F6">
        <w:trPr>
          <w:trHeight w:val="374"/>
        </w:trPr>
        <w:tc>
          <w:tcPr>
            <w:tcW w:w="14918" w:type="dxa"/>
            <w:gridSpan w:val="4"/>
            <w:shd w:val="clear" w:color="auto" w:fill="66FFCC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5" w:lineRule="auto"/>
              <w:ind w:left="-110" w:right="-1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71913" w:rsidRPr="00DD438D" w:rsidTr="00B856F6">
        <w:trPr>
          <w:trHeight w:val="277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71913" w:rsidRPr="00DD438D" w:rsidTr="00B856F6">
        <w:trPr>
          <w:trHeight w:val="550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 РДДМ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C71913" w:rsidRPr="00DD438D" w:rsidTr="00B856F6">
        <w:trPr>
          <w:trHeight w:val="415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71913" w:rsidRPr="00DD438D" w:rsidTr="00B856F6">
        <w:trPr>
          <w:trHeight w:val="554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71913" w:rsidRPr="00DD438D" w:rsidTr="00B856F6">
        <w:trPr>
          <w:trHeight w:val="986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433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706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386"/>
        </w:trPr>
        <w:tc>
          <w:tcPr>
            <w:tcW w:w="14918" w:type="dxa"/>
            <w:gridSpan w:val="4"/>
            <w:shd w:val="clear" w:color="auto" w:fill="66FFCC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5" w:lineRule="auto"/>
              <w:ind w:left="-110" w:right="-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71913" w:rsidRPr="00DD438D" w:rsidTr="00B856F6">
        <w:trPr>
          <w:trHeight w:val="278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71913" w:rsidRPr="00DD438D" w:rsidTr="00B856F6">
        <w:trPr>
          <w:trHeight w:val="550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1913" w:rsidRPr="00DD438D" w:rsidTr="00B856F6">
        <w:trPr>
          <w:trHeight w:val="553"/>
        </w:trPr>
        <w:tc>
          <w:tcPr>
            <w:tcW w:w="4008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3255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253" w:type="dxa"/>
          </w:tcPr>
          <w:p w:rsidR="00C71913" w:rsidRPr="00DD438D" w:rsidRDefault="00C71913" w:rsidP="00B8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71913" w:rsidRPr="00DD438D" w:rsidRDefault="00C71913" w:rsidP="00C7191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71913" w:rsidRDefault="00C71913"/>
    <w:sectPr w:rsidR="00C71913" w:rsidSect="00C71913">
      <w:pgSz w:w="16838" w:h="11906" w:orient="landscape"/>
      <w:pgMar w:top="851" w:right="567" w:bottom="85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C71913"/>
    <w:rsid w:val="00000152"/>
    <w:rsid w:val="0000015A"/>
    <w:rsid w:val="000013C0"/>
    <w:rsid w:val="00001624"/>
    <w:rsid w:val="00001DD1"/>
    <w:rsid w:val="00002987"/>
    <w:rsid w:val="00003298"/>
    <w:rsid w:val="000036C6"/>
    <w:rsid w:val="0000377D"/>
    <w:rsid w:val="000044B1"/>
    <w:rsid w:val="00005007"/>
    <w:rsid w:val="00006186"/>
    <w:rsid w:val="00006635"/>
    <w:rsid w:val="000076E2"/>
    <w:rsid w:val="0001055C"/>
    <w:rsid w:val="00011DAB"/>
    <w:rsid w:val="0001344D"/>
    <w:rsid w:val="000137A6"/>
    <w:rsid w:val="000139EC"/>
    <w:rsid w:val="00013B57"/>
    <w:rsid w:val="00014F71"/>
    <w:rsid w:val="00017EDF"/>
    <w:rsid w:val="00024490"/>
    <w:rsid w:val="000249A6"/>
    <w:rsid w:val="00026E37"/>
    <w:rsid w:val="00027818"/>
    <w:rsid w:val="00030450"/>
    <w:rsid w:val="00030552"/>
    <w:rsid w:val="00030786"/>
    <w:rsid w:val="00031953"/>
    <w:rsid w:val="0003207D"/>
    <w:rsid w:val="0003215B"/>
    <w:rsid w:val="00032392"/>
    <w:rsid w:val="00033FBE"/>
    <w:rsid w:val="00036C50"/>
    <w:rsid w:val="00036DB8"/>
    <w:rsid w:val="000372BD"/>
    <w:rsid w:val="00037EDC"/>
    <w:rsid w:val="00041A76"/>
    <w:rsid w:val="00041ABB"/>
    <w:rsid w:val="00041D20"/>
    <w:rsid w:val="0004253E"/>
    <w:rsid w:val="00042AAB"/>
    <w:rsid w:val="0004304F"/>
    <w:rsid w:val="00043CA6"/>
    <w:rsid w:val="00043D06"/>
    <w:rsid w:val="00044A4F"/>
    <w:rsid w:val="0004676C"/>
    <w:rsid w:val="00046ABE"/>
    <w:rsid w:val="0004793D"/>
    <w:rsid w:val="00047A48"/>
    <w:rsid w:val="00050771"/>
    <w:rsid w:val="00050B6A"/>
    <w:rsid w:val="00051466"/>
    <w:rsid w:val="00051D81"/>
    <w:rsid w:val="000524B8"/>
    <w:rsid w:val="00052745"/>
    <w:rsid w:val="0005397D"/>
    <w:rsid w:val="00053F82"/>
    <w:rsid w:val="000558EF"/>
    <w:rsid w:val="00056B58"/>
    <w:rsid w:val="000572A9"/>
    <w:rsid w:val="00057661"/>
    <w:rsid w:val="0005769B"/>
    <w:rsid w:val="00060669"/>
    <w:rsid w:val="0006080B"/>
    <w:rsid w:val="00060A0A"/>
    <w:rsid w:val="00061651"/>
    <w:rsid w:val="00061AD0"/>
    <w:rsid w:val="00061DF6"/>
    <w:rsid w:val="00062215"/>
    <w:rsid w:val="00062250"/>
    <w:rsid w:val="0006236C"/>
    <w:rsid w:val="00062FD8"/>
    <w:rsid w:val="00063DB6"/>
    <w:rsid w:val="000650A8"/>
    <w:rsid w:val="0006527E"/>
    <w:rsid w:val="000666A9"/>
    <w:rsid w:val="00066EA6"/>
    <w:rsid w:val="00067294"/>
    <w:rsid w:val="00070D65"/>
    <w:rsid w:val="00071699"/>
    <w:rsid w:val="00074701"/>
    <w:rsid w:val="00074FB9"/>
    <w:rsid w:val="00075694"/>
    <w:rsid w:val="00075A95"/>
    <w:rsid w:val="00075AB3"/>
    <w:rsid w:val="00076191"/>
    <w:rsid w:val="000763D7"/>
    <w:rsid w:val="0007642C"/>
    <w:rsid w:val="00077265"/>
    <w:rsid w:val="000803CF"/>
    <w:rsid w:val="00080EF6"/>
    <w:rsid w:val="00081E15"/>
    <w:rsid w:val="00081ED5"/>
    <w:rsid w:val="00085650"/>
    <w:rsid w:val="00087D7F"/>
    <w:rsid w:val="00090514"/>
    <w:rsid w:val="00090842"/>
    <w:rsid w:val="00090B8B"/>
    <w:rsid w:val="00090D1F"/>
    <w:rsid w:val="00091D04"/>
    <w:rsid w:val="00092101"/>
    <w:rsid w:val="000921BE"/>
    <w:rsid w:val="0009325A"/>
    <w:rsid w:val="000934E7"/>
    <w:rsid w:val="0009371F"/>
    <w:rsid w:val="00093E11"/>
    <w:rsid w:val="00094118"/>
    <w:rsid w:val="00094D9C"/>
    <w:rsid w:val="00094EE8"/>
    <w:rsid w:val="00096B94"/>
    <w:rsid w:val="00096BAD"/>
    <w:rsid w:val="00096F2C"/>
    <w:rsid w:val="00097C11"/>
    <w:rsid w:val="00097CBF"/>
    <w:rsid w:val="000A047F"/>
    <w:rsid w:val="000A26B3"/>
    <w:rsid w:val="000A2B5F"/>
    <w:rsid w:val="000A31B1"/>
    <w:rsid w:val="000A3AEA"/>
    <w:rsid w:val="000A423B"/>
    <w:rsid w:val="000A74FA"/>
    <w:rsid w:val="000A75BE"/>
    <w:rsid w:val="000A7803"/>
    <w:rsid w:val="000A7EE4"/>
    <w:rsid w:val="000B0253"/>
    <w:rsid w:val="000B03A6"/>
    <w:rsid w:val="000B0AA4"/>
    <w:rsid w:val="000B1179"/>
    <w:rsid w:val="000B1ED0"/>
    <w:rsid w:val="000B3868"/>
    <w:rsid w:val="000B41AE"/>
    <w:rsid w:val="000B47F9"/>
    <w:rsid w:val="000B4A45"/>
    <w:rsid w:val="000B6852"/>
    <w:rsid w:val="000C0A2B"/>
    <w:rsid w:val="000C15C1"/>
    <w:rsid w:val="000C2644"/>
    <w:rsid w:val="000C2B44"/>
    <w:rsid w:val="000C38EE"/>
    <w:rsid w:val="000C3EE5"/>
    <w:rsid w:val="000C3FAA"/>
    <w:rsid w:val="000C4E7F"/>
    <w:rsid w:val="000C5D30"/>
    <w:rsid w:val="000C7352"/>
    <w:rsid w:val="000C7DE0"/>
    <w:rsid w:val="000D0C58"/>
    <w:rsid w:val="000D1E2D"/>
    <w:rsid w:val="000D2A93"/>
    <w:rsid w:val="000D45E5"/>
    <w:rsid w:val="000D4D9D"/>
    <w:rsid w:val="000D4F22"/>
    <w:rsid w:val="000D63F4"/>
    <w:rsid w:val="000D7843"/>
    <w:rsid w:val="000E0AFB"/>
    <w:rsid w:val="000E10A5"/>
    <w:rsid w:val="000E14FF"/>
    <w:rsid w:val="000E159B"/>
    <w:rsid w:val="000E26CC"/>
    <w:rsid w:val="000E3221"/>
    <w:rsid w:val="000E3DD9"/>
    <w:rsid w:val="000E48E6"/>
    <w:rsid w:val="000E52EC"/>
    <w:rsid w:val="000E601E"/>
    <w:rsid w:val="000E60A3"/>
    <w:rsid w:val="000E6302"/>
    <w:rsid w:val="000E6452"/>
    <w:rsid w:val="000E65BF"/>
    <w:rsid w:val="000E6844"/>
    <w:rsid w:val="000E7526"/>
    <w:rsid w:val="000F0656"/>
    <w:rsid w:val="000F1B2C"/>
    <w:rsid w:val="000F1CC5"/>
    <w:rsid w:val="000F3FC3"/>
    <w:rsid w:val="000F42C1"/>
    <w:rsid w:val="000F4592"/>
    <w:rsid w:val="000F4658"/>
    <w:rsid w:val="000F5250"/>
    <w:rsid w:val="000F6476"/>
    <w:rsid w:val="00100BEF"/>
    <w:rsid w:val="0010115B"/>
    <w:rsid w:val="00101EEC"/>
    <w:rsid w:val="0010286C"/>
    <w:rsid w:val="0010297C"/>
    <w:rsid w:val="0010478F"/>
    <w:rsid w:val="001050F9"/>
    <w:rsid w:val="00105AB7"/>
    <w:rsid w:val="001075DB"/>
    <w:rsid w:val="00107B5B"/>
    <w:rsid w:val="001100A7"/>
    <w:rsid w:val="00110266"/>
    <w:rsid w:val="001109EC"/>
    <w:rsid w:val="001109FD"/>
    <w:rsid w:val="00112FB4"/>
    <w:rsid w:val="00113007"/>
    <w:rsid w:val="001143DA"/>
    <w:rsid w:val="0011581B"/>
    <w:rsid w:val="00116FB9"/>
    <w:rsid w:val="0012141A"/>
    <w:rsid w:val="00122743"/>
    <w:rsid w:val="00125108"/>
    <w:rsid w:val="0012643D"/>
    <w:rsid w:val="001302D9"/>
    <w:rsid w:val="001304EA"/>
    <w:rsid w:val="001328CB"/>
    <w:rsid w:val="00132D14"/>
    <w:rsid w:val="00133CA1"/>
    <w:rsid w:val="00134F8C"/>
    <w:rsid w:val="001356D8"/>
    <w:rsid w:val="00135A85"/>
    <w:rsid w:val="001377F8"/>
    <w:rsid w:val="00137C85"/>
    <w:rsid w:val="0014148C"/>
    <w:rsid w:val="00141D10"/>
    <w:rsid w:val="001438FA"/>
    <w:rsid w:val="001461D1"/>
    <w:rsid w:val="00150528"/>
    <w:rsid w:val="001519FC"/>
    <w:rsid w:val="00151B66"/>
    <w:rsid w:val="00151D0D"/>
    <w:rsid w:val="00152749"/>
    <w:rsid w:val="001534A9"/>
    <w:rsid w:val="00153AFF"/>
    <w:rsid w:val="00153D6E"/>
    <w:rsid w:val="0015403A"/>
    <w:rsid w:val="0015408A"/>
    <w:rsid w:val="0015416D"/>
    <w:rsid w:val="001548D4"/>
    <w:rsid w:val="001548EF"/>
    <w:rsid w:val="0015537C"/>
    <w:rsid w:val="001561D3"/>
    <w:rsid w:val="0015633A"/>
    <w:rsid w:val="00156CF5"/>
    <w:rsid w:val="0016037A"/>
    <w:rsid w:val="00161B9F"/>
    <w:rsid w:val="001624CB"/>
    <w:rsid w:val="00162C22"/>
    <w:rsid w:val="00162D8E"/>
    <w:rsid w:val="00164340"/>
    <w:rsid w:val="00164496"/>
    <w:rsid w:val="00164B48"/>
    <w:rsid w:val="0016570E"/>
    <w:rsid w:val="0017027A"/>
    <w:rsid w:val="00170539"/>
    <w:rsid w:val="001716DE"/>
    <w:rsid w:val="00171A11"/>
    <w:rsid w:val="001722AB"/>
    <w:rsid w:val="00172F41"/>
    <w:rsid w:val="001732B5"/>
    <w:rsid w:val="00173CC2"/>
    <w:rsid w:val="0017410B"/>
    <w:rsid w:val="00175C8A"/>
    <w:rsid w:val="00176F3A"/>
    <w:rsid w:val="00176FCC"/>
    <w:rsid w:val="001777E8"/>
    <w:rsid w:val="001804D8"/>
    <w:rsid w:val="001810EC"/>
    <w:rsid w:val="00181E1B"/>
    <w:rsid w:val="0018237D"/>
    <w:rsid w:val="001826C9"/>
    <w:rsid w:val="00182BC1"/>
    <w:rsid w:val="00182FD8"/>
    <w:rsid w:val="0018379A"/>
    <w:rsid w:val="00183D53"/>
    <w:rsid w:val="00184794"/>
    <w:rsid w:val="00184850"/>
    <w:rsid w:val="001863FB"/>
    <w:rsid w:val="001865C1"/>
    <w:rsid w:val="00186C16"/>
    <w:rsid w:val="00191A9D"/>
    <w:rsid w:val="00192DE1"/>
    <w:rsid w:val="00195100"/>
    <w:rsid w:val="001962DC"/>
    <w:rsid w:val="001A04A6"/>
    <w:rsid w:val="001A1627"/>
    <w:rsid w:val="001A1A31"/>
    <w:rsid w:val="001A3808"/>
    <w:rsid w:val="001A3B4A"/>
    <w:rsid w:val="001A3E55"/>
    <w:rsid w:val="001A4901"/>
    <w:rsid w:val="001A5086"/>
    <w:rsid w:val="001A533F"/>
    <w:rsid w:val="001A6E93"/>
    <w:rsid w:val="001A74A8"/>
    <w:rsid w:val="001B07D0"/>
    <w:rsid w:val="001B08B6"/>
    <w:rsid w:val="001B1117"/>
    <w:rsid w:val="001B1EB1"/>
    <w:rsid w:val="001B2724"/>
    <w:rsid w:val="001B2A92"/>
    <w:rsid w:val="001B39D9"/>
    <w:rsid w:val="001B3EB0"/>
    <w:rsid w:val="001B7320"/>
    <w:rsid w:val="001C15ED"/>
    <w:rsid w:val="001C16DF"/>
    <w:rsid w:val="001C189F"/>
    <w:rsid w:val="001C1B1F"/>
    <w:rsid w:val="001C2EE2"/>
    <w:rsid w:val="001C3486"/>
    <w:rsid w:val="001C4E04"/>
    <w:rsid w:val="001C5106"/>
    <w:rsid w:val="001C5E33"/>
    <w:rsid w:val="001C6BAA"/>
    <w:rsid w:val="001C791C"/>
    <w:rsid w:val="001D0D19"/>
    <w:rsid w:val="001D1DEF"/>
    <w:rsid w:val="001D2159"/>
    <w:rsid w:val="001D4A74"/>
    <w:rsid w:val="001D5133"/>
    <w:rsid w:val="001D5213"/>
    <w:rsid w:val="001D6C93"/>
    <w:rsid w:val="001D7226"/>
    <w:rsid w:val="001D7C15"/>
    <w:rsid w:val="001E056B"/>
    <w:rsid w:val="001E065E"/>
    <w:rsid w:val="001E604F"/>
    <w:rsid w:val="001E64EF"/>
    <w:rsid w:val="001E75DC"/>
    <w:rsid w:val="001F1792"/>
    <w:rsid w:val="001F4BCC"/>
    <w:rsid w:val="001F5471"/>
    <w:rsid w:val="001F6180"/>
    <w:rsid w:val="001F76FA"/>
    <w:rsid w:val="001F7907"/>
    <w:rsid w:val="001F7B32"/>
    <w:rsid w:val="00200C1D"/>
    <w:rsid w:val="002035C1"/>
    <w:rsid w:val="00204462"/>
    <w:rsid w:val="00206671"/>
    <w:rsid w:val="00207266"/>
    <w:rsid w:val="0020739F"/>
    <w:rsid w:val="00211C4A"/>
    <w:rsid w:val="00212CC3"/>
    <w:rsid w:val="002132D8"/>
    <w:rsid w:val="00214ABD"/>
    <w:rsid w:val="002161CC"/>
    <w:rsid w:val="00217D90"/>
    <w:rsid w:val="00217F73"/>
    <w:rsid w:val="0022056F"/>
    <w:rsid w:val="00220866"/>
    <w:rsid w:val="00220EF4"/>
    <w:rsid w:val="00221690"/>
    <w:rsid w:val="0022179E"/>
    <w:rsid w:val="0022247F"/>
    <w:rsid w:val="00222590"/>
    <w:rsid w:val="00223E62"/>
    <w:rsid w:val="002249E1"/>
    <w:rsid w:val="00225099"/>
    <w:rsid w:val="0022524D"/>
    <w:rsid w:val="00225447"/>
    <w:rsid w:val="00225EB5"/>
    <w:rsid w:val="002265DC"/>
    <w:rsid w:val="00227511"/>
    <w:rsid w:val="00230F6E"/>
    <w:rsid w:val="00231B2E"/>
    <w:rsid w:val="00231FF7"/>
    <w:rsid w:val="00232D49"/>
    <w:rsid w:val="00233D47"/>
    <w:rsid w:val="002345D6"/>
    <w:rsid w:val="00235C60"/>
    <w:rsid w:val="00236343"/>
    <w:rsid w:val="00237DB8"/>
    <w:rsid w:val="002404BC"/>
    <w:rsid w:val="0024097D"/>
    <w:rsid w:val="00241B91"/>
    <w:rsid w:val="00242B13"/>
    <w:rsid w:val="00244266"/>
    <w:rsid w:val="00244304"/>
    <w:rsid w:val="00245157"/>
    <w:rsid w:val="0024664E"/>
    <w:rsid w:val="002467A4"/>
    <w:rsid w:val="00246B21"/>
    <w:rsid w:val="00247209"/>
    <w:rsid w:val="0024769F"/>
    <w:rsid w:val="00250379"/>
    <w:rsid w:val="00250CB2"/>
    <w:rsid w:val="00250D92"/>
    <w:rsid w:val="002511AF"/>
    <w:rsid w:val="0025122C"/>
    <w:rsid w:val="002515DD"/>
    <w:rsid w:val="00251A7C"/>
    <w:rsid w:val="00251FD6"/>
    <w:rsid w:val="0025218D"/>
    <w:rsid w:val="002537BA"/>
    <w:rsid w:val="00254177"/>
    <w:rsid w:val="00254FAB"/>
    <w:rsid w:val="00255A47"/>
    <w:rsid w:val="0025612C"/>
    <w:rsid w:val="0025634E"/>
    <w:rsid w:val="00257BB5"/>
    <w:rsid w:val="00257EA2"/>
    <w:rsid w:val="002626D4"/>
    <w:rsid w:val="00263642"/>
    <w:rsid w:val="002652D1"/>
    <w:rsid w:val="002658A6"/>
    <w:rsid w:val="00266813"/>
    <w:rsid w:val="002672D4"/>
    <w:rsid w:val="0027034F"/>
    <w:rsid w:val="00270489"/>
    <w:rsid w:val="00271A1B"/>
    <w:rsid w:val="00272A04"/>
    <w:rsid w:val="00272AB4"/>
    <w:rsid w:val="00272E2D"/>
    <w:rsid w:val="00273FAE"/>
    <w:rsid w:val="00273FEB"/>
    <w:rsid w:val="0027617E"/>
    <w:rsid w:val="0027665F"/>
    <w:rsid w:val="00276A0D"/>
    <w:rsid w:val="002802B3"/>
    <w:rsid w:val="0028073B"/>
    <w:rsid w:val="00283268"/>
    <w:rsid w:val="00283269"/>
    <w:rsid w:val="002839EB"/>
    <w:rsid w:val="00284293"/>
    <w:rsid w:val="0028557A"/>
    <w:rsid w:val="0028584A"/>
    <w:rsid w:val="0029336C"/>
    <w:rsid w:val="00293A89"/>
    <w:rsid w:val="00293C23"/>
    <w:rsid w:val="0029668A"/>
    <w:rsid w:val="002A060C"/>
    <w:rsid w:val="002A1265"/>
    <w:rsid w:val="002A147C"/>
    <w:rsid w:val="002A1B53"/>
    <w:rsid w:val="002A1E42"/>
    <w:rsid w:val="002A1ED9"/>
    <w:rsid w:val="002A3EF2"/>
    <w:rsid w:val="002A440A"/>
    <w:rsid w:val="002A4536"/>
    <w:rsid w:val="002A48B5"/>
    <w:rsid w:val="002A539A"/>
    <w:rsid w:val="002A5E10"/>
    <w:rsid w:val="002A64D5"/>
    <w:rsid w:val="002A695F"/>
    <w:rsid w:val="002A6AC0"/>
    <w:rsid w:val="002A6F51"/>
    <w:rsid w:val="002A7528"/>
    <w:rsid w:val="002A7DC0"/>
    <w:rsid w:val="002B2737"/>
    <w:rsid w:val="002B37D1"/>
    <w:rsid w:val="002B3BB6"/>
    <w:rsid w:val="002B43CC"/>
    <w:rsid w:val="002B4D1C"/>
    <w:rsid w:val="002B5CEC"/>
    <w:rsid w:val="002B5D9B"/>
    <w:rsid w:val="002B6150"/>
    <w:rsid w:val="002B7131"/>
    <w:rsid w:val="002B72A1"/>
    <w:rsid w:val="002C098A"/>
    <w:rsid w:val="002C1C9D"/>
    <w:rsid w:val="002C5F96"/>
    <w:rsid w:val="002C6109"/>
    <w:rsid w:val="002C6F7C"/>
    <w:rsid w:val="002C75BC"/>
    <w:rsid w:val="002C7F56"/>
    <w:rsid w:val="002D08D6"/>
    <w:rsid w:val="002D1A08"/>
    <w:rsid w:val="002D1A73"/>
    <w:rsid w:val="002D1A77"/>
    <w:rsid w:val="002D1B39"/>
    <w:rsid w:val="002D27F8"/>
    <w:rsid w:val="002D2F57"/>
    <w:rsid w:val="002D3065"/>
    <w:rsid w:val="002D5124"/>
    <w:rsid w:val="002D52FB"/>
    <w:rsid w:val="002D60D6"/>
    <w:rsid w:val="002D6F09"/>
    <w:rsid w:val="002D76EA"/>
    <w:rsid w:val="002E0455"/>
    <w:rsid w:val="002E1761"/>
    <w:rsid w:val="002E25DE"/>
    <w:rsid w:val="002E262B"/>
    <w:rsid w:val="002E31CF"/>
    <w:rsid w:val="002E33A6"/>
    <w:rsid w:val="002E3CFC"/>
    <w:rsid w:val="002E40B3"/>
    <w:rsid w:val="002E40F5"/>
    <w:rsid w:val="002E5CBE"/>
    <w:rsid w:val="002E60B0"/>
    <w:rsid w:val="002E6CC5"/>
    <w:rsid w:val="002E6DAA"/>
    <w:rsid w:val="002E7E53"/>
    <w:rsid w:val="002F3C37"/>
    <w:rsid w:val="002F425C"/>
    <w:rsid w:val="002F4F28"/>
    <w:rsid w:val="002F5126"/>
    <w:rsid w:val="002F5423"/>
    <w:rsid w:val="002F5986"/>
    <w:rsid w:val="00300307"/>
    <w:rsid w:val="0030114B"/>
    <w:rsid w:val="00301DA0"/>
    <w:rsid w:val="0030278C"/>
    <w:rsid w:val="0030328A"/>
    <w:rsid w:val="00304BB5"/>
    <w:rsid w:val="0030641B"/>
    <w:rsid w:val="003077B8"/>
    <w:rsid w:val="00310436"/>
    <w:rsid w:val="0031049E"/>
    <w:rsid w:val="003105AB"/>
    <w:rsid w:val="00310F31"/>
    <w:rsid w:val="00311C36"/>
    <w:rsid w:val="0031266B"/>
    <w:rsid w:val="00312DC0"/>
    <w:rsid w:val="003139B3"/>
    <w:rsid w:val="00317E3A"/>
    <w:rsid w:val="0032128F"/>
    <w:rsid w:val="00321E5D"/>
    <w:rsid w:val="003225ED"/>
    <w:rsid w:val="003228AC"/>
    <w:rsid w:val="003236F3"/>
    <w:rsid w:val="0032398F"/>
    <w:rsid w:val="00323E27"/>
    <w:rsid w:val="00325C7E"/>
    <w:rsid w:val="003260D4"/>
    <w:rsid w:val="00326308"/>
    <w:rsid w:val="003269B4"/>
    <w:rsid w:val="0032785F"/>
    <w:rsid w:val="00330260"/>
    <w:rsid w:val="00330C6F"/>
    <w:rsid w:val="003325B6"/>
    <w:rsid w:val="0033265A"/>
    <w:rsid w:val="0033446D"/>
    <w:rsid w:val="00335602"/>
    <w:rsid w:val="00335CE7"/>
    <w:rsid w:val="003361E6"/>
    <w:rsid w:val="00336294"/>
    <w:rsid w:val="00341527"/>
    <w:rsid w:val="00342191"/>
    <w:rsid w:val="00345E74"/>
    <w:rsid w:val="00346621"/>
    <w:rsid w:val="0034722D"/>
    <w:rsid w:val="00347859"/>
    <w:rsid w:val="00347C21"/>
    <w:rsid w:val="00350BC7"/>
    <w:rsid w:val="00350E81"/>
    <w:rsid w:val="0035147E"/>
    <w:rsid w:val="00351B1B"/>
    <w:rsid w:val="00352E07"/>
    <w:rsid w:val="003550B7"/>
    <w:rsid w:val="00355260"/>
    <w:rsid w:val="003565C4"/>
    <w:rsid w:val="00356648"/>
    <w:rsid w:val="0035698A"/>
    <w:rsid w:val="003570DA"/>
    <w:rsid w:val="00357C2B"/>
    <w:rsid w:val="00360B42"/>
    <w:rsid w:val="00361417"/>
    <w:rsid w:val="00362B9B"/>
    <w:rsid w:val="00363031"/>
    <w:rsid w:val="0036389B"/>
    <w:rsid w:val="00363A8C"/>
    <w:rsid w:val="003645FA"/>
    <w:rsid w:val="00364F28"/>
    <w:rsid w:val="00365958"/>
    <w:rsid w:val="00365B27"/>
    <w:rsid w:val="00366EEF"/>
    <w:rsid w:val="003678E7"/>
    <w:rsid w:val="003701E2"/>
    <w:rsid w:val="003709EE"/>
    <w:rsid w:val="00371969"/>
    <w:rsid w:val="00372A42"/>
    <w:rsid w:val="00372E8B"/>
    <w:rsid w:val="00373A47"/>
    <w:rsid w:val="00373D19"/>
    <w:rsid w:val="00374732"/>
    <w:rsid w:val="00374886"/>
    <w:rsid w:val="00374AD0"/>
    <w:rsid w:val="0037564D"/>
    <w:rsid w:val="003767DF"/>
    <w:rsid w:val="0037699E"/>
    <w:rsid w:val="00377DB0"/>
    <w:rsid w:val="00377E12"/>
    <w:rsid w:val="003809D6"/>
    <w:rsid w:val="00380DB9"/>
    <w:rsid w:val="003814A2"/>
    <w:rsid w:val="00381B6C"/>
    <w:rsid w:val="00382207"/>
    <w:rsid w:val="003848E0"/>
    <w:rsid w:val="00384E83"/>
    <w:rsid w:val="00385BF4"/>
    <w:rsid w:val="00390FDA"/>
    <w:rsid w:val="00391D10"/>
    <w:rsid w:val="00391E47"/>
    <w:rsid w:val="00393213"/>
    <w:rsid w:val="00393FF5"/>
    <w:rsid w:val="00395BCA"/>
    <w:rsid w:val="00395D6D"/>
    <w:rsid w:val="0039625E"/>
    <w:rsid w:val="00396A4B"/>
    <w:rsid w:val="003A020A"/>
    <w:rsid w:val="003A1029"/>
    <w:rsid w:val="003A1B49"/>
    <w:rsid w:val="003A2387"/>
    <w:rsid w:val="003A2CF3"/>
    <w:rsid w:val="003A3D8E"/>
    <w:rsid w:val="003A49C5"/>
    <w:rsid w:val="003A4B5C"/>
    <w:rsid w:val="003A5CF7"/>
    <w:rsid w:val="003A752A"/>
    <w:rsid w:val="003A7874"/>
    <w:rsid w:val="003A7CD7"/>
    <w:rsid w:val="003B0FE3"/>
    <w:rsid w:val="003B14F4"/>
    <w:rsid w:val="003B25B1"/>
    <w:rsid w:val="003B398F"/>
    <w:rsid w:val="003B413D"/>
    <w:rsid w:val="003B474C"/>
    <w:rsid w:val="003B5A16"/>
    <w:rsid w:val="003B7D2A"/>
    <w:rsid w:val="003B7D4C"/>
    <w:rsid w:val="003B7E87"/>
    <w:rsid w:val="003C0096"/>
    <w:rsid w:val="003C056C"/>
    <w:rsid w:val="003C0997"/>
    <w:rsid w:val="003C110C"/>
    <w:rsid w:val="003C1F54"/>
    <w:rsid w:val="003C4432"/>
    <w:rsid w:val="003C5278"/>
    <w:rsid w:val="003C614A"/>
    <w:rsid w:val="003C68F1"/>
    <w:rsid w:val="003C74C2"/>
    <w:rsid w:val="003C79B6"/>
    <w:rsid w:val="003D0568"/>
    <w:rsid w:val="003D0606"/>
    <w:rsid w:val="003D0E7C"/>
    <w:rsid w:val="003D18C8"/>
    <w:rsid w:val="003D1AF8"/>
    <w:rsid w:val="003D3290"/>
    <w:rsid w:val="003D36C8"/>
    <w:rsid w:val="003D4005"/>
    <w:rsid w:val="003D42D9"/>
    <w:rsid w:val="003D4612"/>
    <w:rsid w:val="003D513B"/>
    <w:rsid w:val="003D5C9E"/>
    <w:rsid w:val="003D6B4E"/>
    <w:rsid w:val="003D6BBF"/>
    <w:rsid w:val="003E0599"/>
    <w:rsid w:val="003E095B"/>
    <w:rsid w:val="003E0DB1"/>
    <w:rsid w:val="003E12A8"/>
    <w:rsid w:val="003E1EB6"/>
    <w:rsid w:val="003E2648"/>
    <w:rsid w:val="003E2B29"/>
    <w:rsid w:val="003E7015"/>
    <w:rsid w:val="003E70C5"/>
    <w:rsid w:val="003E7660"/>
    <w:rsid w:val="003E7969"/>
    <w:rsid w:val="003E7EBF"/>
    <w:rsid w:val="003F12B6"/>
    <w:rsid w:val="003F18F4"/>
    <w:rsid w:val="003F2168"/>
    <w:rsid w:val="003F2501"/>
    <w:rsid w:val="003F26B4"/>
    <w:rsid w:val="003F3FAF"/>
    <w:rsid w:val="003F4CBA"/>
    <w:rsid w:val="003F52C0"/>
    <w:rsid w:val="003F5D0D"/>
    <w:rsid w:val="003F67F3"/>
    <w:rsid w:val="003F6DC1"/>
    <w:rsid w:val="003F7392"/>
    <w:rsid w:val="003F7FBF"/>
    <w:rsid w:val="0040059D"/>
    <w:rsid w:val="00401214"/>
    <w:rsid w:val="004014B8"/>
    <w:rsid w:val="00401580"/>
    <w:rsid w:val="00402970"/>
    <w:rsid w:val="00402D8A"/>
    <w:rsid w:val="00402DB4"/>
    <w:rsid w:val="004044CF"/>
    <w:rsid w:val="0040454B"/>
    <w:rsid w:val="00404914"/>
    <w:rsid w:val="00404D50"/>
    <w:rsid w:val="00405315"/>
    <w:rsid w:val="0040533C"/>
    <w:rsid w:val="00405FD8"/>
    <w:rsid w:val="00407715"/>
    <w:rsid w:val="00410944"/>
    <w:rsid w:val="0041116F"/>
    <w:rsid w:val="004126ED"/>
    <w:rsid w:val="00412ABF"/>
    <w:rsid w:val="00413162"/>
    <w:rsid w:val="0041460E"/>
    <w:rsid w:val="00414642"/>
    <w:rsid w:val="0041642D"/>
    <w:rsid w:val="00416EFA"/>
    <w:rsid w:val="0041769F"/>
    <w:rsid w:val="00417F89"/>
    <w:rsid w:val="004207BB"/>
    <w:rsid w:val="004211CD"/>
    <w:rsid w:val="00421EA0"/>
    <w:rsid w:val="00422BBD"/>
    <w:rsid w:val="004233EF"/>
    <w:rsid w:val="00424827"/>
    <w:rsid w:val="00425DDB"/>
    <w:rsid w:val="00426D2C"/>
    <w:rsid w:val="004271C3"/>
    <w:rsid w:val="00430020"/>
    <w:rsid w:val="0043005F"/>
    <w:rsid w:val="004331FE"/>
    <w:rsid w:val="0043385F"/>
    <w:rsid w:val="00433C96"/>
    <w:rsid w:val="00434088"/>
    <w:rsid w:val="0043446D"/>
    <w:rsid w:val="004362A3"/>
    <w:rsid w:val="00437E3F"/>
    <w:rsid w:val="0044224F"/>
    <w:rsid w:val="00443B15"/>
    <w:rsid w:val="00445769"/>
    <w:rsid w:val="0044631C"/>
    <w:rsid w:val="0044643A"/>
    <w:rsid w:val="00446579"/>
    <w:rsid w:val="00447882"/>
    <w:rsid w:val="004478CA"/>
    <w:rsid w:val="0045006D"/>
    <w:rsid w:val="004522D4"/>
    <w:rsid w:val="00452952"/>
    <w:rsid w:val="00454296"/>
    <w:rsid w:val="004548F4"/>
    <w:rsid w:val="00454CC1"/>
    <w:rsid w:val="00456457"/>
    <w:rsid w:val="00460E2E"/>
    <w:rsid w:val="00460FE0"/>
    <w:rsid w:val="0046112E"/>
    <w:rsid w:val="004613D0"/>
    <w:rsid w:val="00463E89"/>
    <w:rsid w:val="004649E7"/>
    <w:rsid w:val="00464DF6"/>
    <w:rsid w:val="00466427"/>
    <w:rsid w:val="00466D47"/>
    <w:rsid w:val="00467A93"/>
    <w:rsid w:val="00467F72"/>
    <w:rsid w:val="00471870"/>
    <w:rsid w:val="00472A05"/>
    <w:rsid w:val="004739DA"/>
    <w:rsid w:val="00473ABA"/>
    <w:rsid w:val="004743CE"/>
    <w:rsid w:val="0047537A"/>
    <w:rsid w:val="00475ECE"/>
    <w:rsid w:val="00476F21"/>
    <w:rsid w:val="00477702"/>
    <w:rsid w:val="00477B23"/>
    <w:rsid w:val="00480730"/>
    <w:rsid w:val="0048091D"/>
    <w:rsid w:val="0048161E"/>
    <w:rsid w:val="00481816"/>
    <w:rsid w:val="00482171"/>
    <w:rsid w:val="00483D30"/>
    <w:rsid w:val="0048401B"/>
    <w:rsid w:val="00484C0C"/>
    <w:rsid w:val="00484FFD"/>
    <w:rsid w:val="004851AF"/>
    <w:rsid w:val="00485548"/>
    <w:rsid w:val="00487921"/>
    <w:rsid w:val="00487B91"/>
    <w:rsid w:val="00490E49"/>
    <w:rsid w:val="00490E73"/>
    <w:rsid w:val="00493067"/>
    <w:rsid w:val="00495E99"/>
    <w:rsid w:val="00496A65"/>
    <w:rsid w:val="00497D64"/>
    <w:rsid w:val="004A24E6"/>
    <w:rsid w:val="004A2F9B"/>
    <w:rsid w:val="004A312C"/>
    <w:rsid w:val="004A32AA"/>
    <w:rsid w:val="004A4616"/>
    <w:rsid w:val="004A5955"/>
    <w:rsid w:val="004A6488"/>
    <w:rsid w:val="004A681D"/>
    <w:rsid w:val="004A72EE"/>
    <w:rsid w:val="004A76A6"/>
    <w:rsid w:val="004B0A9F"/>
    <w:rsid w:val="004B22A4"/>
    <w:rsid w:val="004B234C"/>
    <w:rsid w:val="004B2555"/>
    <w:rsid w:val="004B36CD"/>
    <w:rsid w:val="004B3CA5"/>
    <w:rsid w:val="004B6366"/>
    <w:rsid w:val="004B7C74"/>
    <w:rsid w:val="004C1B49"/>
    <w:rsid w:val="004C3016"/>
    <w:rsid w:val="004C3AA6"/>
    <w:rsid w:val="004C3B57"/>
    <w:rsid w:val="004C4500"/>
    <w:rsid w:val="004C5B54"/>
    <w:rsid w:val="004C70C3"/>
    <w:rsid w:val="004C7E05"/>
    <w:rsid w:val="004D02B7"/>
    <w:rsid w:val="004D117F"/>
    <w:rsid w:val="004D444F"/>
    <w:rsid w:val="004D4F07"/>
    <w:rsid w:val="004E0EEB"/>
    <w:rsid w:val="004E1337"/>
    <w:rsid w:val="004E2C11"/>
    <w:rsid w:val="004E2FA6"/>
    <w:rsid w:val="004E4CD8"/>
    <w:rsid w:val="004E4EA5"/>
    <w:rsid w:val="004F00C8"/>
    <w:rsid w:val="004F0D05"/>
    <w:rsid w:val="004F2453"/>
    <w:rsid w:val="004F2801"/>
    <w:rsid w:val="004F2919"/>
    <w:rsid w:val="004F3BEE"/>
    <w:rsid w:val="004F42A2"/>
    <w:rsid w:val="004F6796"/>
    <w:rsid w:val="004F6DA2"/>
    <w:rsid w:val="004F7E8F"/>
    <w:rsid w:val="0050044C"/>
    <w:rsid w:val="00500D2E"/>
    <w:rsid w:val="00501D27"/>
    <w:rsid w:val="005031D9"/>
    <w:rsid w:val="00503354"/>
    <w:rsid w:val="00503F52"/>
    <w:rsid w:val="00504457"/>
    <w:rsid w:val="0050544F"/>
    <w:rsid w:val="00505E56"/>
    <w:rsid w:val="00506833"/>
    <w:rsid w:val="00510FDE"/>
    <w:rsid w:val="00511481"/>
    <w:rsid w:val="00511BC4"/>
    <w:rsid w:val="00512740"/>
    <w:rsid w:val="00513AB5"/>
    <w:rsid w:val="00513DBB"/>
    <w:rsid w:val="00513EA5"/>
    <w:rsid w:val="00514651"/>
    <w:rsid w:val="0051478C"/>
    <w:rsid w:val="00514C15"/>
    <w:rsid w:val="00520854"/>
    <w:rsid w:val="00520F06"/>
    <w:rsid w:val="00521743"/>
    <w:rsid w:val="005217B1"/>
    <w:rsid w:val="005218D8"/>
    <w:rsid w:val="00522942"/>
    <w:rsid w:val="005244C6"/>
    <w:rsid w:val="00525754"/>
    <w:rsid w:val="00526EA6"/>
    <w:rsid w:val="00527797"/>
    <w:rsid w:val="00532565"/>
    <w:rsid w:val="00533202"/>
    <w:rsid w:val="0053323F"/>
    <w:rsid w:val="0053388E"/>
    <w:rsid w:val="00533B6E"/>
    <w:rsid w:val="0053584A"/>
    <w:rsid w:val="00536460"/>
    <w:rsid w:val="005376B3"/>
    <w:rsid w:val="00537792"/>
    <w:rsid w:val="00537C5A"/>
    <w:rsid w:val="00540AD2"/>
    <w:rsid w:val="005414FF"/>
    <w:rsid w:val="00542139"/>
    <w:rsid w:val="005421BD"/>
    <w:rsid w:val="00542DDC"/>
    <w:rsid w:val="005436A2"/>
    <w:rsid w:val="005438C1"/>
    <w:rsid w:val="00543C80"/>
    <w:rsid w:val="00543FEC"/>
    <w:rsid w:val="005460DE"/>
    <w:rsid w:val="00546B4B"/>
    <w:rsid w:val="00546F11"/>
    <w:rsid w:val="0054749E"/>
    <w:rsid w:val="00550297"/>
    <w:rsid w:val="00550B7C"/>
    <w:rsid w:val="00550E46"/>
    <w:rsid w:val="00552875"/>
    <w:rsid w:val="00553199"/>
    <w:rsid w:val="00554B6C"/>
    <w:rsid w:val="00554EBD"/>
    <w:rsid w:val="005565A8"/>
    <w:rsid w:val="00556972"/>
    <w:rsid w:val="00560A1F"/>
    <w:rsid w:val="00560AD0"/>
    <w:rsid w:val="00562D00"/>
    <w:rsid w:val="0056381E"/>
    <w:rsid w:val="0056385A"/>
    <w:rsid w:val="00563D57"/>
    <w:rsid w:val="00564754"/>
    <w:rsid w:val="00566316"/>
    <w:rsid w:val="00566E04"/>
    <w:rsid w:val="005703D6"/>
    <w:rsid w:val="00570F71"/>
    <w:rsid w:val="0057112A"/>
    <w:rsid w:val="00571561"/>
    <w:rsid w:val="00571E16"/>
    <w:rsid w:val="00572025"/>
    <w:rsid w:val="00573DE1"/>
    <w:rsid w:val="00573E08"/>
    <w:rsid w:val="005742CA"/>
    <w:rsid w:val="005745CF"/>
    <w:rsid w:val="005751D6"/>
    <w:rsid w:val="0057662B"/>
    <w:rsid w:val="0057690D"/>
    <w:rsid w:val="0057724E"/>
    <w:rsid w:val="005775A8"/>
    <w:rsid w:val="00580AAB"/>
    <w:rsid w:val="00580B90"/>
    <w:rsid w:val="00580FE9"/>
    <w:rsid w:val="00581E0B"/>
    <w:rsid w:val="005823A8"/>
    <w:rsid w:val="005826A6"/>
    <w:rsid w:val="00584103"/>
    <w:rsid w:val="005846E6"/>
    <w:rsid w:val="00585C07"/>
    <w:rsid w:val="00585EF6"/>
    <w:rsid w:val="00585F9B"/>
    <w:rsid w:val="0058758D"/>
    <w:rsid w:val="00587CDE"/>
    <w:rsid w:val="00587F53"/>
    <w:rsid w:val="00591E4D"/>
    <w:rsid w:val="00592033"/>
    <w:rsid w:val="005922FA"/>
    <w:rsid w:val="005924E0"/>
    <w:rsid w:val="00592B6A"/>
    <w:rsid w:val="00592C4F"/>
    <w:rsid w:val="005934B2"/>
    <w:rsid w:val="005940AE"/>
    <w:rsid w:val="00594CC7"/>
    <w:rsid w:val="00595310"/>
    <w:rsid w:val="00597DF9"/>
    <w:rsid w:val="005A0060"/>
    <w:rsid w:val="005A05BD"/>
    <w:rsid w:val="005A12FB"/>
    <w:rsid w:val="005A1F76"/>
    <w:rsid w:val="005A227A"/>
    <w:rsid w:val="005A429F"/>
    <w:rsid w:val="005A5713"/>
    <w:rsid w:val="005A5F32"/>
    <w:rsid w:val="005B0E1E"/>
    <w:rsid w:val="005B2592"/>
    <w:rsid w:val="005B284C"/>
    <w:rsid w:val="005B2A59"/>
    <w:rsid w:val="005B37B1"/>
    <w:rsid w:val="005B3B0A"/>
    <w:rsid w:val="005B3F04"/>
    <w:rsid w:val="005B4046"/>
    <w:rsid w:val="005B5070"/>
    <w:rsid w:val="005B598C"/>
    <w:rsid w:val="005B5F56"/>
    <w:rsid w:val="005B78EB"/>
    <w:rsid w:val="005B7D20"/>
    <w:rsid w:val="005C01D3"/>
    <w:rsid w:val="005C0FD0"/>
    <w:rsid w:val="005C2218"/>
    <w:rsid w:val="005C38E1"/>
    <w:rsid w:val="005C3B8E"/>
    <w:rsid w:val="005C45ED"/>
    <w:rsid w:val="005C5EFA"/>
    <w:rsid w:val="005C7B98"/>
    <w:rsid w:val="005D0531"/>
    <w:rsid w:val="005D08B7"/>
    <w:rsid w:val="005D224F"/>
    <w:rsid w:val="005D2465"/>
    <w:rsid w:val="005D5ACC"/>
    <w:rsid w:val="005D6937"/>
    <w:rsid w:val="005D7945"/>
    <w:rsid w:val="005E037A"/>
    <w:rsid w:val="005E0641"/>
    <w:rsid w:val="005E226F"/>
    <w:rsid w:val="005E26CD"/>
    <w:rsid w:val="005E3C14"/>
    <w:rsid w:val="005E748D"/>
    <w:rsid w:val="005F01B4"/>
    <w:rsid w:val="005F0D83"/>
    <w:rsid w:val="005F1988"/>
    <w:rsid w:val="005F303C"/>
    <w:rsid w:val="005F4B87"/>
    <w:rsid w:val="005F537D"/>
    <w:rsid w:val="005F54EF"/>
    <w:rsid w:val="005F57BF"/>
    <w:rsid w:val="005F5F3B"/>
    <w:rsid w:val="005F7317"/>
    <w:rsid w:val="005F7D2D"/>
    <w:rsid w:val="00600CB2"/>
    <w:rsid w:val="0060116C"/>
    <w:rsid w:val="0060221E"/>
    <w:rsid w:val="006025CB"/>
    <w:rsid w:val="00605151"/>
    <w:rsid w:val="00607290"/>
    <w:rsid w:val="0061142A"/>
    <w:rsid w:val="006128A7"/>
    <w:rsid w:val="00612A52"/>
    <w:rsid w:val="006133A4"/>
    <w:rsid w:val="006133C9"/>
    <w:rsid w:val="006134B5"/>
    <w:rsid w:val="0061411C"/>
    <w:rsid w:val="00622A65"/>
    <w:rsid w:val="00622F9D"/>
    <w:rsid w:val="006233DD"/>
    <w:rsid w:val="00625438"/>
    <w:rsid w:val="00626C1B"/>
    <w:rsid w:val="00627DB7"/>
    <w:rsid w:val="00627F94"/>
    <w:rsid w:val="00630EDB"/>
    <w:rsid w:val="00631A2A"/>
    <w:rsid w:val="00631EB1"/>
    <w:rsid w:val="00632B82"/>
    <w:rsid w:val="00632D8C"/>
    <w:rsid w:val="006362E2"/>
    <w:rsid w:val="00636EC1"/>
    <w:rsid w:val="006378EA"/>
    <w:rsid w:val="00637AB9"/>
    <w:rsid w:val="006402B1"/>
    <w:rsid w:val="00640C80"/>
    <w:rsid w:val="00642D92"/>
    <w:rsid w:val="00642DEF"/>
    <w:rsid w:val="00642F78"/>
    <w:rsid w:val="00643034"/>
    <w:rsid w:val="006430DA"/>
    <w:rsid w:val="0064355B"/>
    <w:rsid w:val="00644F89"/>
    <w:rsid w:val="006469B4"/>
    <w:rsid w:val="00646F6C"/>
    <w:rsid w:val="00650155"/>
    <w:rsid w:val="00650DA4"/>
    <w:rsid w:val="006511BF"/>
    <w:rsid w:val="00651C6C"/>
    <w:rsid w:val="00653058"/>
    <w:rsid w:val="00654555"/>
    <w:rsid w:val="00655F2D"/>
    <w:rsid w:val="006567DB"/>
    <w:rsid w:val="00656D3C"/>
    <w:rsid w:val="006607B9"/>
    <w:rsid w:val="00660E46"/>
    <w:rsid w:val="006610E7"/>
    <w:rsid w:val="006641C5"/>
    <w:rsid w:val="0066660C"/>
    <w:rsid w:val="00666611"/>
    <w:rsid w:val="00666AE9"/>
    <w:rsid w:val="006704F6"/>
    <w:rsid w:val="0067162E"/>
    <w:rsid w:val="0067259C"/>
    <w:rsid w:val="00672961"/>
    <w:rsid w:val="00673486"/>
    <w:rsid w:val="006734D5"/>
    <w:rsid w:val="00674476"/>
    <w:rsid w:val="0067465A"/>
    <w:rsid w:val="00674ADA"/>
    <w:rsid w:val="006759BF"/>
    <w:rsid w:val="0067610E"/>
    <w:rsid w:val="0067785F"/>
    <w:rsid w:val="006779B3"/>
    <w:rsid w:val="006779FD"/>
    <w:rsid w:val="0068014B"/>
    <w:rsid w:val="006803CA"/>
    <w:rsid w:val="00680CA2"/>
    <w:rsid w:val="0068156F"/>
    <w:rsid w:val="00682AB9"/>
    <w:rsid w:val="0068349D"/>
    <w:rsid w:val="006836A9"/>
    <w:rsid w:val="00684A45"/>
    <w:rsid w:val="00686275"/>
    <w:rsid w:val="006877B1"/>
    <w:rsid w:val="00690B4A"/>
    <w:rsid w:val="00690B58"/>
    <w:rsid w:val="006917B5"/>
    <w:rsid w:val="006920CB"/>
    <w:rsid w:val="00692C32"/>
    <w:rsid w:val="00693E69"/>
    <w:rsid w:val="00694AA6"/>
    <w:rsid w:val="00695794"/>
    <w:rsid w:val="00697C83"/>
    <w:rsid w:val="006A05F1"/>
    <w:rsid w:val="006A0600"/>
    <w:rsid w:val="006A3C43"/>
    <w:rsid w:val="006A3F3B"/>
    <w:rsid w:val="006A418B"/>
    <w:rsid w:val="006A650D"/>
    <w:rsid w:val="006A6B17"/>
    <w:rsid w:val="006A6F98"/>
    <w:rsid w:val="006A7A6C"/>
    <w:rsid w:val="006B018D"/>
    <w:rsid w:val="006B0F25"/>
    <w:rsid w:val="006B1145"/>
    <w:rsid w:val="006B143B"/>
    <w:rsid w:val="006B1D10"/>
    <w:rsid w:val="006B270D"/>
    <w:rsid w:val="006B4226"/>
    <w:rsid w:val="006B4592"/>
    <w:rsid w:val="006B4C3C"/>
    <w:rsid w:val="006B55B0"/>
    <w:rsid w:val="006B6A4C"/>
    <w:rsid w:val="006C01E4"/>
    <w:rsid w:val="006C3117"/>
    <w:rsid w:val="006C460E"/>
    <w:rsid w:val="006C4DB9"/>
    <w:rsid w:val="006C511B"/>
    <w:rsid w:val="006C5BB8"/>
    <w:rsid w:val="006C6057"/>
    <w:rsid w:val="006C67B9"/>
    <w:rsid w:val="006D2636"/>
    <w:rsid w:val="006D2B7D"/>
    <w:rsid w:val="006D2D8A"/>
    <w:rsid w:val="006D3552"/>
    <w:rsid w:val="006D4086"/>
    <w:rsid w:val="006D6B67"/>
    <w:rsid w:val="006D708E"/>
    <w:rsid w:val="006D726D"/>
    <w:rsid w:val="006E0129"/>
    <w:rsid w:val="006E20FD"/>
    <w:rsid w:val="006E3421"/>
    <w:rsid w:val="006E4B78"/>
    <w:rsid w:val="006E4BAF"/>
    <w:rsid w:val="006E60A5"/>
    <w:rsid w:val="006E7D7C"/>
    <w:rsid w:val="006E7E8D"/>
    <w:rsid w:val="006F06CF"/>
    <w:rsid w:val="006F0A62"/>
    <w:rsid w:val="006F18F3"/>
    <w:rsid w:val="006F2789"/>
    <w:rsid w:val="006F2EFD"/>
    <w:rsid w:val="006F4AB1"/>
    <w:rsid w:val="006F7FB7"/>
    <w:rsid w:val="0070037B"/>
    <w:rsid w:val="00700587"/>
    <w:rsid w:val="00700B15"/>
    <w:rsid w:val="00701186"/>
    <w:rsid w:val="00701C22"/>
    <w:rsid w:val="00701E59"/>
    <w:rsid w:val="007024AB"/>
    <w:rsid w:val="007025EB"/>
    <w:rsid w:val="00702D15"/>
    <w:rsid w:val="00703C53"/>
    <w:rsid w:val="00705D61"/>
    <w:rsid w:val="007074CB"/>
    <w:rsid w:val="00707702"/>
    <w:rsid w:val="0071042A"/>
    <w:rsid w:val="00710B6D"/>
    <w:rsid w:val="00712BE3"/>
    <w:rsid w:val="00714BAE"/>
    <w:rsid w:val="00714D71"/>
    <w:rsid w:val="007155BE"/>
    <w:rsid w:val="0072173A"/>
    <w:rsid w:val="00721B59"/>
    <w:rsid w:val="0072294A"/>
    <w:rsid w:val="00722BDC"/>
    <w:rsid w:val="00724188"/>
    <w:rsid w:val="007260DB"/>
    <w:rsid w:val="00726108"/>
    <w:rsid w:val="00726E8B"/>
    <w:rsid w:val="00727F41"/>
    <w:rsid w:val="00731F11"/>
    <w:rsid w:val="007320DC"/>
    <w:rsid w:val="007333F3"/>
    <w:rsid w:val="0073411B"/>
    <w:rsid w:val="007359FE"/>
    <w:rsid w:val="00736D00"/>
    <w:rsid w:val="00737071"/>
    <w:rsid w:val="007413C1"/>
    <w:rsid w:val="00741EBE"/>
    <w:rsid w:val="007421BC"/>
    <w:rsid w:val="00745688"/>
    <w:rsid w:val="00746E42"/>
    <w:rsid w:val="00747285"/>
    <w:rsid w:val="00747F5C"/>
    <w:rsid w:val="0075067A"/>
    <w:rsid w:val="00750849"/>
    <w:rsid w:val="00750CC2"/>
    <w:rsid w:val="00751639"/>
    <w:rsid w:val="00752F1A"/>
    <w:rsid w:val="00753200"/>
    <w:rsid w:val="00754974"/>
    <w:rsid w:val="007610BE"/>
    <w:rsid w:val="007625BC"/>
    <w:rsid w:val="00763483"/>
    <w:rsid w:val="00763C30"/>
    <w:rsid w:val="007655B1"/>
    <w:rsid w:val="00765FFB"/>
    <w:rsid w:val="00770453"/>
    <w:rsid w:val="0077258C"/>
    <w:rsid w:val="00772ABD"/>
    <w:rsid w:val="00772E57"/>
    <w:rsid w:val="00774A0B"/>
    <w:rsid w:val="00775439"/>
    <w:rsid w:val="007758C4"/>
    <w:rsid w:val="00775F54"/>
    <w:rsid w:val="0077635A"/>
    <w:rsid w:val="00776C7F"/>
    <w:rsid w:val="00780CF5"/>
    <w:rsid w:val="00783242"/>
    <w:rsid w:val="00783734"/>
    <w:rsid w:val="0078373A"/>
    <w:rsid w:val="007838DE"/>
    <w:rsid w:val="00784A97"/>
    <w:rsid w:val="00784ED8"/>
    <w:rsid w:val="00785940"/>
    <w:rsid w:val="00785D4B"/>
    <w:rsid w:val="00790CAC"/>
    <w:rsid w:val="0079167F"/>
    <w:rsid w:val="007917DD"/>
    <w:rsid w:val="007930C5"/>
    <w:rsid w:val="00793874"/>
    <w:rsid w:val="00794A89"/>
    <w:rsid w:val="007965BD"/>
    <w:rsid w:val="00797FCE"/>
    <w:rsid w:val="007A0155"/>
    <w:rsid w:val="007A0CEB"/>
    <w:rsid w:val="007A0E35"/>
    <w:rsid w:val="007A1FC7"/>
    <w:rsid w:val="007A253B"/>
    <w:rsid w:val="007A274F"/>
    <w:rsid w:val="007A36FE"/>
    <w:rsid w:val="007A6C43"/>
    <w:rsid w:val="007A6E61"/>
    <w:rsid w:val="007A760C"/>
    <w:rsid w:val="007A784B"/>
    <w:rsid w:val="007A7A90"/>
    <w:rsid w:val="007B03BD"/>
    <w:rsid w:val="007B0459"/>
    <w:rsid w:val="007B16F8"/>
    <w:rsid w:val="007B3470"/>
    <w:rsid w:val="007B402A"/>
    <w:rsid w:val="007B59EF"/>
    <w:rsid w:val="007B6C20"/>
    <w:rsid w:val="007B6DB5"/>
    <w:rsid w:val="007B7082"/>
    <w:rsid w:val="007B77A6"/>
    <w:rsid w:val="007C00C9"/>
    <w:rsid w:val="007C1352"/>
    <w:rsid w:val="007C1929"/>
    <w:rsid w:val="007C3ACA"/>
    <w:rsid w:val="007C3E26"/>
    <w:rsid w:val="007C4D1F"/>
    <w:rsid w:val="007C5186"/>
    <w:rsid w:val="007C5C7C"/>
    <w:rsid w:val="007C5C7E"/>
    <w:rsid w:val="007D0097"/>
    <w:rsid w:val="007D14C6"/>
    <w:rsid w:val="007D1FD6"/>
    <w:rsid w:val="007D2DFE"/>
    <w:rsid w:val="007D2FE0"/>
    <w:rsid w:val="007D43B8"/>
    <w:rsid w:val="007D4D3D"/>
    <w:rsid w:val="007D52D6"/>
    <w:rsid w:val="007D5666"/>
    <w:rsid w:val="007D5A83"/>
    <w:rsid w:val="007D615B"/>
    <w:rsid w:val="007D67CB"/>
    <w:rsid w:val="007D74D3"/>
    <w:rsid w:val="007E0DC4"/>
    <w:rsid w:val="007E23BD"/>
    <w:rsid w:val="007E29DE"/>
    <w:rsid w:val="007E406A"/>
    <w:rsid w:val="007E4CE2"/>
    <w:rsid w:val="007E53FD"/>
    <w:rsid w:val="007E6205"/>
    <w:rsid w:val="007E7C41"/>
    <w:rsid w:val="007F183D"/>
    <w:rsid w:val="007F3079"/>
    <w:rsid w:val="007F519F"/>
    <w:rsid w:val="007F5854"/>
    <w:rsid w:val="007F62BB"/>
    <w:rsid w:val="007F6CB9"/>
    <w:rsid w:val="007F7441"/>
    <w:rsid w:val="007F77C2"/>
    <w:rsid w:val="00800632"/>
    <w:rsid w:val="00801313"/>
    <w:rsid w:val="008042F1"/>
    <w:rsid w:val="00804A64"/>
    <w:rsid w:val="00804AFA"/>
    <w:rsid w:val="00805013"/>
    <w:rsid w:val="00806342"/>
    <w:rsid w:val="00807151"/>
    <w:rsid w:val="00807EC6"/>
    <w:rsid w:val="00807F76"/>
    <w:rsid w:val="00810D3B"/>
    <w:rsid w:val="00811C28"/>
    <w:rsid w:val="00812857"/>
    <w:rsid w:val="00812CBF"/>
    <w:rsid w:val="008132AA"/>
    <w:rsid w:val="00813F07"/>
    <w:rsid w:val="00814EEA"/>
    <w:rsid w:val="008169A2"/>
    <w:rsid w:val="00816ED0"/>
    <w:rsid w:val="008209B1"/>
    <w:rsid w:val="00821432"/>
    <w:rsid w:val="008227C0"/>
    <w:rsid w:val="00824E17"/>
    <w:rsid w:val="0082516B"/>
    <w:rsid w:val="00825EAC"/>
    <w:rsid w:val="0083004B"/>
    <w:rsid w:val="008304E4"/>
    <w:rsid w:val="00830986"/>
    <w:rsid w:val="00831183"/>
    <w:rsid w:val="00831948"/>
    <w:rsid w:val="008320BB"/>
    <w:rsid w:val="008320F0"/>
    <w:rsid w:val="00834A63"/>
    <w:rsid w:val="0083548D"/>
    <w:rsid w:val="0083550F"/>
    <w:rsid w:val="00835584"/>
    <w:rsid w:val="00836F35"/>
    <w:rsid w:val="00837A13"/>
    <w:rsid w:val="008404E3"/>
    <w:rsid w:val="00840810"/>
    <w:rsid w:val="008408F5"/>
    <w:rsid w:val="008424D0"/>
    <w:rsid w:val="0084314C"/>
    <w:rsid w:val="008433E2"/>
    <w:rsid w:val="00844646"/>
    <w:rsid w:val="0084506B"/>
    <w:rsid w:val="008457EB"/>
    <w:rsid w:val="00846687"/>
    <w:rsid w:val="008477A3"/>
    <w:rsid w:val="00847D34"/>
    <w:rsid w:val="00847E5F"/>
    <w:rsid w:val="0085197A"/>
    <w:rsid w:val="00851D1F"/>
    <w:rsid w:val="00852CF4"/>
    <w:rsid w:val="0085415D"/>
    <w:rsid w:val="0085447B"/>
    <w:rsid w:val="00860BD8"/>
    <w:rsid w:val="00861BEA"/>
    <w:rsid w:val="008633CC"/>
    <w:rsid w:val="00864076"/>
    <w:rsid w:val="00864748"/>
    <w:rsid w:val="008660F5"/>
    <w:rsid w:val="008668C8"/>
    <w:rsid w:val="008673A6"/>
    <w:rsid w:val="008678A0"/>
    <w:rsid w:val="00867CF6"/>
    <w:rsid w:val="0087030B"/>
    <w:rsid w:val="00870CAB"/>
    <w:rsid w:val="00870CCF"/>
    <w:rsid w:val="008721DA"/>
    <w:rsid w:val="008723E8"/>
    <w:rsid w:val="008730A8"/>
    <w:rsid w:val="008734D9"/>
    <w:rsid w:val="00873A39"/>
    <w:rsid w:val="00875301"/>
    <w:rsid w:val="00876C79"/>
    <w:rsid w:val="00877097"/>
    <w:rsid w:val="008771A6"/>
    <w:rsid w:val="00877654"/>
    <w:rsid w:val="0088047C"/>
    <w:rsid w:val="00880BAC"/>
    <w:rsid w:val="00881B77"/>
    <w:rsid w:val="00884745"/>
    <w:rsid w:val="008855D1"/>
    <w:rsid w:val="00891F6A"/>
    <w:rsid w:val="00892B59"/>
    <w:rsid w:val="00893793"/>
    <w:rsid w:val="008937AB"/>
    <w:rsid w:val="00893C27"/>
    <w:rsid w:val="00895025"/>
    <w:rsid w:val="00895F78"/>
    <w:rsid w:val="00895F7F"/>
    <w:rsid w:val="008963A8"/>
    <w:rsid w:val="008A03AF"/>
    <w:rsid w:val="008A05B9"/>
    <w:rsid w:val="008A11E4"/>
    <w:rsid w:val="008A1651"/>
    <w:rsid w:val="008A16C9"/>
    <w:rsid w:val="008A188A"/>
    <w:rsid w:val="008A1D6F"/>
    <w:rsid w:val="008A1F33"/>
    <w:rsid w:val="008A41FC"/>
    <w:rsid w:val="008A464A"/>
    <w:rsid w:val="008A5A4D"/>
    <w:rsid w:val="008B198A"/>
    <w:rsid w:val="008B1A6A"/>
    <w:rsid w:val="008B3CBA"/>
    <w:rsid w:val="008B3EFC"/>
    <w:rsid w:val="008B55D6"/>
    <w:rsid w:val="008B6781"/>
    <w:rsid w:val="008B71CE"/>
    <w:rsid w:val="008C0154"/>
    <w:rsid w:val="008C17B6"/>
    <w:rsid w:val="008C2E45"/>
    <w:rsid w:val="008C4622"/>
    <w:rsid w:val="008C4F77"/>
    <w:rsid w:val="008C5E4C"/>
    <w:rsid w:val="008C65A8"/>
    <w:rsid w:val="008D0237"/>
    <w:rsid w:val="008D07B4"/>
    <w:rsid w:val="008D1784"/>
    <w:rsid w:val="008D19E5"/>
    <w:rsid w:val="008D31A2"/>
    <w:rsid w:val="008D5953"/>
    <w:rsid w:val="008E08CA"/>
    <w:rsid w:val="008E0A86"/>
    <w:rsid w:val="008E1804"/>
    <w:rsid w:val="008E1AAB"/>
    <w:rsid w:val="008E1E02"/>
    <w:rsid w:val="008E2361"/>
    <w:rsid w:val="008E2EAF"/>
    <w:rsid w:val="008E39B1"/>
    <w:rsid w:val="008E462C"/>
    <w:rsid w:val="008E47E4"/>
    <w:rsid w:val="008E5B28"/>
    <w:rsid w:val="008E7E09"/>
    <w:rsid w:val="008F0675"/>
    <w:rsid w:val="008F18BD"/>
    <w:rsid w:val="008F5907"/>
    <w:rsid w:val="008F696B"/>
    <w:rsid w:val="00901B69"/>
    <w:rsid w:val="00901C65"/>
    <w:rsid w:val="00903C9B"/>
    <w:rsid w:val="00904AFB"/>
    <w:rsid w:val="0090590F"/>
    <w:rsid w:val="009108D6"/>
    <w:rsid w:val="00910942"/>
    <w:rsid w:val="00910A92"/>
    <w:rsid w:val="009114BC"/>
    <w:rsid w:val="00912F56"/>
    <w:rsid w:val="009131EF"/>
    <w:rsid w:val="0091446D"/>
    <w:rsid w:val="009146CF"/>
    <w:rsid w:val="00914B29"/>
    <w:rsid w:val="00915F6F"/>
    <w:rsid w:val="009174C7"/>
    <w:rsid w:val="0092134B"/>
    <w:rsid w:val="0092182D"/>
    <w:rsid w:val="00921E61"/>
    <w:rsid w:val="009255B5"/>
    <w:rsid w:val="00926E96"/>
    <w:rsid w:val="0092792A"/>
    <w:rsid w:val="009300E6"/>
    <w:rsid w:val="009325B3"/>
    <w:rsid w:val="00932E40"/>
    <w:rsid w:val="009339EC"/>
    <w:rsid w:val="00933EBF"/>
    <w:rsid w:val="00934A55"/>
    <w:rsid w:val="00934F6D"/>
    <w:rsid w:val="00935E0E"/>
    <w:rsid w:val="00940257"/>
    <w:rsid w:val="00940505"/>
    <w:rsid w:val="009409CF"/>
    <w:rsid w:val="00941EFF"/>
    <w:rsid w:val="00942A8D"/>
    <w:rsid w:val="00943ACE"/>
    <w:rsid w:val="00943B0C"/>
    <w:rsid w:val="00944667"/>
    <w:rsid w:val="009447AD"/>
    <w:rsid w:val="0094566E"/>
    <w:rsid w:val="00945689"/>
    <w:rsid w:val="00945AED"/>
    <w:rsid w:val="009473C2"/>
    <w:rsid w:val="009513CB"/>
    <w:rsid w:val="00952480"/>
    <w:rsid w:val="0095358B"/>
    <w:rsid w:val="00953AEC"/>
    <w:rsid w:val="0095608E"/>
    <w:rsid w:val="0095645F"/>
    <w:rsid w:val="00956B69"/>
    <w:rsid w:val="0095723D"/>
    <w:rsid w:val="009578BA"/>
    <w:rsid w:val="00960A4F"/>
    <w:rsid w:val="00961354"/>
    <w:rsid w:val="009617D5"/>
    <w:rsid w:val="00962617"/>
    <w:rsid w:val="00963195"/>
    <w:rsid w:val="00963979"/>
    <w:rsid w:val="0096490A"/>
    <w:rsid w:val="009653C3"/>
    <w:rsid w:val="00965AEC"/>
    <w:rsid w:val="00966187"/>
    <w:rsid w:val="009665D5"/>
    <w:rsid w:val="00967690"/>
    <w:rsid w:val="00967991"/>
    <w:rsid w:val="00967E42"/>
    <w:rsid w:val="00970133"/>
    <w:rsid w:val="009726CD"/>
    <w:rsid w:val="009749E3"/>
    <w:rsid w:val="0097622F"/>
    <w:rsid w:val="009800CA"/>
    <w:rsid w:val="00980436"/>
    <w:rsid w:val="009807EA"/>
    <w:rsid w:val="00980D41"/>
    <w:rsid w:val="00981236"/>
    <w:rsid w:val="00981C73"/>
    <w:rsid w:val="009870AF"/>
    <w:rsid w:val="009871CD"/>
    <w:rsid w:val="00987F63"/>
    <w:rsid w:val="0099015A"/>
    <w:rsid w:val="00990976"/>
    <w:rsid w:val="009919FD"/>
    <w:rsid w:val="00991D67"/>
    <w:rsid w:val="009924FC"/>
    <w:rsid w:val="009925B9"/>
    <w:rsid w:val="00992900"/>
    <w:rsid w:val="00994B2E"/>
    <w:rsid w:val="0099513B"/>
    <w:rsid w:val="0099565B"/>
    <w:rsid w:val="009972F1"/>
    <w:rsid w:val="0099794E"/>
    <w:rsid w:val="009A0211"/>
    <w:rsid w:val="009A03B5"/>
    <w:rsid w:val="009A06BC"/>
    <w:rsid w:val="009A1138"/>
    <w:rsid w:val="009A120D"/>
    <w:rsid w:val="009A1E61"/>
    <w:rsid w:val="009A4AA9"/>
    <w:rsid w:val="009A4C0C"/>
    <w:rsid w:val="009A4C3E"/>
    <w:rsid w:val="009A5765"/>
    <w:rsid w:val="009A6723"/>
    <w:rsid w:val="009A7536"/>
    <w:rsid w:val="009A7905"/>
    <w:rsid w:val="009A7CBA"/>
    <w:rsid w:val="009A7D4A"/>
    <w:rsid w:val="009B282F"/>
    <w:rsid w:val="009B4446"/>
    <w:rsid w:val="009B5437"/>
    <w:rsid w:val="009B573E"/>
    <w:rsid w:val="009B5AE4"/>
    <w:rsid w:val="009B72F2"/>
    <w:rsid w:val="009C008E"/>
    <w:rsid w:val="009C0381"/>
    <w:rsid w:val="009C03BB"/>
    <w:rsid w:val="009C14D9"/>
    <w:rsid w:val="009C1BB6"/>
    <w:rsid w:val="009C1EA1"/>
    <w:rsid w:val="009C2BAC"/>
    <w:rsid w:val="009C3888"/>
    <w:rsid w:val="009C3A10"/>
    <w:rsid w:val="009C55E3"/>
    <w:rsid w:val="009C5EA2"/>
    <w:rsid w:val="009C64C8"/>
    <w:rsid w:val="009C6BED"/>
    <w:rsid w:val="009C6EA7"/>
    <w:rsid w:val="009D0C86"/>
    <w:rsid w:val="009D26B8"/>
    <w:rsid w:val="009D3023"/>
    <w:rsid w:val="009D45CB"/>
    <w:rsid w:val="009D5DAD"/>
    <w:rsid w:val="009D68E0"/>
    <w:rsid w:val="009D7106"/>
    <w:rsid w:val="009D71B6"/>
    <w:rsid w:val="009D767C"/>
    <w:rsid w:val="009D7985"/>
    <w:rsid w:val="009D7D90"/>
    <w:rsid w:val="009D7E34"/>
    <w:rsid w:val="009E0148"/>
    <w:rsid w:val="009E2297"/>
    <w:rsid w:val="009E2756"/>
    <w:rsid w:val="009E35AB"/>
    <w:rsid w:val="009E3AB4"/>
    <w:rsid w:val="009E4187"/>
    <w:rsid w:val="009E6548"/>
    <w:rsid w:val="009E689B"/>
    <w:rsid w:val="009E7020"/>
    <w:rsid w:val="009E7788"/>
    <w:rsid w:val="009E7E97"/>
    <w:rsid w:val="009F1604"/>
    <w:rsid w:val="009F18A9"/>
    <w:rsid w:val="009F1C6B"/>
    <w:rsid w:val="009F1ECF"/>
    <w:rsid w:val="009F2167"/>
    <w:rsid w:val="009F2268"/>
    <w:rsid w:val="009F2FAC"/>
    <w:rsid w:val="009F4283"/>
    <w:rsid w:val="009F4B75"/>
    <w:rsid w:val="009F55ED"/>
    <w:rsid w:val="009F595B"/>
    <w:rsid w:val="009F5CEF"/>
    <w:rsid w:val="009F6197"/>
    <w:rsid w:val="00A024F4"/>
    <w:rsid w:val="00A041FA"/>
    <w:rsid w:val="00A0420F"/>
    <w:rsid w:val="00A069CE"/>
    <w:rsid w:val="00A06CB0"/>
    <w:rsid w:val="00A06FDF"/>
    <w:rsid w:val="00A075C3"/>
    <w:rsid w:val="00A10030"/>
    <w:rsid w:val="00A10770"/>
    <w:rsid w:val="00A10DF9"/>
    <w:rsid w:val="00A12989"/>
    <w:rsid w:val="00A13242"/>
    <w:rsid w:val="00A137EB"/>
    <w:rsid w:val="00A14829"/>
    <w:rsid w:val="00A15098"/>
    <w:rsid w:val="00A160E4"/>
    <w:rsid w:val="00A164A2"/>
    <w:rsid w:val="00A20693"/>
    <w:rsid w:val="00A207A7"/>
    <w:rsid w:val="00A20A56"/>
    <w:rsid w:val="00A211ED"/>
    <w:rsid w:val="00A2366A"/>
    <w:rsid w:val="00A23BBB"/>
    <w:rsid w:val="00A25337"/>
    <w:rsid w:val="00A25629"/>
    <w:rsid w:val="00A26A62"/>
    <w:rsid w:val="00A2739B"/>
    <w:rsid w:val="00A3032C"/>
    <w:rsid w:val="00A31785"/>
    <w:rsid w:val="00A31FA7"/>
    <w:rsid w:val="00A321F2"/>
    <w:rsid w:val="00A3239C"/>
    <w:rsid w:val="00A3241B"/>
    <w:rsid w:val="00A32447"/>
    <w:rsid w:val="00A333F0"/>
    <w:rsid w:val="00A335BC"/>
    <w:rsid w:val="00A36926"/>
    <w:rsid w:val="00A37431"/>
    <w:rsid w:val="00A40B91"/>
    <w:rsid w:val="00A40F38"/>
    <w:rsid w:val="00A41185"/>
    <w:rsid w:val="00A417A2"/>
    <w:rsid w:val="00A4317A"/>
    <w:rsid w:val="00A436FD"/>
    <w:rsid w:val="00A44119"/>
    <w:rsid w:val="00A44B08"/>
    <w:rsid w:val="00A44C7A"/>
    <w:rsid w:val="00A44FBF"/>
    <w:rsid w:val="00A45162"/>
    <w:rsid w:val="00A454A7"/>
    <w:rsid w:val="00A46F79"/>
    <w:rsid w:val="00A4792E"/>
    <w:rsid w:val="00A505E1"/>
    <w:rsid w:val="00A508A7"/>
    <w:rsid w:val="00A50B3A"/>
    <w:rsid w:val="00A51BBC"/>
    <w:rsid w:val="00A53403"/>
    <w:rsid w:val="00A5487B"/>
    <w:rsid w:val="00A54D15"/>
    <w:rsid w:val="00A54E67"/>
    <w:rsid w:val="00A572C6"/>
    <w:rsid w:val="00A61D0A"/>
    <w:rsid w:val="00A63790"/>
    <w:rsid w:val="00A64920"/>
    <w:rsid w:val="00A650EF"/>
    <w:rsid w:val="00A65FCF"/>
    <w:rsid w:val="00A6685E"/>
    <w:rsid w:val="00A67070"/>
    <w:rsid w:val="00A7064F"/>
    <w:rsid w:val="00A727F8"/>
    <w:rsid w:val="00A74143"/>
    <w:rsid w:val="00A7512E"/>
    <w:rsid w:val="00A760B4"/>
    <w:rsid w:val="00A7619A"/>
    <w:rsid w:val="00A76AC2"/>
    <w:rsid w:val="00A76E6D"/>
    <w:rsid w:val="00A773E3"/>
    <w:rsid w:val="00A773EA"/>
    <w:rsid w:val="00A82079"/>
    <w:rsid w:val="00A8226C"/>
    <w:rsid w:val="00A83949"/>
    <w:rsid w:val="00A8470E"/>
    <w:rsid w:val="00A8529E"/>
    <w:rsid w:val="00A8637A"/>
    <w:rsid w:val="00A865A0"/>
    <w:rsid w:val="00A90287"/>
    <w:rsid w:val="00A915C1"/>
    <w:rsid w:val="00A916BC"/>
    <w:rsid w:val="00A91E8E"/>
    <w:rsid w:val="00A92936"/>
    <w:rsid w:val="00A94978"/>
    <w:rsid w:val="00A953F7"/>
    <w:rsid w:val="00A957B5"/>
    <w:rsid w:val="00A95AB9"/>
    <w:rsid w:val="00A970D3"/>
    <w:rsid w:val="00AA058D"/>
    <w:rsid w:val="00AA1185"/>
    <w:rsid w:val="00AA1AF2"/>
    <w:rsid w:val="00AA2630"/>
    <w:rsid w:val="00AA4417"/>
    <w:rsid w:val="00AA52EB"/>
    <w:rsid w:val="00AA61AE"/>
    <w:rsid w:val="00AA6220"/>
    <w:rsid w:val="00AA66C6"/>
    <w:rsid w:val="00AA6B9C"/>
    <w:rsid w:val="00AA6C0C"/>
    <w:rsid w:val="00AA6F53"/>
    <w:rsid w:val="00AB0037"/>
    <w:rsid w:val="00AB0266"/>
    <w:rsid w:val="00AB085E"/>
    <w:rsid w:val="00AB0C0C"/>
    <w:rsid w:val="00AB10EC"/>
    <w:rsid w:val="00AB34A3"/>
    <w:rsid w:val="00AB4689"/>
    <w:rsid w:val="00AB47A3"/>
    <w:rsid w:val="00AB67A2"/>
    <w:rsid w:val="00AB6CE2"/>
    <w:rsid w:val="00AC0104"/>
    <w:rsid w:val="00AC0C25"/>
    <w:rsid w:val="00AC1052"/>
    <w:rsid w:val="00AC1C1A"/>
    <w:rsid w:val="00AC1C98"/>
    <w:rsid w:val="00AC67B1"/>
    <w:rsid w:val="00AD10BA"/>
    <w:rsid w:val="00AD1FC6"/>
    <w:rsid w:val="00AD22B7"/>
    <w:rsid w:val="00AD2EE0"/>
    <w:rsid w:val="00AD3383"/>
    <w:rsid w:val="00AD385B"/>
    <w:rsid w:val="00AD4D3A"/>
    <w:rsid w:val="00AD509A"/>
    <w:rsid w:val="00AD6A5F"/>
    <w:rsid w:val="00AD6E9F"/>
    <w:rsid w:val="00AD765E"/>
    <w:rsid w:val="00AD783F"/>
    <w:rsid w:val="00AE0A9B"/>
    <w:rsid w:val="00AE0C49"/>
    <w:rsid w:val="00AE1081"/>
    <w:rsid w:val="00AE1D47"/>
    <w:rsid w:val="00AE21CF"/>
    <w:rsid w:val="00AE27BE"/>
    <w:rsid w:val="00AE2814"/>
    <w:rsid w:val="00AE2EE7"/>
    <w:rsid w:val="00AE4C09"/>
    <w:rsid w:val="00AE50E8"/>
    <w:rsid w:val="00AE5175"/>
    <w:rsid w:val="00AE527D"/>
    <w:rsid w:val="00AE562C"/>
    <w:rsid w:val="00AE57F3"/>
    <w:rsid w:val="00AE5B02"/>
    <w:rsid w:val="00AE672D"/>
    <w:rsid w:val="00AE6B91"/>
    <w:rsid w:val="00AE7B84"/>
    <w:rsid w:val="00AF19F6"/>
    <w:rsid w:val="00AF2F6B"/>
    <w:rsid w:val="00AF3C5D"/>
    <w:rsid w:val="00AF44E4"/>
    <w:rsid w:val="00AF4599"/>
    <w:rsid w:val="00AF6075"/>
    <w:rsid w:val="00AF61BD"/>
    <w:rsid w:val="00B0242C"/>
    <w:rsid w:val="00B024EF"/>
    <w:rsid w:val="00B03329"/>
    <w:rsid w:val="00B03B91"/>
    <w:rsid w:val="00B04330"/>
    <w:rsid w:val="00B04F96"/>
    <w:rsid w:val="00B054A5"/>
    <w:rsid w:val="00B0671D"/>
    <w:rsid w:val="00B06FB3"/>
    <w:rsid w:val="00B07062"/>
    <w:rsid w:val="00B0712A"/>
    <w:rsid w:val="00B073D7"/>
    <w:rsid w:val="00B11252"/>
    <w:rsid w:val="00B11B0A"/>
    <w:rsid w:val="00B12243"/>
    <w:rsid w:val="00B12619"/>
    <w:rsid w:val="00B12DB8"/>
    <w:rsid w:val="00B135FC"/>
    <w:rsid w:val="00B145C7"/>
    <w:rsid w:val="00B16635"/>
    <w:rsid w:val="00B20FD3"/>
    <w:rsid w:val="00B2122F"/>
    <w:rsid w:val="00B213AE"/>
    <w:rsid w:val="00B22107"/>
    <w:rsid w:val="00B231C2"/>
    <w:rsid w:val="00B250C9"/>
    <w:rsid w:val="00B2546F"/>
    <w:rsid w:val="00B263EC"/>
    <w:rsid w:val="00B269C1"/>
    <w:rsid w:val="00B26CA1"/>
    <w:rsid w:val="00B3039D"/>
    <w:rsid w:val="00B304CC"/>
    <w:rsid w:val="00B306EC"/>
    <w:rsid w:val="00B316EF"/>
    <w:rsid w:val="00B3259C"/>
    <w:rsid w:val="00B33402"/>
    <w:rsid w:val="00B3374B"/>
    <w:rsid w:val="00B34A4D"/>
    <w:rsid w:val="00B357CF"/>
    <w:rsid w:val="00B35E2F"/>
    <w:rsid w:val="00B36117"/>
    <w:rsid w:val="00B364DB"/>
    <w:rsid w:val="00B36760"/>
    <w:rsid w:val="00B37788"/>
    <w:rsid w:val="00B408F3"/>
    <w:rsid w:val="00B41438"/>
    <w:rsid w:val="00B4361E"/>
    <w:rsid w:val="00B43942"/>
    <w:rsid w:val="00B43C4F"/>
    <w:rsid w:val="00B44174"/>
    <w:rsid w:val="00B4420F"/>
    <w:rsid w:val="00B4449B"/>
    <w:rsid w:val="00B44DC4"/>
    <w:rsid w:val="00B45E3D"/>
    <w:rsid w:val="00B4715F"/>
    <w:rsid w:val="00B47963"/>
    <w:rsid w:val="00B47A75"/>
    <w:rsid w:val="00B47BE1"/>
    <w:rsid w:val="00B50E76"/>
    <w:rsid w:val="00B50EAA"/>
    <w:rsid w:val="00B5281E"/>
    <w:rsid w:val="00B52F6F"/>
    <w:rsid w:val="00B53C45"/>
    <w:rsid w:val="00B53D84"/>
    <w:rsid w:val="00B54C7A"/>
    <w:rsid w:val="00B555A7"/>
    <w:rsid w:val="00B557AA"/>
    <w:rsid w:val="00B559A6"/>
    <w:rsid w:val="00B6052F"/>
    <w:rsid w:val="00B6083A"/>
    <w:rsid w:val="00B60E59"/>
    <w:rsid w:val="00B61A49"/>
    <w:rsid w:val="00B61FA3"/>
    <w:rsid w:val="00B62915"/>
    <w:rsid w:val="00B64845"/>
    <w:rsid w:val="00B64D5D"/>
    <w:rsid w:val="00B651C0"/>
    <w:rsid w:val="00B66AB6"/>
    <w:rsid w:val="00B67F55"/>
    <w:rsid w:val="00B70DCC"/>
    <w:rsid w:val="00B723D0"/>
    <w:rsid w:val="00B72549"/>
    <w:rsid w:val="00B757D1"/>
    <w:rsid w:val="00B765C9"/>
    <w:rsid w:val="00B768DA"/>
    <w:rsid w:val="00B76FE1"/>
    <w:rsid w:val="00B770C5"/>
    <w:rsid w:val="00B7739C"/>
    <w:rsid w:val="00B773A8"/>
    <w:rsid w:val="00B77DAA"/>
    <w:rsid w:val="00B809D0"/>
    <w:rsid w:val="00B81F29"/>
    <w:rsid w:val="00B8281C"/>
    <w:rsid w:val="00B83572"/>
    <w:rsid w:val="00B844D3"/>
    <w:rsid w:val="00B85556"/>
    <w:rsid w:val="00B85B66"/>
    <w:rsid w:val="00B8652C"/>
    <w:rsid w:val="00B8691F"/>
    <w:rsid w:val="00B914F0"/>
    <w:rsid w:val="00B94997"/>
    <w:rsid w:val="00B95172"/>
    <w:rsid w:val="00B952BE"/>
    <w:rsid w:val="00B96B88"/>
    <w:rsid w:val="00B9728E"/>
    <w:rsid w:val="00B9761F"/>
    <w:rsid w:val="00B97BFE"/>
    <w:rsid w:val="00BA04E5"/>
    <w:rsid w:val="00BA0C06"/>
    <w:rsid w:val="00BA12DF"/>
    <w:rsid w:val="00BA1F73"/>
    <w:rsid w:val="00BA2247"/>
    <w:rsid w:val="00BA2364"/>
    <w:rsid w:val="00BA28A8"/>
    <w:rsid w:val="00BA34A6"/>
    <w:rsid w:val="00BA357E"/>
    <w:rsid w:val="00BA40C8"/>
    <w:rsid w:val="00BA4F78"/>
    <w:rsid w:val="00BA53D1"/>
    <w:rsid w:val="00BA5D2E"/>
    <w:rsid w:val="00BA5ED0"/>
    <w:rsid w:val="00BA5FED"/>
    <w:rsid w:val="00BA6901"/>
    <w:rsid w:val="00BA70CE"/>
    <w:rsid w:val="00BA732E"/>
    <w:rsid w:val="00BA7583"/>
    <w:rsid w:val="00BB0C57"/>
    <w:rsid w:val="00BB24A3"/>
    <w:rsid w:val="00BB3081"/>
    <w:rsid w:val="00BB3E02"/>
    <w:rsid w:val="00BB438F"/>
    <w:rsid w:val="00BB54E8"/>
    <w:rsid w:val="00BB7019"/>
    <w:rsid w:val="00BB7098"/>
    <w:rsid w:val="00BB7592"/>
    <w:rsid w:val="00BC024D"/>
    <w:rsid w:val="00BC1542"/>
    <w:rsid w:val="00BC2B83"/>
    <w:rsid w:val="00BC2F71"/>
    <w:rsid w:val="00BC339A"/>
    <w:rsid w:val="00BC3D75"/>
    <w:rsid w:val="00BC4A69"/>
    <w:rsid w:val="00BC4BA3"/>
    <w:rsid w:val="00BC4CCF"/>
    <w:rsid w:val="00BC4EFE"/>
    <w:rsid w:val="00BC51C2"/>
    <w:rsid w:val="00BC663C"/>
    <w:rsid w:val="00BC696E"/>
    <w:rsid w:val="00BC6D90"/>
    <w:rsid w:val="00BC75E9"/>
    <w:rsid w:val="00BC76CE"/>
    <w:rsid w:val="00BC7B61"/>
    <w:rsid w:val="00BD0DA7"/>
    <w:rsid w:val="00BD112E"/>
    <w:rsid w:val="00BD1567"/>
    <w:rsid w:val="00BD285C"/>
    <w:rsid w:val="00BD2890"/>
    <w:rsid w:val="00BD3502"/>
    <w:rsid w:val="00BD47B0"/>
    <w:rsid w:val="00BD4A5D"/>
    <w:rsid w:val="00BD51C1"/>
    <w:rsid w:val="00BD7317"/>
    <w:rsid w:val="00BD7A23"/>
    <w:rsid w:val="00BD7F92"/>
    <w:rsid w:val="00BE0CA8"/>
    <w:rsid w:val="00BE144C"/>
    <w:rsid w:val="00BE1521"/>
    <w:rsid w:val="00BE1847"/>
    <w:rsid w:val="00BE2646"/>
    <w:rsid w:val="00BE2D3C"/>
    <w:rsid w:val="00BE39AC"/>
    <w:rsid w:val="00BE3FB4"/>
    <w:rsid w:val="00BE4372"/>
    <w:rsid w:val="00BE4912"/>
    <w:rsid w:val="00BE4CA7"/>
    <w:rsid w:val="00BF0E3A"/>
    <w:rsid w:val="00BF0EFB"/>
    <w:rsid w:val="00BF22FA"/>
    <w:rsid w:val="00BF2835"/>
    <w:rsid w:val="00BF2ADD"/>
    <w:rsid w:val="00BF3178"/>
    <w:rsid w:val="00BF31CA"/>
    <w:rsid w:val="00BF34DB"/>
    <w:rsid w:val="00BF4E48"/>
    <w:rsid w:val="00BF4E58"/>
    <w:rsid w:val="00BF783F"/>
    <w:rsid w:val="00C01008"/>
    <w:rsid w:val="00C02A18"/>
    <w:rsid w:val="00C037A2"/>
    <w:rsid w:val="00C037D8"/>
    <w:rsid w:val="00C03D1F"/>
    <w:rsid w:val="00C04254"/>
    <w:rsid w:val="00C04392"/>
    <w:rsid w:val="00C04965"/>
    <w:rsid w:val="00C05121"/>
    <w:rsid w:val="00C062C0"/>
    <w:rsid w:val="00C062D9"/>
    <w:rsid w:val="00C0647B"/>
    <w:rsid w:val="00C07E03"/>
    <w:rsid w:val="00C11023"/>
    <w:rsid w:val="00C1335C"/>
    <w:rsid w:val="00C13C61"/>
    <w:rsid w:val="00C142B6"/>
    <w:rsid w:val="00C14740"/>
    <w:rsid w:val="00C15596"/>
    <w:rsid w:val="00C156DD"/>
    <w:rsid w:val="00C15CA4"/>
    <w:rsid w:val="00C165BF"/>
    <w:rsid w:val="00C165DA"/>
    <w:rsid w:val="00C16A13"/>
    <w:rsid w:val="00C2146D"/>
    <w:rsid w:val="00C21E18"/>
    <w:rsid w:val="00C22074"/>
    <w:rsid w:val="00C225B9"/>
    <w:rsid w:val="00C22F26"/>
    <w:rsid w:val="00C251EF"/>
    <w:rsid w:val="00C26315"/>
    <w:rsid w:val="00C26B15"/>
    <w:rsid w:val="00C2716F"/>
    <w:rsid w:val="00C30A70"/>
    <w:rsid w:val="00C30D77"/>
    <w:rsid w:val="00C324A7"/>
    <w:rsid w:val="00C330BD"/>
    <w:rsid w:val="00C33C4E"/>
    <w:rsid w:val="00C35C51"/>
    <w:rsid w:val="00C36576"/>
    <w:rsid w:val="00C36836"/>
    <w:rsid w:val="00C40959"/>
    <w:rsid w:val="00C42F7B"/>
    <w:rsid w:val="00C434E1"/>
    <w:rsid w:val="00C43B96"/>
    <w:rsid w:val="00C440AC"/>
    <w:rsid w:val="00C442C1"/>
    <w:rsid w:val="00C44336"/>
    <w:rsid w:val="00C44997"/>
    <w:rsid w:val="00C45952"/>
    <w:rsid w:val="00C45D19"/>
    <w:rsid w:val="00C464CC"/>
    <w:rsid w:val="00C465D2"/>
    <w:rsid w:val="00C467DB"/>
    <w:rsid w:val="00C46962"/>
    <w:rsid w:val="00C46F1D"/>
    <w:rsid w:val="00C47997"/>
    <w:rsid w:val="00C47C55"/>
    <w:rsid w:val="00C5019F"/>
    <w:rsid w:val="00C50747"/>
    <w:rsid w:val="00C507C0"/>
    <w:rsid w:val="00C50C45"/>
    <w:rsid w:val="00C51EB2"/>
    <w:rsid w:val="00C5210C"/>
    <w:rsid w:val="00C52397"/>
    <w:rsid w:val="00C531A9"/>
    <w:rsid w:val="00C53964"/>
    <w:rsid w:val="00C53C21"/>
    <w:rsid w:val="00C54211"/>
    <w:rsid w:val="00C542DC"/>
    <w:rsid w:val="00C5466B"/>
    <w:rsid w:val="00C551DD"/>
    <w:rsid w:val="00C56401"/>
    <w:rsid w:val="00C56563"/>
    <w:rsid w:val="00C56614"/>
    <w:rsid w:val="00C576A4"/>
    <w:rsid w:val="00C60BA4"/>
    <w:rsid w:val="00C610BD"/>
    <w:rsid w:val="00C6251F"/>
    <w:rsid w:val="00C6269B"/>
    <w:rsid w:val="00C62ED1"/>
    <w:rsid w:val="00C63CB5"/>
    <w:rsid w:val="00C6482E"/>
    <w:rsid w:val="00C657C2"/>
    <w:rsid w:val="00C65B40"/>
    <w:rsid w:val="00C713A2"/>
    <w:rsid w:val="00C71913"/>
    <w:rsid w:val="00C71D9B"/>
    <w:rsid w:val="00C71EF3"/>
    <w:rsid w:val="00C75F3F"/>
    <w:rsid w:val="00C76DA2"/>
    <w:rsid w:val="00C77D67"/>
    <w:rsid w:val="00C82505"/>
    <w:rsid w:val="00C83474"/>
    <w:rsid w:val="00C858E9"/>
    <w:rsid w:val="00C872A3"/>
    <w:rsid w:val="00C87C24"/>
    <w:rsid w:val="00C87CAE"/>
    <w:rsid w:val="00C87E0E"/>
    <w:rsid w:val="00C903BA"/>
    <w:rsid w:val="00C915AA"/>
    <w:rsid w:val="00C9194F"/>
    <w:rsid w:val="00C93180"/>
    <w:rsid w:val="00C93A7F"/>
    <w:rsid w:val="00C97D94"/>
    <w:rsid w:val="00CA0F25"/>
    <w:rsid w:val="00CA14E4"/>
    <w:rsid w:val="00CA3595"/>
    <w:rsid w:val="00CA3DAC"/>
    <w:rsid w:val="00CA4911"/>
    <w:rsid w:val="00CA4C63"/>
    <w:rsid w:val="00CA603D"/>
    <w:rsid w:val="00CA701B"/>
    <w:rsid w:val="00CA73FC"/>
    <w:rsid w:val="00CA7730"/>
    <w:rsid w:val="00CA7C1D"/>
    <w:rsid w:val="00CB1F2E"/>
    <w:rsid w:val="00CB2E24"/>
    <w:rsid w:val="00CB3B39"/>
    <w:rsid w:val="00CB55F1"/>
    <w:rsid w:val="00CB57FE"/>
    <w:rsid w:val="00CB5D4B"/>
    <w:rsid w:val="00CB6895"/>
    <w:rsid w:val="00CC1F11"/>
    <w:rsid w:val="00CC3E4F"/>
    <w:rsid w:val="00CC54AD"/>
    <w:rsid w:val="00CC5B5A"/>
    <w:rsid w:val="00CC775E"/>
    <w:rsid w:val="00CD00C4"/>
    <w:rsid w:val="00CD192F"/>
    <w:rsid w:val="00CD1F73"/>
    <w:rsid w:val="00CD29E0"/>
    <w:rsid w:val="00CD2B22"/>
    <w:rsid w:val="00CD44CE"/>
    <w:rsid w:val="00CD5D80"/>
    <w:rsid w:val="00CD62C4"/>
    <w:rsid w:val="00CD6931"/>
    <w:rsid w:val="00CE008C"/>
    <w:rsid w:val="00CE03C4"/>
    <w:rsid w:val="00CE0983"/>
    <w:rsid w:val="00CE149D"/>
    <w:rsid w:val="00CE2372"/>
    <w:rsid w:val="00CE2C2B"/>
    <w:rsid w:val="00CE38BB"/>
    <w:rsid w:val="00CE38CB"/>
    <w:rsid w:val="00CE486C"/>
    <w:rsid w:val="00CE4B31"/>
    <w:rsid w:val="00CE5404"/>
    <w:rsid w:val="00CE6062"/>
    <w:rsid w:val="00CE640B"/>
    <w:rsid w:val="00CE6620"/>
    <w:rsid w:val="00CF0FC1"/>
    <w:rsid w:val="00CF1B41"/>
    <w:rsid w:val="00CF1DF4"/>
    <w:rsid w:val="00CF1FFA"/>
    <w:rsid w:val="00CF21E5"/>
    <w:rsid w:val="00CF4067"/>
    <w:rsid w:val="00CF41F4"/>
    <w:rsid w:val="00CF431F"/>
    <w:rsid w:val="00CF52C3"/>
    <w:rsid w:val="00CF71C6"/>
    <w:rsid w:val="00CF7AD5"/>
    <w:rsid w:val="00D006C2"/>
    <w:rsid w:val="00D00C16"/>
    <w:rsid w:val="00D02547"/>
    <w:rsid w:val="00D04AD6"/>
    <w:rsid w:val="00D06929"/>
    <w:rsid w:val="00D06C08"/>
    <w:rsid w:val="00D07255"/>
    <w:rsid w:val="00D0791D"/>
    <w:rsid w:val="00D106A8"/>
    <w:rsid w:val="00D10DD7"/>
    <w:rsid w:val="00D1144F"/>
    <w:rsid w:val="00D12EB8"/>
    <w:rsid w:val="00D133D5"/>
    <w:rsid w:val="00D15415"/>
    <w:rsid w:val="00D15DB3"/>
    <w:rsid w:val="00D16308"/>
    <w:rsid w:val="00D16B1A"/>
    <w:rsid w:val="00D17587"/>
    <w:rsid w:val="00D1779E"/>
    <w:rsid w:val="00D17EF4"/>
    <w:rsid w:val="00D20554"/>
    <w:rsid w:val="00D20903"/>
    <w:rsid w:val="00D218FB"/>
    <w:rsid w:val="00D23012"/>
    <w:rsid w:val="00D23259"/>
    <w:rsid w:val="00D25228"/>
    <w:rsid w:val="00D259ED"/>
    <w:rsid w:val="00D263AD"/>
    <w:rsid w:val="00D2753A"/>
    <w:rsid w:val="00D30734"/>
    <w:rsid w:val="00D31ED7"/>
    <w:rsid w:val="00D32FB9"/>
    <w:rsid w:val="00D332F6"/>
    <w:rsid w:val="00D33D45"/>
    <w:rsid w:val="00D3504C"/>
    <w:rsid w:val="00D354F3"/>
    <w:rsid w:val="00D37BA0"/>
    <w:rsid w:val="00D40A37"/>
    <w:rsid w:val="00D419A2"/>
    <w:rsid w:val="00D420FE"/>
    <w:rsid w:val="00D42220"/>
    <w:rsid w:val="00D431E2"/>
    <w:rsid w:val="00D43E50"/>
    <w:rsid w:val="00D44411"/>
    <w:rsid w:val="00D44FB4"/>
    <w:rsid w:val="00D460D8"/>
    <w:rsid w:val="00D513DA"/>
    <w:rsid w:val="00D51750"/>
    <w:rsid w:val="00D51EEB"/>
    <w:rsid w:val="00D52789"/>
    <w:rsid w:val="00D539B5"/>
    <w:rsid w:val="00D540E4"/>
    <w:rsid w:val="00D5413D"/>
    <w:rsid w:val="00D549B7"/>
    <w:rsid w:val="00D54D9C"/>
    <w:rsid w:val="00D551D8"/>
    <w:rsid w:val="00D556F0"/>
    <w:rsid w:val="00D55821"/>
    <w:rsid w:val="00D57178"/>
    <w:rsid w:val="00D573E3"/>
    <w:rsid w:val="00D577D6"/>
    <w:rsid w:val="00D6212A"/>
    <w:rsid w:val="00D62D20"/>
    <w:rsid w:val="00D63517"/>
    <w:rsid w:val="00D6372B"/>
    <w:rsid w:val="00D63D08"/>
    <w:rsid w:val="00D6709E"/>
    <w:rsid w:val="00D70216"/>
    <w:rsid w:val="00D735F3"/>
    <w:rsid w:val="00D7378E"/>
    <w:rsid w:val="00D74DBE"/>
    <w:rsid w:val="00D755B4"/>
    <w:rsid w:val="00D7656E"/>
    <w:rsid w:val="00D76828"/>
    <w:rsid w:val="00D77BE5"/>
    <w:rsid w:val="00D802D0"/>
    <w:rsid w:val="00D80ED9"/>
    <w:rsid w:val="00D81309"/>
    <w:rsid w:val="00D81D27"/>
    <w:rsid w:val="00D82E18"/>
    <w:rsid w:val="00D84C06"/>
    <w:rsid w:val="00D84F1E"/>
    <w:rsid w:val="00D85C9D"/>
    <w:rsid w:val="00D8618B"/>
    <w:rsid w:val="00D861E2"/>
    <w:rsid w:val="00D8698E"/>
    <w:rsid w:val="00D912AB"/>
    <w:rsid w:val="00D92A63"/>
    <w:rsid w:val="00D9448C"/>
    <w:rsid w:val="00D94FD4"/>
    <w:rsid w:val="00D9519C"/>
    <w:rsid w:val="00D953E6"/>
    <w:rsid w:val="00D9552B"/>
    <w:rsid w:val="00D9749A"/>
    <w:rsid w:val="00DA06F0"/>
    <w:rsid w:val="00DA0E08"/>
    <w:rsid w:val="00DA2D22"/>
    <w:rsid w:val="00DA31E7"/>
    <w:rsid w:val="00DA42A1"/>
    <w:rsid w:val="00DA4F21"/>
    <w:rsid w:val="00DA573E"/>
    <w:rsid w:val="00DA595C"/>
    <w:rsid w:val="00DA5D8B"/>
    <w:rsid w:val="00DA7926"/>
    <w:rsid w:val="00DB1510"/>
    <w:rsid w:val="00DB2676"/>
    <w:rsid w:val="00DB33E4"/>
    <w:rsid w:val="00DB42B4"/>
    <w:rsid w:val="00DB4CD8"/>
    <w:rsid w:val="00DB6D90"/>
    <w:rsid w:val="00DB704C"/>
    <w:rsid w:val="00DB7FCE"/>
    <w:rsid w:val="00DC09FB"/>
    <w:rsid w:val="00DC0CB0"/>
    <w:rsid w:val="00DC0EFD"/>
    <w:rsid w:val="00DC1EF6"/>
    <w:rsid w:val="00DC27EC"/>
    <w:rsid w:val="00DC3D71"/>
    <w:rsid w:val="00DC4108"/>
    <w:rsid w:val="00DC5C44"/>
    <w:rsid w:val="00DC6391"/>
    <w:rsid w:val="00DC663A"/>
    <w:rsid w:val="00DC682A"/>
    <w:rsid w:val="00DC796E"/>
    <w:rsid w:val="00DD1512"/>
    <w:rsid w:val="00DD35E0"/>
    <w:rsid w:val="00DD37E2"/>
    <w:rsid w:val="00DD3E01"/>
    <w:rsid w:val="00DD41E7"/>
    <w:rsid w:val="00DD4FE8"/>
    <w:rsid w:val="00DD50DA"/>
    <w:rsid w:val="00DD56A3"/>
    <w:rsid w:val="00DD6C0C"/>
    <w:rsid w:val="00DD75FA"/>
    <w:rsid w:val="00DD7EDB"/>
    <w:rsid w:val="00DE08A9"/>
    <w:rsid w:val="00DE1370"/>
    <w:rsid w:val="00DE149E"/>
    <w:rsid w:val="00DE48A3"/>
    <w:rsid w:val="00DE48D8"/>
    <w:rsid w:val="00DE4CBC"/>
    <w:rsid w:val="00DE642D"/>
    <w:rsid w:val="00DE67E2"/>
    <w:rsid w:val="00DE763D"/>
    <w:rsid w:val="00DE7B8E"/>
    <w:rsid w:val="00DF1008"/>
    <w:rsid w:val="00DF150C"/>
    <w:rsid w:val="00DF1A1C"/>
    <w:rsid w:val="00DF3E1B"/>
    <w:rsid w:val="00DF5542"/>
    <w:rsid w:val="00DF5700"/>
    <w:rsid w:val="00DF5EB9"/>
    <w:rsid w:val="00DF64E4"/>
    <w:rsid w:val="00DF6B04"/>
    <w:rsid w:val="00DF7698"/>
    <w:rsid w:val="00DF7867"/>
    <w:rsid w:val="00DF7EA5"/>
    <w:rsid w:val="00E00128"/>
    <w:rsid w:val="00E00329"/>
    <w:rsid w:val="00E005F6"/>
    <w:rsid w:val="00E00951"/>
    <w:rsid w:val="00E018FC"/>
    <w:rsid w:val="00E0295A"/>
    <w:rsid w:val="00E02BC8"/>
    <w:rsid w:val="00E0303E"/>
    <w:rsid w:val="00E03BA8"/>
    <w:rsid w:val="00E03E93"/>
    <w:rsid w:val="00E047E6"/>
    <w:rsid w:val="00E048F1"/>
    <w:rsid w:val="00E04F1A"/>
    <w:rsid w:val="00E05153"/>
    <w:rsid w:val="00E06C6A"/>
    <w:rsid w:val="00E070C7"/>
    <w:rsid w:val="00E075F8"/>
    <w:rsid w:val="00E1172A"/>
    <w:rsid w:val="00E12764"/>
    <w:rsid w:val="00E12DCB"/>
    <w:rsid w:val="00E140BF"/>
    <w:rsid w:val="00E144D4"/>
    <w:rsid w:val="00E1679E"/>
    <w:rsid w:val="00E16C9E"/>
    <w:rsid w:val="00E16FC9"/>
    <w:rsid w:val="00E17B49"/>
    <w:rsid w:val="00E201F0"/>
    <w:rsid w:val="00E21CF6"/>
    <w:rsid w:val="00E229F1"/>
    <w:rsid w:val="00E23009"/>
    <w:rsid w:val="00E2367F"/>
    <w:rsid w:val="00E238FD"/>
    <w:rsid w:val="00E2404D"/>
    <w:rsid w:val="00E25073"/>
    <w:rsid w:val="00E25DE1"/>
    <w:rsid w:val="00E27175"/>
    <w:rsid w:val="00E3071B"/>
    <w:rsid w:val="00E30F82"/>
    <w:rsid w:val="00E310F3"/>
    <w:rsid w:val="00E312B2"/>
    <w:rsid w:val="00E31319"/>
    <w:rsid w:val="00E3147A"/>
    <w:rsid w:val="00E31B95"/>
    <w:rsid w:val="00E31BBD"/>
    <w:rsid w:val="00E32345"/>
    <w:rsid w:val="00E33D4E"/>
    <w:rsid w:val="00E36A4F"/>
    <w:rsid w:val="00E40996"/>
    <w:rsid w:val="00E42202"/>
    <w:rsid w:val="00E4283E"/>
    <w:rsid w:val="00E43B56"/>
    <w:rsid w:val="00E4573C"/>
    <w:rsid w:val="00E4638A"/>
    <w:rsid w:val="00E46F20"/>
    <w:rsid w:val="00E4725E"/>
    <w:rsid w:val="00E50F05"/>
    <w:rsid w:val="00E51307"/>
    <w:rsid w:val="00E515D6"/>
    <w:rsid w:val="00E51719"/>
    <w:rsid w:val="00E51872"/>
    <w:rsid w:val="00E5343B"/>
    <w:rsid w:val="00E535E6"/>
    <w:rsid w:val="00E53E64"/>
    <w:rsid w:val="00E54838"/>
    <w:rsid w:val="00E54F28"/>
    <w:rsid w:val="00E553BA"/>
    <w:rsid w:val="00E5570B"/>
    <w:rsid w:val="00E562DA"/>
    <w:rsid w:val="00E57434"/>
    <w:rsid w:val="00E578D0"/>
    <w:rsid w:val="00E610E4"/>
    <w:rsid w:val="00E61CA2"/>
    <w:rsid w:val="00E62A7E"/>
    <w:rsid w:val="00E62F28"/>
    <w:rsid w:val="00E63FFB"/>
    <w:rsid w:val="00E64149"/>
    <w:rsid w:val="00E641C2"/>
    <w:rsid w:val="00E6451A"/>
    <w:rsid w:val="00E649BC"/>
    <w:rsid w:val="00E65BAA"/>
    <w:rsid w:val="00E66B46"/>
    <w:rsid w:val="00E70B87"/>
    <w:rsid w:val="00E72408"/>
    <w:rsid w:val="00E72948"/>
    <w:rsid w:val="00E72BE6"/>
    <w:rsid w:val="00E73B23"/>
    <w:rsid w:val="00E73E03"/>
    <w:rsid w:val="00E74272"/>
    <w:rsid w:val="00E74EE9"/>
    <w:rsid w:val="00E752F4"/>
    <w:rsid w:val="00E77FB9"/>
    <w:rsid w:val="00E81280"/>
    <w:rsid w:val="00E81966"/>
    <w:rsid w:val="00E8396B"/>
    <w:rsid w:val="00E864C4"/>
    <w:rsid w:val="00E868BD"/>
    <w:rsid w:val="00E86CBF"/>
    <w:rsid w:val="00E871C2"/>
    <w:rsid w:val="00E904D0"/>
    <w:rsid w:val="00E91435"/>
    <w:rsid w:val="00E91FA0"/>
    <w:rsid w:val="00E9209B"/>
    <w:rsid w:val="00E92164"/>
    <w:rsid w:val="00E92252"/>
    <w:rsid w:val="00E9276D"/>
    <w:rsid w:val="00E92879"/>
    <w:rsid w:val="00E92983"/>
    <w:rsid w:val="00E94AAD"/>
    <w:rsid w:val="00E96F5F"/>
    <w:rsid w:val="00E97A36"/>
    <w:rsid w:val="00E97ED8"/>
    <w:rsid w:val="00EA13CB"/>
    <w:rsid w:val="00EA18D6"/>
    <w:rsid w:val="00EA1A63"/>
    <w:rsid w:val="00EA2C8D"/>
    <w:rsid w:val="00EA3908"/>
    <w:rsid w:val="00EA4A3F"/>
    <w:rsid w:val="00EA51C2"/>
    <w:rsid w:val="00EA5273"/>
    <w:rsid w:val="00EA559D"/>
    <w:rsid w:val="00EA63FB"/>
    <w:rsid w:val="00EA7FDC"/>
    <w:rsid w:val="00EB0BDA"/>
    <w:rsid w:val="00EB3790"/>
    <w:rsid w:val="00EB3E4B"/>
    <w:rsid w:val="00EB54A0"/>
    <w:rsid w:val="00EB5EA5"/>
    <w:rsid w:val="00EB641C"/>
    <w:rsid w:val="00EB7AB9"/>
    <w:rsid w:val="00EB7D0E"/>
    <w:rsid w:val="00EB7F2F"/>
    <w:rsid w:val="00EC04B6"/>
    <w:rsid w:val="00EC07A4"/>
    <w:rsid w:val="00EC0B2C"/>
    <w:rsid w:val="00EC1064"/>
    <w:rsid w:val="00EC125D"/>
    <w:rsid w:val="00EC1FAD"/>
    <w:rsid w:val="00EC4634"/>
    <w:rsid w:val="00EC49AF"/>
    <w:rsid w:val="00EC51D0"/>
    <w:rsid w:val="00EC5A42"/>
    <w:rsid w:val="00EC63BF"/>
    <w:rsid w:val="00EC6C24"/>
    <w:rsid w:val="00EC75DA"/>
    <w:rsid w:val="00EC7784"/>
    <w:rsid w:val="00EC789F"/>
    <w:rsid w:val="00ED03C7"/>
    <w:rsid w:val="00ED0BDE"/>
    <w:rsid w:val="00ED0CB7"/>
    <w:rsid w:val="00ED387A"/>
    <w:rsid w:val="00ED3E89"/>
    <w:rsid w:val="00ED52EF"/>
    <w:rsid w:val="00ED584D"/>
    <w:rsid w:val="00ED5FF1"/>
    <w:rsid w:val="00ED60BC"/>
    <w:rsid w:val="00ED76A3"/>
    <w:rsid w:val="00ED79BD"/>
    <w:rsid w:val="00EE0087"/>
    <w:rsid w:val="00EE01C1"/>
    <w:rsid w:val="00EE229F"/>
    <w:rsid w:val="00EE2B20"/>
    <w:rsid w:val="00EE5E9A"/>
    <w:rsid w:val="00EE5EAB"/>
    <w:rsid w:val="00EE6F8A"/>
    <w:rsid w:val="00EE7758"/>
    <w:rsid w:val="00EE7BE3"/>
    <w:rsid w:val="00EE7E40"/>
    <w:rsid w:val="00EF0472"/>
    <w:rsid w:val="00EF04DB"/>
    <w:rsid w:val="00EF0F4D"/>
    <w:rsid w:val="00EF1FFB"/>
    <w:rsid w:val="00EF3EEF"/>
    <w:rsid w:val="00EF43F8"/>
    <w:rsid w:val="00EF4719"/>
    <w:rsid w:val="00EF549B"/>
    <w:rsid w:val="00EF5D1D"/>
    <w:rsid w:val="00EF773E"/>
    <w:rsid w:val="00EF7946"/>
    <w:rsid w:val="00F00816"/>
    <w:rsid w:val="00F041DD"/>
    <w:rsid w:val="00F05599"/>
    <w:rsid w:val="00F05D2B"/>
    <w:rsid w:val="00F05E67"/>
    <w:rsid w:val="00F0667D"/>
    <w:rsid w:val="00F06ADC"/>
    <w:rsid w:val="00F06BCE"/>
    <w:rsid w:val="00F118BE"/>
    <w:rsid w:val="00F11D2A"/>
    <w:rsid w:val="00F12CA9"/>
    <w:rsid w:val="00F1474E"/>
    <w:rsid w:val="00F163A3"/>
    <w:rsid w:val="00F16477"/>
    <w:rsid w:val="00F16926"/>
    <w:rsid w:val="00F16AFC"/>
    <w:rsid w:val="00F16CAD"/>
    <w:rsid w:val="00F17060"/>
    <w:rsid w:val="00F20054"/>
    <w:rsid w:val="00F20DB8"/>
    <w:rsid w:val="00F21088"/>
    <w:rsid w:val="00F217A2"/>
    <w:rsid w:val="00F23DE0"/>
    <w:rsid w:val="00F245C0"/>
    <w:rsid w:val="00F24CB1"/>
    <w:rsid w:val="00F25350"/>
    <w:rsid w:val="00F26342"/>
    <w:rsid w:val="00F263D7"/>
    <w:rsid w:val="00F26C05"/>
    <w:rsid w:val="00F27670"/>
    <w:rsid w:val="00F300E1"/>
    <w:rsid w:val="00F30739"/>
    <w:rsid w:val="00F319C5"/>
    <w:rsid w:val="00F32428"/>
    <w:rsid w:val="00F35A8B"/>
    <w:rsid w:val="00F3641E"/>
    <w:rsid w:val="00F3692B"/>
    <w:rsid w:val="00F36D39"/>
    <w:rsid w:val="00F3773A"/>
    <w:rsid w:val="00F40D32"/>
    <w:rsid w:val="00F425F3"/>
    <w:rsid w:val="00F43A78"/>
    <w:rsid w:val="00F46533"/>
    <w:rsid w:val="00F467FE"/>
    <w:rsid w:val="00F46EB0"/>
    <w:rsid w:val="00F47015"/>
    <w:rsid w:val="00F47AF2"/>
    <w:rsid w:val="00F50639"/>
    <w:rsid w:val="00F54C7D"/>
    <w:rsid w:val="00F56756"/>
    <w:rsid w:val="00F5691D"/>
    <w:rsid w:val="00F57970"/>
    <w:rsid w:val="00F57D94"/>
    <w:rsid w:val="00F60083"/>
    <w:rsid w:val="00F6043E"/>
    <w:rsid w:val="00F60829"/>
    <w:rsid w:val="00F60C0A"/>
    <w:rsid w:val="00F62494"/>
    <w:rsid w:val="00F629DC"/>
    <w:rsid w:val="00F62B5F"/>
    <w:rsid w:val="00F630DF"/>
    <w:rsid w:val="00F65C1D"/>
    <w:rsid w:val="00F65E22"/>
    <w:rsid w:val="00F67F92"/>
    <w:rsid w:val="00F70302"/>
    <w:rsid w:val="00F7053C"/>
    <w:rsid w:val="00F70D3F"/>
    <w:rsid w:val="00F72827"/>
    <w:rsid w:val="00F72BBD"/>
    <w:rsid w:val="00F73AB2"/>
    <w:rsid w:val="00F74B82"/>
    <w:rsid w:val="00F77331"/>
    <w:rsid w:val="00F776A3"/>
    <w:rsid w:val="00F77CB7"/>
    <w:rsid w:val="00F82396"/>
    <w:rsid w:val="00F82C2D"/>
    <w:rsid w:val="00F858BD"/>
    <w:rsid w:val="00F85CFD"/>
    <w:rsid w:val="00F86ACD"/>
    <w:rsid w:val="00F87129"/>
    <w:rsid w:val="00F8740E"/>
    <w:rsid w:val="00F87A2A"/>
    <w:rsid w:val="00F87E62"/>
    <w:rsid w:val="00F916F4"/>
    <w:rsid w:val="00F92E81"/>
    <w:rsid w:val="00F937C7"/>
    <w:rsid w:val="00F94F58"/>
    <w:rsid w:val="00F96465"/>
    <w:rsid w:val="00F97326"/>
    <w:rsid w:val="00F975A2"/>
    <w:rsid w:val="00F976DC"/>
    <w:rsid w:val="00F979C9"/>
    <w:rsid w:val="00F97AAD"/>
    <w:rsid w:val="00F97AC4"/>
    <w:rsid w:val="00F97B9F"/>
    <w:rsid w:val="00F97E93"/>
    <w:rsid w:val="00FA0216"/>
    <w:rsid w:val="00FA0EB2"/>
    <w:rsid w:val="00FA194D"/>
    <w:rsid w:val="00FA1B5D"/>
    <w:rsid w:val="00FA2133"/>
    <w:rsid w:val="00FA2337"/>
    <w:rsid w:val="00FA47F9"/>
    <w:rsid w:val="00FA5455"/>
    <w:rsid w:val="00FA6E8E"/>
    <w:rsid w:val="00FB05AB"/>
    <w:rsid w:val="00FB06C8"/>
    <w:rsid w:val="00FB0D5F"/>
    <w:rsid w:val="00FB1D3C"/>
    <w:rsid w:val="00FB2395"/>
    <w:rsid w:val="00FB2FD2"/>
    <w:rsid w:val="00FB3B0A"/>
    <w:rsid w:val="00FB414D"/>
    <w:rsid w:val="00FB421F"/>
    <w:rsid w:val="00FB42C4"/>
    <w:rsid w:val="00FB43F7"/>
    <w:rsid w:val="00FB4937"/>
    <w:rsid w:val="00FB5CD5"/>
    <w:rsid w:val="00FB5CE8"/>
    <w:rsid w:val="00FB6184"/>
    <w:rsid w:val="00FB758F"/>
    <w:rsid w:val="00FB7F1B"/>
    <w:rsid w:val="00FC0753"/>
    <w:rsid w:val="00FC3583"/>
    <w:rsid w:val="00FC3638"/>
    <w:rsid w:val="00FC3E27"/>
    <w:rsid w:val="00FC3FBC"/>
    <w:rsid w:val="00FC4828"/>
    <w:rsid w:val="00FC5374"/>
    <w:rsid w:val="00FC5A6D"/>
    <w:rsid w:val="00FC6686"/>
    <w:rsid w:val="00FC76E3"/>
    <w:rsid w:val="00FC78A2"/>
    <w:rsid w:val="00FD05CB"/>
    <w:rsid w:val="00FD0609"/>
    <w:rsid w:val="00FD1473"/>
    <w:rsid w:val="00FD1B2D"/>
    <w:rsid w:val="00FD321C"/>
    <w:rsid w:val="00FD34A1"/>
    <w:rsid w:val="00FD3C38"/>
    <w:rsid w:val="00FD4D6A"/>
    <w:rsid w:val="00FD5F96"/>
    <w:rsid w:val="00FD77C8"/>
    <w:rsid w:val="00FD7836"/>
    <w:rsid w:val="00FD7A7B"/>
    <w:rsid w:val="00FE0D65"/>
    <w:rsid w:val="00FE27E9"/>
    <w:rsid w:val="00FE2AB4"/>
    <w:rsid w:val="00FE2D3D"/>
    <w:rsid w:val="00FE3DEA"/>
    <w:rsid w:val="00FE5F85"/>
    <w:rsid w:val="00FE60F3"/>
    <w:rsid w:val="00FE62B9"/>
    <w:rsid w:val="00FE7D89"/>
    <w:rsid w:val="00FF2B12"/>
    <w:rsid w:val="00FF2BC6"/>
    <w:rsid w:val="00FF32B7"/>
    <w:rsid w:val="00FF33B7"/>
    <w:rsid w:val="00FF3C38"/>
    <w:rsid w:val="00FF5F67"/>
    <w:rsid w:val="00FF621C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9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ый"/>
    <w:basedOn w:val="a"/>
    <w:autoRedefine/>
    <w:rsid w:val="00B557AA"/>
    <w:pPr>
      <w:jc w:val="both"/>
    </w:pPr>
    <w:rPr>
      <w:sz w:val="24"/>
    </w:rPr>
  </w:style>
  <w:style w:type="paragraph" w:styleId="a4">
    <w:name w:val="No Spacing"/>
    <w:uiPriority w:val="1"/>
    <w:qFormat/>
    <w:rsid w:val="00C719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2023-09-05T13:23:00Z</dcterms:created>
  <dcterms:modified xsi:type="dcterms:W3CDTF">2023-09-05T13:27:00Z</dcterms:modified>
</cp:coreProperties>
</file>