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1A" w:rsidRPr="00B02083" w:rsidRDefault="00527B1A" w:rsidP="009C5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2083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9in">
            <v:imagedata r:id="rId5" o:title=""/>
          </v:shape>
        </w:pict>
      </w:r>
    </w:p>
    <w:p w:rsidR="00527B1A" w:rsidRDefault="00527B1A" w:rsidP="009C5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7B1A" w:rsidRDefault="00527B1A" w:rsidP="009C5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7B1A" w:rsidRDefault="00527B1A" w:rsidP="009C5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7B1A" w:rsidRDefault="00527B1A" w:rsidP="009C5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7B1A" w:rsidRDefault="00527B1A" w:rsidP="009C5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7B1A" w:rsidRPr="00A176A2" w:rsidRDefault="00527B1A" w:rsidP="009C5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>1. Пояснительная записка</w:t>
      </w:r>
    </w:p>
    <w:p w:rsidR="00527B1A" w:rsidRPr="00A176A2" w:rsidRDefault="00527B1A" w:rsidP="009C5661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Данная рабочая программа по математике разработана на основе 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 и в соответствии с требованиями следующих нормативных документов:</w:t>
      </w:r>
    </w:p>
    <w:p w:rsidR="00527B1A" w:rsidRPr="00A176A2" w:rsidRDefault="00527B1A" w:rsidP="009C5661">
      <w:pPr>
        <w:pStyle w:val="2"/>
        <w:numPr>
          <w:ilvl w:val="0"/>
          <w:numId w:val="23"/>
        </w:numPr>
        <w:ind w:left="709" w:hanging="283"/>
        <w:jc w:val="both"/>
      </w:pPr>
      <w:r w:rsidRPr="00A176A2">
        <w:t>Федеральный закон «Об образовании в Российской Федерации» (от 29.12.2012г №273-ФЗ, с последующими изменениями и дополнениями);</w:t>
      </w:r>
    </w:p>
    <w:p w:rsidR="00527B1A" w:rsidRPr="00A176A2" w:rsidRDefault="00527B1A" w:rsidP="009C5661">
      <w:pPr>
        <w:pStyle w:val="2"/>
        <w:numPr>
          <w:ilvl w:val="0"/>
          <w:numId w:val="23"/>
        </w:numPr>
        <w:ind w:left="709" w:hanging="283"/>
        <w:jc w:val="both"/>
      </w:pPr>
      <w:r w:rsidRPr="00A176A2">
        <w:t>Федеральный перечень учебников, утвержденных, рекомендованных, допущенных к использованию в образовательном процессе в образовательных учреждениях, реализующих программы общего образования (на текущий год);</w:t>
      </w:r>
    </w:p>
    <w:p w:rsidR="00527B1A" w:rsidRPr="00A176A2" w:rsidRDefault="00527B1A" w:rsidP="009C566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176A2">
        <w:rPr>
          <w:rFonts w:ascii="Times New Roman" w:hAnsi="Times New Roman"/>
          <w:bCs/>
          <w:sz w:val="24"/>
          <w:szCs w:val="24"/>
        </w:rPr>
        <w:t>Целью преподавания курса является развитие у учеников логического мышления, умений и навыков читать и интерпретировать таблицы, схемы, графики, применять математические методы для предсказания результата, что развивает, в свою очередь, формирование навыков системного анализа, которые могут быть применены не только в математике.</w:t>
      </w:r>
    </w:p>
    <w:p w:rsidR="00527B1A" w:rsidRPr="00A176A2" w:rsidRDefault="00527B1A" w:rsidP="009C566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176A2">
        <w:rPr>
          <w:rFonts w:ascii="Times New Roman" w:hAnsi="Times New Roman"/>
          <w:bCs/>
          <w:sz w:val="24"/>
          <w:szCs w:val="24"/>
        </w:rPr>
        <w:t>Главной задачей курса является помощь ученику в формировании у него устойчивого интереса к математике, выработка у учащихся навыков самостоятельной работы, а также содействовать осознанному выбору в пользу углубленного изучения математики в старших классах.</w:t>
      </w:r>
    </w:p>
    <w:p w:rsidR="00527B1A" w:rsidRPr="00A176A2" w:rsidRDefault="00527B1A" w:rsidP="009C566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176A2">
        <w:rPr>
          <w:rFonts w:ascii="Times New Roman" w:hAnsi="Times New Roman"/>
          <w:bCs/>
          <w:sz w:val="24"/>
          <w:szCs w:val="24"/>
        </w:rPr>
        <w:t>Программа курса предполагает дифференцированный подход к использованию различных форм и методов проведения занятий. Актуальность данного курса заключается в том, что он поможет обучающимся сформировать умение логически рассуждать, применять законы логики, выходить из создавшейся ситуации, заложенной в той или иной задаче, самым удобным и рациональным способом. Также включенные в программу вопросы дадут возможность им подготовиться к олимпиадам и различным математическим конкурсам семинарам и конференциям.</w:t>
      </w:r>
    </w:p>
    <w:p w:rsidR="00527B1A" w:rsidRPr="00A176A2" w:rsidRDefault="00527B1A" w:rsidP="009C566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176A2">
        <w:rPr>
          <w:rFonts w:ascii="Times New Roman" w:hAnsi="Times New Roman"/>
          <w:bCs/>
          <w:sz w:val="24"/>
          <w:szCs w:val="24"/>
        </w:rPr>
        <w:t>Курс рассчитан на 34 часа (1 час в неделю в течение одного учебного года)</w:t>
      </w:r>
    </w:p>
    <w:p w:rsidR="00527B1A" w:rsidRPr="00A176A2" w:rsidRDefault="00527B1A" w:rsidP="002F1AC5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7B1A" w:rsidRPr="00A176A2" w:rsidRDefault="00527B1A" w:rsidP="002F1AC5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>2. Результаты освоения курса</w:t>
      </w:r>
    </w:p>
    <w:p w:rsidR="00527B1A" w:rsidRPr="00A176A2" w:rsidRDefault="00527B1A" w:rsidP="009C566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76A2">
        <w:rPr>
          <w:rFonts w:ascii="Times New Roman" w:hAnsi="Times New Roman"/>
          <w:b/>
          <w:sz w:val="24"/>
          <w:szCs w:val="24"/>
        </w:rPr>
        <w:t>В результате прохождения курса школьники научатся:</w:t>
      </w:r>
    </w:p>
    <w:p w:rsidR="00527B1A" w:rsidRPr="00A176A2" w:rsidRDefault="00527B1A" w:rsidP="009C5661">
      <w:pPr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Находить необходимую информацию в информационных источниках и в открытом информационном пространстве</w:t>
      </w:r>
    </w:p>
    <w:p w:rsidR="00527B1A" w:rsidRPr="00A176A2" w:rsidRDefault="00527B1A" w:rsidP="009C5661">
      <w:pPr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Создавать презентации;</w:t>
      </w:r>
    </w:p>
    <w:p w:rsidR="00527B1A" w:rsidRPr="00A176A2" w:rsidRDefault="00527B1A" w:rsidP="009C5661">
      <w:pPr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Распознавать математические понятия и применять их при решении задач практического характера;</w:t>
      </w:r>
    </w:p>
    <w:p w:rsidR="00527B1A" w:rsidRPr="00A176A2" w:rsidRDefault="00527B1A" w:rsidP="009C5661">
      <w:pPr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Решать простейшие комбинаторные задачи путём осмысления их практического значения и с применением известных правил;</w:t>
      </w:r>
    </w:p>
    <w:p w:rsidR="00527B1A" w:rsidRPr="00A176A2" w:rsidRDefault="00527B1A" w:rsidP="009C5661">
      <w:pPr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Применять некоторые приёмы быстрых решений практических задач;</w:t>
      </w:r>
    </w:p>
    <w:p w:rsidR="00527B1A" w:rsidRPr="00A176A2" w:rsidRDefault="00527B1A" w:rsidP="009C5661">
      <w:pPr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Применять полученные знания для моделирования практических ситуаций;</w:t>
      </w:r>
    </w:p>
    <w:p w:rsidR="00527B1A" w:rsidRPr="00A176A2" w:rsidRDefault="00527B1A" w:rsidP="009C5661">
      <w:pPr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Применять полученные знания, умения и навыки на уроках математики, на итоговой аттестации в дальнейшей практической деятельности.</w:t>
      </w:r>
    </w:p>
    <w:p w:rsidR="00527B1A" w:rsidRPr="00A176A2" w:rsidRDefault="00527B1A" w:rsidP="002F1A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7B1A" w:rsidRPr="00A176A2" w:rsidRDefault="00527B1A" w:rsidP="002F1AC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>3. Содержание программы</w:t>
      </w:r>
    </w:p>
    <w:p w:rsidR="00527B1A" w:rsidRPr="00A176A2" w:rsidRDefault="00527B1A" w:rsidP="00CC24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 xml:space="preserve">1. Математика – царица наук. 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Знакомство с основными разделами математики. Первоначальное знакомство с изучаемым материалом.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>2. Как люди научились считать.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Знакомство с материалом из истории развития математики. Решение занимательных заданий, связанные со счётом предметов.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>3. Интересные приемы устного счёта.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Знакомство с интересными приёмами устного счёта, применение рациональных способов решения математических выражений.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 xml:space="preserve">4. Решение занимательных задач. 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Решение занимательных задач в стихах по теме «Умножение»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 xml:space="preserve">5. Упражнения с обыкновенными дробями.  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Решение примеров с обыкновенными дробями. Решение примеров в несколько действий.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>6-7. Учимся отгадывать ребусы.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Знакомство с математическими ребусами, решение логических конструкций.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>8. Упражнения с десятичными дробями.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 xml:space="preserve"> </w:t>
      </w:r>
      <w:r w:rsidRPr="00A176A2">
        <w:rPr>
          <w:rFonts w:ascii="Times New Roman" w:hAnsi="Times New Roman"/>
          <w:sz w:val="24"/>
          <w:szCs w:val="24"/>
        </w:rPr>
        <w:t>Решение примеров с десятичными дробями. Решение примеров в несколько действий.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>9. Решение ребусов и логических задач.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Решение математических ребусов. Знакомство с простейшими умозаключениями на математическом уровне.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>10. Задачи с неполными данными, лишними, нереальными данными.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Уяснение формальной сущности логических умозаключений при решении задач с неполными данными, лишними, нереальными данными.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>11-12.</w:t>
      </w:r>
      <w:r w:rsidRPr="00A176A2">
        <w:rPr>
          <w:rFonts w:ascii="Times New Roman" w:hAnsi="Times New Roman"/>
          <w:sz w:val="24"/>
          <w:szCs w:val="24"/>
        </w:rPr>
        <w:t xml:space="preserve">  </w:t>
      </w:r>
      <w:r w:rsidRPr="00A176A2">
        <w:rPr>
          <w:rFonts w:ascii="Times New Roman" w:hAnsi="Times New Roman"/>
          <w:b/>
          <w:sz w:val="24"/>
          <w:szCs w:val="24"/>
        </w:rPr>
        <w:t xml:space="preserve">Загадки- смекалки. 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Решение математических загадок, требующих от учащихся логических рассуждений.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>13. Обратные задачи.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Решение обратных задач, используя круговую схему.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>14. Практикум «Подумай и реши».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Решение логических задач, требующих применения интуиции и умения проводить в уме несложные рассуждения.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 xml:space="preserve">15. Задачи с изменением вопроса. 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Анализ и решение задач, самостоятельное изменение вопроса и решение составленных задач.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 xml:space="preserve">16. Проектная деятельность «Газета любознательных». 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Создание проектов.</w:t>
      </w:r>
      <w:r w:rsidRPr="00A176A2">
        <w:rPr>
          <w:rFonts w:ascii="Times New Roman" w:hAnsi="Times New Roman"/>
          <w:b/>
          <w:sz w:val="24"/>
          <w:szCs w:val="24"/>
        </w:rPr>
        <w:t xml:space="preserve"> </w:t>
      </w:r>
      <w:r w:rsidRPr="00A176A2">
        <w:rPr>
          <w:rFonts w:ascii="Times New Roman" w:hAnsi="Times New Roman"/>
          <w:sz w:val="24"/>
          <w:szCs w:val="24"/>
        </w:rPr>
        <w:t>Самостоятельный поиск информации для газеты.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 xml:space="preserve">17. Решение нестандартных задач. 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Решение задач, требующих применения интуиции и умения проводить в уме несложные рассуждения.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>18.</w:t>
      </w:r>
      <w:r w:rsidRPr="00A176A2">
        <w:rPr>
          <w:rFonts w:ascii="Times New Roman" w:hAnsi="Times New Roman"/>
          <w:sz w:val="24"/>
          <w:szCs w:val="24"/>
        </w:rPr>
        <w:t xml:space="preserve"> </w:t>
      </w:r>
      <w:r w:rsidRPr="00A176A2">
        <w:rPr>
          <w:rFonts w:ascii="Times New Roman" w:hAnsi="Times New Roman"/>
          <w:b/>
          <w:sz w:val="24"/>
          <w:szCs w:val="24"/>
        </w:rPr>
        <w:t xml:space="preserve">Решение олимпиадных задач. 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Решение задач повышенной сложности.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 xml:space="preserve">19.  Решение задач международной игры «Кенгуру». 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Решение задач международной игры «Кенгуру».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>20.</w:t>
      </w:r>
      <w:r w:rsidRPr="00A176A2">
        <w:rPr>
          <w:rFonts w:ascii="Times New Roman" w:hAnsi="Times New Roman"/>
          <w:sz w:val="24"/>
          <w:szCs w:val="24"/>
        </w:rPr>
        <w:t xml:space="preserve"> </w:t>
      </w:r>
      <w:r w:rsidRPr="00A176A2">
        <w:rPr>
          <w:rFonts w:ascii="Times New Roman" w:hAnsi="Times New Roman"/>
          <w:b/>
          <w:sz w:val="24"/>
          <w:szCs w:val="24"/>
        </w:rPr>
        <w:t xml:space="preserve">Математические горки. 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Формирование числовых и пространственных представлений у детей.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Закрепление знаний о классах и разрядах.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>21.</w:t>
      </w:r>
      <w:r w:rsidRPr="00A176A2">
        <w:rPr>
          <w:rFonts w:ascii="Times New Roman" w:hAnsi="Times New Roman"/>
          <w:sz w:val="24"/>
          <w:szCs w:val="24"/>
        </w:rPr>
        <w:t xml:space="preserve"> </w:t>
      </w:r>
      <w:r w:rsidRPr="00A176A2">
        <w:rPr>
          <w:rFonts w:ascii="Times New Roman" w:hAnsi="Times New Roman"/>
          <w:b/>
          <w:sz w:val="24"/>
          <w:szCs w:val="24"/>
        </w:rPr>
        <w:t xml:space="preserve">Наглядная алгебра. 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Включение в активный словарь детей алгебраических терминов.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 xml:space="preserve">22. Решение логических задач. 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Решение задач, требующих применения интуиции и умения проводить в уме несложные рассуждения.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 xml:space="preserve">23. Игра «У кого какая цифра». 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Закрепление знаний нумерации чисел.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>24.</w:t>
      </w:r>
      <w:r w:rsidRPr="00A176A2">
        <w:rPr>
          <w:rFonts w:ascii="Times New Roman" w:hAnsi="Times New Roman"/>
          <w:sz w:val="24"/>
          <w:szCs w:val="24"/>
        </w:rPr>
        <w:t xml:space="preserve"> </w:t>
      </w:r>
      <w:r w:rsidRPr="00A176A2">
        <w:rPr>
          <w:rFonts w:ascii="Times New Roman" w:hAnsi="Times New Roman"/>
          <w:b/>
          <w:sz w:val="24"/>
          <w:szCs w:val="24"/>
        </w:rPr>
        <w:t>Знакомьтесь: Архимед!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Исторические сведения</w:t>
      </w:r>
      <w:r w:rsidRPr="00A176A2">
        <w:rPr>
          <w:rFonts w:ascii="Times New Roman" w:hAnsi="Times New Roman"/>
          <w:b/>
          <w:sz w:val="24"/>
          <w:szCs w:val="24"/>
        </w:rPr>
        <w:t>: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 xml:space="preserve">- </w:t>
      </w:r>
      <w:r w:rsidRPr="00A176A2">
        <w:rPr>
          <w:rFonts w:ascii="Times New Roman" w:hAnsi="Times New Roman"/>
          <w:sz w:val="24"/>
          <w:szCs w:val="24"/>
        </w:rPr>
        <w:t>кто такой Архимед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>-</w:t>
      </w:r>
      <w:r w:rsidRPr="00A176A2">
        <w:rPr>
          <w:rFonts w:ascii="Times New Roman" w:hAnsi="Times New Roman"/>
          <w:sz w:val="24"/>
          <w:szCs w:val="24"/>
        </w:rPr>
        <w:t xml:space="preserve"> открытия Архимеда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>-</w:t>
      </w:r>
      <w:r w:rsidRPr="00A176A2">
        <w:rPr>
          <w:rFonts w:ascii="Times New Roman" w:hAnsi="Times New Roman"/>
          <w:sz w:val="24"/>
          <w:szCs w:val="24"/>
        </w:rPr>
        <w:t xml:space="preserve"> вклад в науку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 xml:space="preserve">25. Любопытные свойства натуральных чисел. 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Подробное изучение свойств натуральных чисел и применение их на практике.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>26</w:t>
      </w:r>
      <w:r w:rsidRPr="00A176A2">
        <w:rPr>
          <w:rFonts w:ascii="Times New Roman" w:hAnsi="Times New Roman"/>
          <w:sz w:val="24"/>
          <w:szCs w:val="24"/>
        </w:rPr>
        <w:t xml:space="preserve">. </w:t>
      </w:r>
      <w:r w:rsidRPr="00A176A2">
        <w:rPr>
          <w:rFonts w:ascii="Times New Roman" w:hAnsi="Times New Roman"/>
          <w:b/>
          <w:sz w:val="24"/>
          <w:szCs w:val="24"/>
        </w:rPr>
        <w:t xml:space="preserve">Знакомьтесь: Пифагор! 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Исторические сведения</w:t>
      </w:r>
      <w:r w:rsidRPr="00A176A2">
        <w:rPr>
          <w:rFonts w:ascii="Times New Roman" w:hAnsi="Times New Roman"/>
          <w:b/>
          <w:sz w:val="24"/>
          <w:szCs w:val="24"/>
        </w:rPr>
        <w:t>: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 xml:space="preserve">- </w:t>
      </w:r>
      <w:r w:rsidRPr="00A176A2">
        <w:rPr>
          <w:rFonts w:ascii="Times New Roman" w:hAnsi="Times New Roman"/>
          <w:sz w:val="24"/>
          <w:szCs w:val="24"/>
        </w:rPr>
        <w:t>кто такой Пифагор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>-</w:t>
      </w:r>
      <w:r w:rsidRPr="00A176A2">
        <w:rPr>
          <w:rFonts w:ascii="Times New Roman" w:hAnsi="Times New Roman"/>
          <w:sz w:val="24"/>
          <w:szCs w:val="24"/>
        </w:rPr>
        <w:t xml:space="preserve"> открытия Пифагор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>-</w:t>
      </w:r>
      <w:r w:rsidRPr="00A176A2">
        <w:rPr>
          <w:rFonts w:ascii="Times New Roman" w:hAnsi="Times New Roman"/>
          <w:sz w:val="24"/>
          <w:szCs w:val="24"/>
        </w:rPr>
        <w:t xml:space="preserve"> вклад в науку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>27.</w:t>
      </w:r>
      <w:r w:rsidRPr="00A176A2">
        <w:rPr>
          <w:rFonts w:ascii="Times New Roman" w:hAnsi="Times New Roman"/>
          <w:sz w:val="24"/>
          <w:szCs w:val="24"/>
        </w:rPr>
        <w:t xml:space="preserve"> </w:t>
      </w:r>
      <w:r w:rsidRPr="00A176A2">
        <w:rPr>
          <w:rFonts w:ascii="Times New Roman" w:hAnsi="Times New Roman"/>
          <w:b/>
          <w:sz w:val="24"/>
          <w:szCs w:val="24"/>
        </w:rPr>
        <w:t>Учимся комбинировать элементы знаковых систем.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Работа по сравнению абстрактных и конкретных объектов.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>28.  Задачи с многовариантными решениями.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Решение задач, требующих применения интуиции и умения проводить в уме несложные рассуждения.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 xml:space="preserve">29. </w:t>
      </w:r>
      <w:r w:rsidRPr="00A176A2">
        <w:rPr>
          <w:rFonts w:ascii="Times New Roman" w:hAnsi="Times New Roman"/>
          <w:sz w:val="24"/>
          <w:szCs w:val="24"/>
        </w:rPr>
        <w:t>Задачи с многовариантными решениями</w:t>
      </w:r>
      <w:r w:rsidRPr="00A176A2">
        <w:rPr>
          <w:rFonts w:ascii="Times New Roman" w:hAnsi="Times New Roman"/>
          <w:b/>
          <w:sz w:val="24"/>
          <w:szCs w:val="24"/>
        </w:rPr>
        <w:t xml:space="preserve">. </w:t>
      </w:r>
    </w:p>
    <w:p w:rsidR="00527B1A" w:rsidRPr="00A176A2" w:rsidRDefault="00527B1A" w:rsidP="00084693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Решение задач, требующих применения интуиции и умения проводить в уме несложные рассуждения.</w:t>
      </w:r>
    </w:p>
    <w:p w:rsidR="00527B1A" w:rsidRPr="00A176A2" w:rsidRDefault="00527B1A" w:rsidP="00E915E8">
      <w:pPr>
        <w:tabs>
          <w:tab w:val="num" w:pos="0"/>
          <w:tab w:val="left" w:pos="435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>30.</w:t>
      </w:r>
      <w:r w:rsidRPr="00A176A2">
        <w:rPr>
          <w:rFonts w:ascii="Times New Roman" w:hAnsi="Times New Roman"/>
          <w:sz w:val="24"/>
          <w:szCs w:val="24"/>
        </w:rPr>
        <w:t xml:space="preserve"> </w:t>
      </w:r>
      <w:r w:rsidRPr="00A176A2">
        <w:rPr>
          <w:rFonts w:ascii="Times New Roman" w:hAnsi="Times New Roman"/>
          <w:b/>
          <w:sz w:val="24"/>
          <w:szCs w:val="24"/>
        </w:rPr>
        <w:t>Учимся комбинировать элементы знаковых систем.</w:t>
      </w:r>
    </w:p>
    <w:p w:rsidR="00527B1A" w:rsidRPr="00A176A2" w:rsidRDefault="00527B1A" w:rsidP="00E915E8">
      <w:pPr>
        <w:tabs>
          <w:tab w:val="num" w:pos="0"/>
          <w:tab w:val="left" w:pos="42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Работа по сравнению абстрактных и конкретных объектов</w:t>
      </w:r>
    </w:p>
    <w:p w:rsidR="00527B1A" w:rsidRPr="00A176A2" w:rsidRDefault="00527B1A" w:rsidP="00E915E8">
      <w:pPr>
        <w:tabs>
          <w:tab w:val="num" w:pos="0"/>
          <w:tab w:val="left" w:pos="42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>31. Задачи с многовариантными решениями.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Систематизация знаний.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>32. Математический бой.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 xml:space="preserve"> Систематизация знаний в ходе проведения игры.</w:t>
      </w:r>
    </w:p>
    <w:p w:rsidR="00527B1A" w:rsidRPr="00A176A2" w:rsidRDefault="00527B1A" w:rsidP="00E915E8">
      <w:pPr>
        <w:tabs>
          <w:tab w:val="num" w:pos="0"/>
          <w:tab w:val="left" w:pos="255"/>
          <w:tab w:val="left" w:pos="42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 xml:space="preserve">33-34. Круглый стол «Подведем итоги». </w:t>
      </w:r>
    </w:p>
    <w:p w:rsidR="00527B1A" w:rsidRPr="00A176A2" w:rsidRDefault="00527B1A" w:rsidP="00E915E8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76A2">
        <w:rPr>
          <w:rFonts w:ascii="Times New Roman" w:hAnsi="Times New Roman"/>
          <w:sz w:val="24"/>
          <w:szCs w:val="24"/>
        </w:rPr>
        <w:t>Систематизация знаний по изученным разделам.</w:t>
      </w:r>
    </w:p>
    <w:p w:rsidR="00527B1A" w:rsidRPr="00A176A2" w:rsidRDefault="00527B1A" w:rsidP="004223E1">
      <w:pPr>
        <w:spacing w:after="0"/>
        <w:ind w:right="141"/>
        <w:jc w:val="center"/>
        <w:rPr>
          <w:rFonts w:ascii="Times New Roman" w:hAnsi="Times New Roman"/>
          <w:sz w:val="24"/>
          <w:szCs w:val="24"/>
        </w:rPr>
      </w:pPr>
    </w:p>
    <w:p w:rsidR="00527B1A" w:rsidRPr="00A176A2" w:rsidRDefault="00527B1A" w:rsidP="004223E1">
      <w:pPr>
        <w:jc w:val="center"/>
        <w:rPr>
          <w:rFonts w:ascii="Times New Roman" w:hAnsi="Times New Roman"/>
          <w:b/>
          <w:sz w:val="24"/>
          <w:szCs w:val="24"/>
        </w:rPr>
      </w:pPr>
      <w:r w:rsidRPr="00A176A2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4842" w:type="pct"/>
        <w:jc w:val="center"/>
        <w:tblInd w:w="-2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3"/>
        <w:gridCol w:w="1718"/>
        <w:gridCol w:w="2998"/>
      </w:tblGrid>
      <w:tr w:rsidR="00527B1A" w:rsidRPr="00A176A2" w:rsidTr="004223E1">
        <w:trPr>
          <w:trHeight w:val="517"/>
          <w:jc w:val="center"/>
        </w:trPr>
        <w:tc>
          <w:tcPr>
            <w:tcW w:w="2456" w:type="pct"/>
            <w:vMerge w:val="restart"/>
          </w:tcPr>
          <w:p w:rsidR="00527B1A" w:rsidRPr="00A176A2" w:rsidRDefault="00527B1A" w:rsidP="00F24D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>Наименование тем курса</w:t>
            </w:r>
          </w:p>
        </w:tc>
        <w:tc>
          <w:tcPr>
            <w:tcW w:w="927" w:type="pct"/>
            <w:vMerge w:val="restart"/>
          </w:tcPr>
          <w:p w:rsidR="00527B1A" w:rsidRPr="00A176A2" w:rsidRDefault="00527B1A" w:rsidP="00F24D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>Всего ча</w:t>
            </w:r>
          </w:p>
          <w:p w:rsidR="00527B1A" w:rsidRPr="00A176A2" w:rsidRDefault="00527B1A" w:rsidP="00F24D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617" w:type="pct"/>
            <w:vMerge w:val="restart"/>
          </w:tcPr>
          <w:p w:rsidR="00527B1A" w:rsidRPr="00A176A2" w:rsidRDefault="00527B1A" w:rsidP="00F24D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527B1A" w:rsidRPr="00A176A2" w:rsidTr="004223E1">
        <w:trPr>
          <w:trHeight w:val="517"/>
          <w:jc w:val="center"/>
        </w:trPr>
        <w:tc>
          <w:tcPr>
            <w:tcW w:w="2456" w:type="pct"/>
            <w:vMerge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7" w:type="pct"/>
            <w:vMerge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pct"/>
            <w:vMerge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7B1A" w:rsidRPr="00A176A2" w:rsidTr="004223E1">
        <w:trPr>
          <w:trHeight w:val="755"/>
          <w:jc w:val="center"/>
        </w:trPr>
        <w:tc>
          <w:tcPr>
            <w:tcW w:w="2456" w:type="pct"/>
          </w:tcPr>
          <w:p w:rsidR="00527B1A" w:rsidRPr="00A176A2" w:rsidRDefault="00527B1A" w:rsidP="00F24DED">
            <w:pPr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1. Вводное занятие «Математика – царица наук»</w:t>
            </w:r>
          </w:p>
        </w:tc>
        <w:tc>
          <w:tcPr>
            <w:tcW w:w="92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1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Определение интересов, склонностей учащихся.</w:t>
            </w:r>
          </w:p>
        </w:tc>
      </w:tr>
      <w:tr w:rsidR="00527B1A" w:rsidRPr="00A176A2" w:rsidTr="004223E1">
        <w:trPr>
          <w:trHeight w:val="755"/>
          <w:jc w:val="center"/>
        </w:trPr>
        <w:tc>
          <w:tcPr>
            <w:tcW w:w="2456" w:type="pct"/>
          </w:tcPr>
          <w:p w:rsidR="00527B1A" w:rsidRPr="00A176A2" w:rsidRDefault="00527B1A" w:rsidP="00F24D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2.</w:t>
            </w: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76A2">
              <w:rPr>
                <w:rFonts w:ascii="Times New Roman" w:hAnsi="Times New Roman"/>
                <w:sz w:val="24"/>
                <w:szCs w:val="24"/>
              </w:rPr>
              <w:t>Как люди научились считать.</w:t>
            </w:r>
          </w:p>
        </w:tc>
        <w:tc>
          <w:tcPr>
            <w:tcW w:w="92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1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выполнение заданий презентации «Как люди научились считать»</w:t>
            </w:r>
          </w:p>
        </w:tc>
      </w:tr>
      <w:tr w:rsidR="00527B1A" w:rsidRPr="00A176A2" w:rsidTr="004223E1">
        <w:trPr>
          <w:trHeight w:val="755"/>
          <w:jc w:val="center"/>
        </w:trPr>
        <w:tc>
          <w:tcPr>
            <w:tcW w:w="2456" w:type="pct"/>
          </w:tcPr>
          <w:p w:rsidR="00527B1A" w:rsidRPr="00A176A2" w:rsidRDefault="00527B1A" w:rsidP="00F24D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3. Интересные приемы устного счёта.</w:t>
            </w:r>
          </w:p>
        </w:tc>
        <w:tc>
          <w:tcPr>
            <w:tcW w:w="92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1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устный счёт</w:t>
            </w:r>
          </w:p>
        </w:tc>
      </w:tr>
      <w:tr w:rsidR="00527B1A" w:rsidRPr="00A176A2" w:rsidTr="004223E1">
        <w:trPr>
          <w:trHeight w:val="755"/>
          <w:jc w:val="center"/>
        </w:trPr>
        <w:tc>
          <w:tcPr>
            <w:tcW w:w="2456" w:type="pct"/>
          </w:tcPr>
          <w:p w:rsidR="00527B1A" w:rsidRPr="00A176A2" w:rsidRDefault="00527B1A" w:rsidP="00F24DED">
            <w:pPr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4. Решение занимательных задач.</w:t>
            </w:r>
          </w:p>
        </w:tc>
        <w:tc>
          <w:tcPr>
            <w:tcW w:w="92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1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работа в группах: инсценирование загадок, решение задач</w:t>
            </w:r>
          </w:p>
        </w:tc>
      </w:tr>
      <w:tr w:rsidR="00527B1A" w:rsidRPr="00A176A2" w:rsidTr="004223E1">
        <w:trPr>
          <w:trHeight w:val="755"/>
          <w:jc w:val="center"/>
        </w:trPr>
        <w:tc>
          <w:tcPr>
            <w:tcW w:w="2456" w:type="pct"/>
          </w:tcPr>
          <w:p w:rsidR="00527B1A" w:rsidRPr="00A176A2" w:rsidRDefault="00527B1A" w:rsidP="00F24DED">
            <w:pPr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 xml:space="preserve">5. Упражнения с обыкновенными дробями. </w:t>
            </w:r>
          </w:p>
        </w:tc>
        <w:tc>
          <w:tcPr>
            <w:tcW w:w="92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1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работа с алгоритмами</w:t>
            </w:r>
          </w:p>
        </w:tc>
      </w:tr>
      <w:tr w:rsidR="00527B1A" w:rsidRPr="00A176A2" w:rsidTr="004223E1">
        <w:trPr>
          <w:trHeight w:val="755"/>
          <w:jc w:val="center"/>
        </w:trPr>
        <w:tc>
          <w:tcPr>
            <w:tcW w:w="2456" w:type="pct"/>
          </w:tcPr>
          <w:p w:rsidR="00527B1A" w:rsidRPr="00A176A2" w:rsidRDefault="00527B1A" w:rsidP="00F24DED">
            <w:pPr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6-7. Учимся отгадывать ребусы.</w:t>
            </w:r>
          </w:p>
        </w:tc>
        <w:tc>
          <w:tcPr>
            <w:tcW w:w="92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1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составление математических ребусов</w:t>
            </w:r>
          </w:p>
        </w:tc>
      </w:tr>
      <w:tr w:rsidR="00527B1A" w:rsidRPr="00A176A2" w:rsidTr="004223E1">
        <w:trPr>
          <w:trHeight w:val="755"/>
          <w:jc w:val="center"/>
        </w:trPr>
        <w:tc>
          <w:tcPr>
            <w:tcW w:w="2456" w:type="pct"/>
          </w:tcPr>
          <w:p w:rsidR="00527B1A" w:rsidRPr="00A176A2" w:rsidRDefault="00527B1A" w:rsidP="00F24DED">
            <w:pPr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8. Упражнения с десятичными дробями.</w:t>
            </w:r>
          </w:p>
        </w:tc>
        <w:tc>
          <w:tcPr>
            <w:tcW w:w="92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1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работа с алгоритмом</w:t>
            </w:r>
          </w:p>
        </w:tc>
      </w:tr>
      <w:tr w:rsidR="00527B1A" w:rsidRPr="00A176A2" w:rsidTr="004223E1">
        <w:trPr>
          <w:trHeight w:val="755"/>
          <w:jc w:val="center"/>
        </w:trPr>
        <w:tc>
          <w:tcPr>
            <w:tcW w:w="2456" w:type="pct"/>
          </w:tcPr>
          <w:p w:rsidR="00527B1A" w:rsidRPr="00A176A2" w:rsidRDefault="00527B1A" w:rsidP="00F24DED">
            <w:pPr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9. Решение ребусов и логических задач.</w:t>
            </w:r>
          </w:p>
          <w:p w:rsidR="00527B1A" w:rsidRPr="00A176A2" w:rsidRDefault="00527B1A" w:rsidP="00F24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1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527B1A" w:rsidRPr="00A176A2" w:rsidTr="004223E1">
        <w:trPr>
          <w:trHeight w:val="755"/>
          <w:jc w:val="center"/>
        </w:trPr>
        <w:tc>
          <w:tcPr>
            <w:tcW w:w="2456" w:type="pct"/>
          </w:tcPr>
          <w:p w:rsidR="00527B1A" w:rsidRPr="00A176A2" w:rsidRDefault="00527B1A" w:rsidP="00F24DED">
            <w:pPr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10. Задачи с неполными данными, лишними, нереальными данными.</w:t>
            </w:r>
          </w:p>
        </w:tc>
        <w:tc>
          <w:tcPr>
            <w:tcW w:w="92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1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составление схем, диаграмм</w:t>
            </w:r>
          </w:p>
        </w:tc>
      </w:tr>
      <w:tr w:rsidR="00527B1A" w:rsidRPr="00A176A2" w:rsidTr="004223E1">
        <w:trPr>
          <w:trHeight w:val="755"/>
          <w:jc w:val="center"/>
        </w:trPr>
        <w:tc>
          <w:tcPr>
            <w:tcW w:w="2456" w:type="pct"/>
          </w:tcPr>
          <w:p w:rsidR="00527B1A" w:rsidRPr="00A176A2" w:rsidRDefault="00527B1A" w:rsidP="00F24DED">
            <w:pPr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11-12. Загадки- смекалки.</w:t>
            </w:r>
          </w:p>
        </w:tc>
        <w:tc>
          <w:tcPr>
            <w:tcW w:w="92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1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составление загадок, требующих математического решения</w:t>
            </w:r>
          </w:p>
        </w:tc>
      </w:tr>
      <w:tr w:rsidR="00527B1A" w:rsidRPr="00A176A2" w:rsidTr="004223E1">
        <w:trPr>
          <w:trHeight w:val="755"/>
          <w:jc w:val="center"/>
        </w:trPr>
        <w:tc>
          <w:tcPr>
            <w:tcW w:w="2456" w:type="pct"/>
          </w:tcPr>
          <w:p w:rsidR="00527B1A" w:rsidRPr="00A176A2" w:rsidRDefault="00527B1A" w:rsidP="00F24DED">
            <w:pPr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13. Обратные задачи.</w:t>
            </w:r>
          </w:p>
          <w:p w:rsidR="00527B1A" w:rsidRPr="00A176A2" w:rsidRDefault="00527B1A" w:rsidP="00F24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1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работа в группах «Найди пару»</w:t>
            </w:r>
          </w:p>
        </w:tc>
      </w:tr>
      <w:tr w:rsidR="00527B1A" w:rsidRPr="00A176A2" w:rsidTr="004223E1">
        <w:trPr>
          <w:trHeight w:val="755"/>
          <w:jc w:val="center"/>
        </w:trPr>
        <w:tc>
          <w:tcPr>
            <w:tcW w:w="2456" w:type="pct"/>
          </w:tcPr>
          <w:p w:rsidR="00527B1A" w:rsidRPr="00A176A2" w:rsidRDefault="00527B1A" w:rsidP="00F24DED">
            <w:pPr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14. Практикум «Подумай и реши».</w:t>
            </w:r>
          </w:p>
        </w:tc>
        <w:tc>
          <w:tcPr>
            <w:tcW w:w="92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1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самостоятельное решение задач</w:t>
            </w:r>
          </w:p>
        </w:tc>
      </w:tr>
      <w:tr w:rsidR="00527B1A" w:rsidRPr="00A176A2" w:rsidTr="004223E1">
        <w:trPr>
          <w:trHeight w:val="755"/>
          <w:jc w:val="center"/>
        </w:trPr>
        <w:tc>
          <w:tcPr>
            <w:tcW w:w="2456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15.Задачи с изменением вопроса.</w:t>
            </w:r>
          </w:p>
        </w:tc>
        <w:tc>
          <w:tcPr>
            <w:tcW w:w="92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1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инсценирования задач</w:t>
            </w:r>
          </w:p>
        </w:tc>
      </w:tr>
      <w:tr w:rsidR="00527B1A" w:rsidRPr="00A176A2" w:rsidTr="004223E1">
        <w:trPr>
          <w:trHeight w:val="755"/>
          <w:jc w:val="center"/>
        </w:trPr>
        <w:tc>
          <w:tcPr>
            <w:tcW w:w="2456" w:type="pct"/>
          </w:tcPr>
          <w:p w:rsidR="00527B1A" w:rsidRPr="00A176A2" w:rsidRDefault="00527B1A" w:rsidP="00F24DED">
            <w:pPr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16. «Газета любознательных».</w:t>
            </w:r>
          </w:p>
        </w:tc>
        <w:tc>
          <w:tcPr>
            <w:tcW w:w="92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1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527B1A" w:rsidRPr="00A176A2" w:rsidTr="004223E1">
        <w:trPr>
          <w:trHeight w:val="755"/>
          <w:jc w:val="center"/>
        </w:trPr>
        <w:tc>
          <w:tcPr>
            <w:tcW w:w="2456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17.Решение нестандартных задач.</w:t>
            </w:r>
          </w:p>
        </w:tc>
        <w:tc>
          <w:tcPr>
            <w:tcW w:w="92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1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решение задач на установление причинно-следственных отношений</w:t>
            </w:r>
          </w:p>
        </w:tc>
      </w:tr>
      <w:tr w:rsidR="00527B1A" w:rsidRPr="00A176A2" w:rsidTr="004223E1">
        <w:trPr>
          <w:trHeight w:val="755"/>
          <w:jc w:val="center"/>
        </w:trPr>
        <w:tc>
          <w:tcPr>
            <w:tcW w:w="2456" w:type="pct"/>
          </w:tcPr>
          <w:p w:rsidR="00527B1A" w:rsidRPr="00A176A2" w:rsidRDefault="00527B1A" w:rsidP="00F24DED">
            <w:pPr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18.Решение олимпиадных задач.</w:t>
            </w:r>
          </w:p>
        </w:tc>
        <w:tc>
          <w:tcPr>
            <w:tcW w:w="92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1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решение заданий повышенной трудности</w:t>
            </w:r>
          </w:p>
        </w:tc>
      </w:tr>
      <w:tr w:rsidR="00527B1A" w:rsidRPr="00A176A2" w:rsidTr="004223E1">
        <w:trPr>
          <w:trHeight w:val="755"/>
          <w:jc w:val="center"/>
        </w:trPr>
        <w:tc>
          <w:tcPr>
            <w:tcW w:w="2456" w:type="pct"/>
          </w:tcPr>
          <w:p w:rsidR="00527B1A" w:rsidRPr="00A176A2" w:rsidRDefault="00527B1A" w:rsidP="00F24DED">
            <w:pPr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19.Решение задач международной игры «Кенгуру»</w:t>
            </w:r>
          </w:p>
        </w:tc>
        <w:tc>
          <w:tcPr>
            <w:tcW w:w="92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1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решение заданий повышенной трудности</w:t>
            </w:r>
          </w:p>
        </w:tc>
      </w:tr>
      <w:tr w:rsidR="00527B1A" w:rsidRPr="00A176A2" w:rsidTr="004223E1">
        <w:trPr>
          <w:trHeight w:val="755"/>
          <w:jc w:val="center"/>
        </w:trPr>
        <w:tc>
          <w:tcPr>
            <w:tcW w:w="2456" w:type="pct"/>
          </w:tcPr>
          <w:p w:rsidR="00527B1A" w:rsidRPr="00A176A2" w:rsidRDefault="00527B1A" w:rsidP="00F24DED">
            <w:pPr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20. Школьная олимпиада</w:t>
            </w:r>
          </w:p>
        </w:tc>
        <w:tc>
          <w:tcPr>
            <w:tcW w:w="92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1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решение заданий повышенной трудности</w:t>
            </w:r>
          </w:p>
        </w:tc>
      </w:tr>
      <w:tr w:rsidR="00527B1A" w:rsidRPr="00A176A2" w:rsidTr="004223E1">
        <w:trPr>
          <w:trHeight w:val="755"/>
          <w:jc w:val="center"/>
        </w:trPr>
        <w:tc>
          <w:tcPr>
            <w:tcW w:w="2456" w:type="pct"/>
          </w:tcPr>
          <w:p w:rsidR="00527B1A" w:rsidRPr="00A176A2" w:rsidRDefault="00527B1A" w:rsidP="00F24DED">
            <w:pPr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21. Игра «Работа над ошибками»</w:t>
            </w:r>
          </w:p>
        </w:tc>
        <w:tc>
          <w:tcPr>
            <w:tcW w:w="92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1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работа над ошибками олимпиадных заданий</w:t>
            </w:r>
          </w:p>
        </w:tc>
      </w:tr>
      <w:tr w:rsidR="00527B1A" w:rsidRPr="00A176A2" w:rsidTr="004223E1">
        <w:trPr>
          <w:trHeight w:val="755"/>
          <w:jc w:val="center"/>
        </w:trPr>
        <w:tc>
          <w:tcPr>
            <w:tcW w:w="2456" w:type="pct"/>
          </w:tcPr>
          <w:p w:rsidR="00527B1A" w:rsidRPr="00A176A2" w:rsidRDefault="00527B1A" w:rsidP="00F24DED">
            <w:pPr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22.Математические горки.</w:t>
            </w:r>
          </w:p>
        </w:tc>
        <w:tc>
          <w:tcPr>
            <w:tcW w:w="92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1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решение задач на преобразование неравенств</w:t>
            </w:r>
          </w:p>
        </w:tc>
      </w:tr>
      <w:tr w:rsidR="00527B1A" w:rsidRPr="00A176A2" w:rsidTr="004223E1">
        <w:trPr>
          <w:trHeight w:val="755"/>
          <w:jc w:val="center"/>
        </w:trPr>
        <w:tc>
          <w:tcPr>
            <w:tcW w:w="2456" w:type="pct"/>
          </w:tcPr>
          <w:p w:rsidR="00527B1A" w:rsidRPr="00A176A2" w:rsidRDefault="00527B1A" w:rsidP="00F24DED">
            <w:pPr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23. Наглядная математика.</w:t>
            </w:r>
          </w:p>
        </w:tc>
        <w:tc>
          <w:tcPr>
            <w:tcW w:w="92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1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работа в группах: инсценирование</w:t>
            </w:r>
          </w:p>
        </w:tc>
      </w:tr>
      <w:tr w:rsidR="00527B1A" w:rsidRPr="00A176A2" w:rsidTr="004223E1">
        <w:trPr>
          <w:trHeight w:val="755"/>
          <w:jc w:val="center"/>
        </w:trPr>
        <w:tc>
          <w:tcPr>
            <w:tcW w:w="2456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24.Решение логических задач.</w:t>
            </w:r>
          </w:p>
        </w:tc>
        <w:tc>
          <w:tcPr>
            <w:tcW w:w="92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1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схематическое изображение задач</w:t>
            </w:r>
          </w:p>
        </w:tc>
      </w:tr>
      <w:tr w:rsidR="00527B1A" w:rsidRPr="00A176A2" w:rsidTr="004223E1">
        <w:trPr>
          <w:trHeight w:val="755"/>
          <w:jc w:val="center"/>
        </w:trPr>
        <w:tc>
          <w:tcPr>
            <w:tcW w:w="2456" w:type="pct"/>
          </w:tcPr>
          <w:p w:rsidR="00527B1A" w:rsidRPr="00A176A2" w:rsidRDefault="00527B1A" w:rsidP="00F24DED">
            <w:pPr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 xml:space="preserve">25. Любопытные свойства натуральных чисел </w:t>
            </w:r>
          </w:p>
        </w:tc>
        <w:tc>
          <w:tcPr>
            <w:tcW w:w="92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1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527B1A" w:rsidRPr="00A176A2" w:rsidTr="004223E1">
        <w:trPr>
          <w:trHeight w:val="755"/>
          <w:jc w:val="center"/>
        </w:trPr>
        <w:tc>
          <w:tcPr>
            <w:tcW w:w="2456" w:type="pct"/>
          </w:tcPr>
          <w:p w:rsidR="00527B1A" w:rsidRPr="00A176A2" w:rsidRDefault="00527B1A" w:rsidP="00F24DED">
            <w:pPr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26.Знакомьтесь: Архимед!</w:t>
            </w:r>
          </w:p>
        </w:tc>
        <w:tc>
          <w:tcPr>
            <w:tcW w:w="92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1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работа с энциклопедиями и справочной литературой</w:t>
            </w:r>
          </w:p>
        </w:tc>
      </w:tr>
      <w:tr w:rsidR="00527B1A" w:rsidRPr="00A176A2" w:rsidTr="004223E1">
        <w:trPr>
          <w:trHeight w:val="755"/>
          <w:jc w:val="center"/>
        </w:trPr>
        <w:tc>
          <w:tcPr>
            <w:tcW w:w="2456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27.Задачи с многовариантными решениями.</w:t>
            </w:r>
          </w:p>
        </w:tc>
        <w:tc>
          <w:tcPr>
            <w:tcW w:w="92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1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работа над созданием проблемных ситуаций, требующих математического решения</w:t>
            </w:r>
          </w:p>
        </w:tc>
      </w:tr>
      <w:tr w:rsidR="00527B1A" w:rsidRPr="00A176A2" w:rsidTr="004223E1">
        <w:trPr>
          <w:trHeight w:val="755"/>
          <w:jc w:val="center"/>
        </w:trPr>
        <w:tc>
          <w:tcPr>
            <w:tcW w:w="2456" w:type="pct"/>
          </w:tcPr>
          <w:p w:rsidR="00527B1A" w:rsidRPr="00A176A2" w:rsidRDefault="00527B1A" w:rsidP="00F24DED">
            <w:pPr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 xml:space="preserve">28.Знакомьтесь: Пифагор! </w:t>
            </w:r>
          </w:p>
        </w:tc>
        <w:tc>
          <w:tcPr>
            <w:tcW w:w="92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1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работа с информацией презентации: «Знакомьтесь: Пифагор!»</w:t>
            </w:r>
          </w:p>
        </w:tc>
      </w:tr>
      <w:tr w:rsidR="00527B1A" w:rsidRPr="00A176A2" w:rsidTr="004223E1">
        <w:trPr>
          <w:trHeight w:val="755"/>
          <w:jc w:val="center"/>
        </w:trPr>
        <w:tc>
          <w:tcPr>
            <w:tcW w:w="2456" w:type="pct"/>
          </w:tcPr>
          <w:p w:rsidR="00527B1A" w:rsidRPr="00A176A2" w:rsidRDefault="00527B1A" w:rsidP="00F24DED">
            <w:pPr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29.Задачи с многовариантными решениями.</w:t>
            </w:r>
          </w:p>
        </w:tc>
        <w:tc>
          <w:tcPr>
            <w:tcW w:w="92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1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Работа в парах по решению задач</w:t>
            </w:r>
          </w:p>
        </w:tc>
      </w:tr>
      <w:tr w:rsidR="00527B1A" w:rsidRPr="00A176A2" w:rsidTr="004223E1">
        <w:trPr>
          <w:trHeight w:val="755"/>
          <w:jc w:val="center"/>
        </w:trPr>
        <w:tc>
          <w:tcPr>
            <w:tcW w:w="2456" w:type="pct"/>
          </w:tcPr>
          <w:p w:rsidR="00527B1A" w:rsidRPr="00A176A2" w:rsidRDefault="00527B1A" w:rsidP="00F24DED">
            <w:pPr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30.Учимся комбинировать элементы знаковых систем.</w:t>
            </w:r>
          </w:p>
        </w:tc>
        <w:tc>
          <w:tcPr>
            <w:tcW w:w="92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1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составление знаковых систем</w:t>
            </w:r>
          </w:p>
        </w:tc>
      </w:tr>
      <w:tr w:rsidR="00527B1A" w:rsidRPr="00A176A2" w:rsidTr="004223E1">
        <w:trPr>
          <w:trHeight w:val="755"/>
          <w:jc w:val="center"/>
        </w:trPr>
        <w:tc>
          <w:tcPr>
            <w:tcW w:w="2456" w:type="pct"/>
          </w:tcPr>
          <w:p w:rsidR="00527B1A" w:rsidRPr="00A176A2" w:rsidRDefault="00527B1A" w:rsidP="00F24DED">
            <w:pPr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31.Задачи с многовариантными решениями.</w:t>
            </w:r>
          </w:p>
        </w:tc>
        <w:tc>
          <w:tcPr>
            <w:tcW w:w="92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1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527B1A" w:rsidRPr="00A176A2" w:rsidTr="004223E1">
        <w:trPr>
          <w:trHeight w:val="755"/>
          <w:jc w:val="center"/>
        </w:trPr>
        <w:tc>
          <w:tcPr>
            <w:tcW w:w="2456" w:type="pct"/>
          </w:tcPr>
          <w:p w:rsidR="00527B1A" w:rsidRPr="00A176A2" w:rsidRDefault="00527B1A" w:rsidP="00F24DED">
            <w:pPr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32.Математический бой</w:t>
            </w:r>
          </w:p>
        </w:tc>
        <w:tc>
          <w:tcPr>
            <w:tcW w:w="92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1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</w:tr>
      <w:tr w:rsidR="00527B1A" w:rsidRPr="00A176A2" w:rsidTr="004223E1">
        <w:trPr>
          <w:trHeight w:val="755"/>
          <w:jc w:val="center"/>
        </w:trPr>
        <w:tc>
          <w:tcPr>
            <w:tcW w:w="2456" w:type="pct"/>
          </w:tcPr>
          <w:p w:rsidR="00527B1A" w:rsidRPr="00A176A2" w:rsidRDefault="00527B1A" w:rsidP="00F24DED">
            <w:pPr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33-34 Круглый стол «Подведем итоги»</w:t>
            </w:r>
          </w:p>
        </w:tc>
        <w:tc>
          <w:tcPr>
            <w:tcW w:w="92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6A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17" w:type="pct"/>
          </w:tcPr>
          <w:p w:rsidR="00527B1A" w:rsidRPr="00A176A2" w:rsidRDefault="00527B1A" w:rsidP="00F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A2">
              <w:rPr>
                <w:rFonts w:ascii="Times New Roman" w:hAnsi="Times New Roman"/>
                <w:sz w:val="24"/>
                <w:szCs w:val="24"/>
              </w:rPr>
              <w:t>коллективная работа по составлению отчёта о проделанной работе</w:t>
            </w:r>
          </w:p>
        </w:tc>
      </w:tr>
    </w:tbl>
    <w:p w:rsidR="00527B1A" w:rsidRPr="00A176A2" w:rsidRDefault="00527B1A">
      <w:pPr>
        <w:rPr>
          <w:sz w:val="24"/>
          <w:szCs w:val="24"/>
        </w:rPr>
      </w:pPr>
    </w:p>
    <w:p w:rsidR="00527B1A" w:rsidRPr="00A176A2" w:rsidRDefault="00527B1A" w:rsidP="00E915E8">
      <w:pPr>
        <w:pStyle w:val="Heading3"/>
        <w:spacing w:before="0" w:line="240" w:lineRule="auto"/>
        <w:jc w:val="center"/>
        <w:rPr>
          <w:rStyle w:val="Strong"/>
          <w:rFonts w:ascii="Times New Roman" w:hAnsi="Times New Roman"/>
          <w:b/>
          <w:color w:val="000000"/>
          <w:sz w:val="24"/>
          <w:szCs w:val="24"/>
        </w:rPr>
      </w:pPr>
    </w:p>
    <w:p w:rsidR="00527B1A" w:rsidRPr="00A176A2" w:rsidRDefault="00527B1A" w:rsidP="00E915E8">
      <w:pPr>
        <w:pStyle w:val="Heading3"/>
        <w:spacing w:before="0" w:line="240" w:lineRule="auto"/>
        <w:jc w:val="center"/>
        <w:rPr>
          <w:rStyle w:val="Strong"/>
          <w:rFonts w:ascii="Times New Roman" w:hAnsi="Times New Roman"/>
          <w:b/>
          <w:color w:val="000000"/>
          <w:sz w:val="24"/>
          <w:szCs w:val="24"/>
        </w:rPr>
      </w:pPr>
    </w:p>
    <w:p w:rsidR="00527B1A" w:rsidRPr="00A176A2" w:rsidRDefault="00527B1A" w:rsidP="00E915E8">
      <w:pPr>
        <w:pStyle w:val="Heading3"/>
        <w:spacing w:before="0" w:line="240" w:lineRule="auto"/>
        <w:jc w:val="center"/>
        <w:rPr>
          <w:rStyle w:val="Strong"/>
          <w:rFonts w:ascii="Times New Roman" w:hAnsi="Times New Roman"/>
          <w:b/>
          <w:color w:val="000000"/>
          <w:sz w:val="24"/>
          <w:szCs w:val="24"/>
        </w:rPr>
      </w:pPr>
    </w:p>
    <w:p w:rsidR="00527B1A" w:rsidRPr="00A176A2" w:rsidRDefault="00527B1A" w:rsidP="00E915E8">
      <w:pPr>
        <w:pStyle w:val="Heading3"/>
        <w:spacing w:before="0" w:line="240" w:lineRule="auto"/>
        <w:jc w:val="center"/>
        <w:rPr>
          <w:rStyle w:val="Strong"/>
          <w:rFonts w:ascii="Times New Roman" w:hAnsi="Times New Roman"/>
          <w:b/>
          <w:color w:val="000000"/>
          <w:sz w:val="24"/>
          <w:szCs w:val="24"/>
        </w:rPr>
      </w:pPr>
    </w:p>
    <w:p w:rsidR="00527B1A" w:rsidRPr="00A176A2" w:rsidRDefault="00527B1A" w:rsidP="00E915E8">
      <w:pPr>
        <w:pStyle w:val="Heading3"/>
        <w:spacing w:before="0" w:line="240" w:lineRule="auto"/>
        <w:jc w:val="center"/>
        <w:rPr>
          <w:rStyle w:val="Strong"/>
          <w:rFonts w:ascii="Times New Roman" w:hAnsi="Times New Roman"/>
          <w:b/>
          <w:color w:val="000000"/>
          <w:sz w:val="24"/>
          <w:szCs w:val="24"/>
        </w:rPr>
      </w:pPr>
    </w:p>
    <w:p w:rsidR="00527B1A" w:rsidRPr="00A176A2" w:rsidRDefault="00527B1A" w:rsidP="00E915E8">
      <w:pPr>
        <w:pStyle w:val="Heading3"/>
        <w:spacing w:before="0" w:line="240" w:lineRule="auto"/>
        <w:jc w:val="center"/>
        <w:rPr>
          <w:rStyle w:val="Strong"/>
          <w:rFonts w:ascii="Times New Roman" w:hAnsi="Times New Roman"/>
          <w:b/>
          <w:color w:val="000000"/>
          <w:sz w:val="24"/>
          <w:szCs w:val="24"/>
        </w:rPr>
      </w:pPr>
    </w:p>
    <w:p w:rsidR="00527B1A" w:rsidRPr="00A176A2" w:rsidRDefault="00527B1A" w:rsidP="00E915E8">
      <w:pPr>
        <w:pStyle w:val="Heading3"/>
        <w:spacing w:before="0" w:line="240" w:lineRule="auto"/>
        <w:jc w:val="center"/>
        <w:rPr>
          <w:rStyle w:val="Strong"/>
          <w:rFonts w:ascii="Times New Roman" w:hAnsi="Times New Roman"/>
          <w:b/>
          <w:color w:val="000000"/>
          <w:sz w:val="24"/>
          <w:szCs w:val="24"/>
        </w:rPr>
      </w:pPr>
    </w:p>
    <w:p w:rsidR="00527B1A" w:rsidRPr="00A176A2" w:rsidRDefault="00527B1A" w:rsidP="00FB60B2">
      <w:pPr>
        <w:pStyle w:val="Heading3"/>
        <w:spacing w:before="0" w:line="240" w:lineRule="auto"/>
        <w:rPr>
          <w:rStyle w:val="Strong"/>
          <w:rFonts w:ascii="Times New Roman" w:hAnsi="Times New Roman"/>
          <w:b/>
          <w:color w:val="000000"/>
          <w:sz w:val="24"/>
          <w:szCs w:val="24"/>
        </w:rPr>
      </w:pPr>
    </w:p>
    <w:p w:rsidR="00527B1A" w:rsidRPr="00A176A2" w:rsidRDefault="00527B1A" w:rsidP="00FB60B2">
      <w:pPr>
        <w:rPr>
          <w:sz w:val="24"/>
          <w:szCs w:val="24"/>
        </w:rPr>
      </w:pPr>
    </w:p>
    <w:sectPr w:rsidR="00527B1A" w:rsidRPr="00A176A2" w:rsidSect="0035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292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C77"/>
    <w:multiLevelType w:val="hybridMultilevel"/>
    <w:tmpl w:val="18D6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F74A7C"/>
    <w:multiLevelType w:val="hybridMultilevel"/>
    <w:tmpl w:val="9A8C9D92"/>
    <w:lvl w:ilvl="0" w:tplc="04190003">
      <w:start w:val="1"/>
      <w:numFmt w:val="bullet"/>
      <w:lvlText w:val="o"/>
      <w:lvlJc w:val="left"/>
      <w:pPr>
        <w:ind w:left="7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>
    <w:nsid w:val="18AF17FD"/>
    <w:multiLevelType w:val="hybridMultilevel"/>
    <w:tmpl w:val="0EF2DFC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1EAB3306"/>
    <w:multiLevelType w:val="hybridMultilevel"/>
    <w:tmpl w:val="3EF8FAC0"/>
    <w:lvl w:ilvl="0" w:tplc="041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4">
    <w:nsid w:val="20DF37F1"/>
    <w:multiLevelType w:val="hybridMultilevel"/>
    <w:tmpl w:val="A0E86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F10ACD"/>
    <w:multiLevelType w:val="hybridMultilevel"/>
    <w:tmpl w:val="315E3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757C13"/>
    <w:multiLevelType w:val="hybridMultilevel"/>
    <w:tmpl w:val="224E6DD6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>
    <w:nsid w:val="3B7C47B7"/>
    <w:multiLevelType w:val="hybridMultilevel"/>
    <w:tmpl w:val="FC76D0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91177"/>
    <w:multiLevelType w:val="hybridMultilevel"/>
    <w:tmpl w:val="88F6C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21337"/>
    <w:multiLevelType w:val="hybridMultilevel"/>
    <w:tmpl w:val="6F42935C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52F26314"/>
    <w:multiLevelType w:val="hybridMultilevel"/>
    <w:tmpl w:val="6074DF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5D7728C"/>
    <w:multiLevelType w:val="hybridMultilevel"/>
    <w:tmpl w:val="7640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3C1244"/>
    <w:multiLevelType w:val="hybridMultilevel"/>
    <w:tmpl w:val="F202F098"/>
    <w:lvl w:ilvl="0" w:tplc="0419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3">
    <w:nsid w:val="644C789A"/>
    <w:multiLevelType w:val="hybridMultilevel"/>
    <w:tmpl w:val="DA2A0F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6D3738C"/>
    <w:multiLevelType w:val="hybridMultilevel"/>
    <w:tmpl w:val="31F27D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D0003"/>
    <w:multiLevelType w:val="hybridMultilevel"/>
    <w:tmpl w:val="3E56E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B64CCC"/>
    <w:multiLevelType w:val="hybridMultilevel"/>
    <w:tmpl w:val="02F0FC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BDD4326"/>
    <w:multiLevelType w:val="hybridMultilevel"/>
    <w:tmpl w:val="8C9E2B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FCB0302"/>
    <w:multiLevelType w:val="hybridMultilevel"/>
    <w:tmpl w:val="31A62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1076DB8"/>
    <w:multiLevelType w:val="hybridMultilevel"/>
    <w:tmpl w:val="1BF04F8A"/>
    <w:lvl w:ilvl="0" w:tplc="0419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0">
    <w:nsid w:val="71D830ED"/>
    <w:multiLevelType w:val="hybridMultilevel"/>
    <w:tmpl w:val="5F163E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7209C6"/>
    <w:multiLevelType w:val="hybridMultilevel"/>
    <w:tmpl w:val="5228435C"/>
    <w:lvl w:ilvl="0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708" w:hanging="360"/>
      </w:pPr>
      <w:rPr>
        <w:rFonts w:ascii="Wingdings" w:hAnsi="Wingdings" w:hint="default"/>
      </w:rPr>
    </w:lvl>
  </w:abstractNum>
  <w:abstractNum w:abstractNumId="22">
    <w:nsid w:val="78495F8C"/>
    <w:multiLevelType w:val="hybridMultilevel"/>
    <w:tmpl w:val="84ECEC74"/>
    <w:lvl w:ilvl="0" w:tplc="041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9"/>
  </w:num>
  <w:num w:numId="5">
    <w:abstractNumId w:val="22"/>
  </w:num>
  <w:num w:numId="6">
    <w:abstractNumId w:val="7"/>
  </w:num>
  <w:num w:numId="7">
    <w:abstractNumId w:val="13"/>
  </w:num>
  <w:num w:numId="8">
    <w:abstractNumId w:val="10"/>
  </w:num>
  <w:num w:numId="9">
    <w:abstractNumId w:val="17"/>
  </w:num>
  <w:num w:numId="10">
    <w:abstractNumId w:val="16"/>
  </w:num>
  <w:num w:numId="11">
    <w:abstractNumId w:val="3"/>
  </w:num>
  <w:num w:numId="12">
    <w:abstractNumId w:val="21"/>
  </w:num>
  <w:num w:numId="13">
    <w:abstractNumId w:val="9"/>
  </w:num>
  <w:num w:numId="14">
    <w:abstractNumId w:val="5"/>
  </w:num>
  <w:num w:numId="15">
    <w:abstractNumId w:val="18"/>
  </w:num>
  <w:num w:numId="16">
    <w:abstractNumId w:val="11"/>
  </w:num>
  <w:num w:numId="17">
    <w:abstractNumId w:val="15"/>
  </w:num>
  <w:num w:numId="18">
    <w:abstractNumId w:val="0"/>
  </w:num>
  <w:num w:numId="19">
    <w:abstractNumId w:val="4"/>
  </w:num>
  <w:num w:numId="20">
    <w:abstractNumId w:val="8"/>
  </w:num>
  <w:num w:numId="21">
    <w:abstractNumId w:val="14"/>
  </w:num>
  <w:num w:numId="22">
    <w:abstractNumId w:val="2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3E1"/>
    <w:rsid w:val="00037E41"/>
    <w:rsid w:val="00084693"/>
    <w:rsid w:val="00124F6A"/>
    <w:rsid w:val="001803C0"/>
    <w:rsid w:val="002F1AC5"/>
    <w:rsid w:val="00353379"/>
    <w:rsid w:val="00394EA7"/>
    <w:rsid w:val="003F5B91"/>
    <w:rsid w:val="0041173C"/>
    <w:rsid w:val="004223E1"/>
    <w:rsid w:val="00471D5F"/>
    <w:rsid w:val="004862BC"/>
    <w:rsid w:val="004C178E"/>
    <w:rsid w:val="004D4318"/>
    <w:rsid w:val="004E7A21"/>
    <w:rsid w:val="005011B5"/>
    <w:rsid w:val="00527B1A"/>
    <w:rsid w:val="00632B3A"/>
    <w:rsid w:val="00691666"/>
    <w:rsid w:val="006A4866"/>
    <w:rsid w:val="006E2B23"/>
    <w:rsid w:val="006F40B5"/>
    <w:rsid w:val="006F77FC"/>
    <w:rsid w:val="0070446E"/>
    <w:rsid w:val="00772B17"/>
    <w:rsid w:val="007C67F2"/>
    <w:rsid w:val="007C7F42"/>
    <w:rsid w:val="00892276"/>
    <w:rsid w:val="008E4E7A"/>
    <w:rsid w:val="00903D35"/>
    <w:rsid w:val="00921EE7"/>
    <w:rsid w:val="009C5661"/>
    <w:rsid w:val="009D3FBF"/>
    <w:rsid w:val="00A1679C"/>
    <w:rsid w:val="00A176A2"/>
    <w:rsid w:val="00A24DAF"/>
    <w:rsid w:val="00AA1283"/>
    <w:rsid w:val="00B02083"/>
    <w:rsid w:val="00B22708"/>
    <w:rsid w:val="00B75B5F"/>
    <w:rsid w:val="00BD7C72"/>
    <w:rsid w:val="00C711CD"/>
    <w:rsid w:val="00C8372F"/>
    <w:rsid w:val="00CC244A"/>
    <w:rsid w:val="00D25CAF"/>
    <w:rsid w:val="00D52057"/>
    <w:rsid w:val="00DC5CAD"/>
    <w:rsid w:val="00DD194C"/>
    <w:rsid w:val="00E27A8B"/>
    <w:rsid w:val="00E915E8"/>
    <w:rsid w:val="00F049BE"/>
    <w:rsid w:val="00F16B7C"/>
    <w:rsid w:val="00F24DED"/>
    <w:rsid w:val="00FB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E1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23E1"/>
    <w:pPr>
      <w:keepNext/>
      <w:keepLines/>
      <w:spacing w:before="200" w:after="120" w:line="240" w:lineRule="auto"/>
      <w:contextualSpacing/>
      <w:jc w:val="center"/>
      <w:outlineLvl w:val="1"/>
    </w:pPr>
    <w:rPr>
      <w:rFonts w:ascii="Arial" w:hAnsi="Arial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15E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223E1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915E8"/>
    <w:rPr>
      <w:rFonts w:ascii="Cambria" w:hAnsi="Cambria" w:cs="Times New Roman"/>
      <w:b/>
      <w:bCs/>
      <w:color w:val="4F81BD"/>
      <w:lang w:eastAsia="ru-RU"/>
    </w:rPr>
  </w:style>
  <w:style w:type="paragraph" w:customStyle="1" w:styleId="ParagraphStyle">
    <w:name w:val="Paragraph Style"/>
    <w:uiPriority w:val="99"/>
    <w:rsid w:val="004223E1"/>
    <w:pPr>
      <w:widowControl w:val="0"/>
      <w:suppressAutoHyphens/>
      <w:autoSpaceDE w:val="0"/>
    </w:pPr>
    <w:rPr>
      <w:rFonts w:ascii="Times New Roman" w:hAnsi="Times New Roman" w:cs="font292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99"/>
    <w:qFormat/>
    <w:rsid w:val="004223E1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rsid w:val="004223E1"/>
    <w:pPr>
      <w:spacing w:before="225" w:after="225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Стиль"/>
    <w:uiPriority w:val="99"/>
    <w:rsid w:val="004223E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4223E1"/>
    <w:rPr>
      <w:rFonts w:cs="Times New Roman"/>
    </w:rPr>
  </w:style>
  <w:style w:type="character" w:styleId="Strong">
    <w:name w:val="Strong"/>
    <w:basedOn w:val="DefaultParagraphFont"/>
    <w:uiPriority w:val="99"/>
    <w:qFormat/>
    <w:rsid w:val="00E915E8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E915E8"/>
    <w:rPr>
      <w:rFonts w:cs="Times New Roman"/>
    </w:rPr>
  </w:style>
  <w:style w:type="paragraph" w:customStyle="1" w:styleId="2">
    <w:name w:val="Абзац списка2"/>
    <w:basedOn w:val="Normal"/>
    <w:uiPriority w:val="99"/>
    <w:rsid w:val="009C5661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7</Pages>
  <Words>1252</Words>
  <Characters>7142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21</cp:revision>
  <dcterms:created xsi:type="dcterms:W3CDTF">2019-10-27T12:06:00Z</dcterms:created>
  <dcterms:modified xsi:type="dcterms:W3CDTF">2019-12-14T09:42:00Z</dcterms:modified>
</cp:coreProperties>
</file>